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53E5" w14:textId="032C7472" w:rsidR="00CB2D6F" w:rsidRPr="00CB2D6F" w:rsidRDefault="00CB2D6F" w:rsidP="00CB2D6F">
      <w:pPr>
        <w:rPr>
          <w:rFonts w:cs="Arial"/>
          <w:b/>
          <w:szCs w:val="24"/>
        </w:rPr>
      </w:pPr>
      <w:r>
        <w:rPr>
          <w:rFonts w:cs="Arial"/>
          <w:b/>
          <w:sz w:val="40"/>
          <w:szCs w:val="40"/>
        </w:rPr>
        <w:t>ANEXO III. DOC. 2</w:t>
      </w:r>
      <w:r w:rsidRPr="00CB2D6F">
        <w:rPr>
          <w:rFonts w:cs="Arial"/>
          <w:b/>
          <w:sz w:val="40"/>
          <w:szCs w:val="40"/>
        </w:rPr>
        <w:t>.-</w:t>
      </w:r>
      <w:r w:rsidRPr="00CB2D6F">
        <w:rPr>
          <w:rFonts w:cs="Arial"/>
          <w:b/>
          <w:szCs w:val="24"/>
        </w:rPr>
        <w:t xml:space="preserve"> PROPOSICIÓN ECONÓMICA PARA LA CONTRATACIÓN DE LA PRESTACIÓN DEL SERVICIO DE AUDITORÍA FINANCIERA DE LOS EJERCICIOS 2025, 2026 Y 2027 DE LA SOCIEDAD PÚBLICA NOUS ESPAIS TORRENT S.A., unipersonal (TORRENT-VALENCIA)</w:t>
      </w:r>
    </w:p>
    <w:p w14:paraId="0A45F2CB" w14:textId="77777777" w:rsidR="00CB2D6F" w:rsidRPr="00CB2D6F" w:rsidRDefault="00CB2D6F" w:rsidP="00CB2D6F">
      <w:pPr>
        <w:rPr>
          <w:rFonts w:cs="Arial"/>
          <w:szCs w:val="24"/>
        </w:rPr>
      </w:pPr>
      <w:r w:rsidRPr="00CB2D6F">
        <w:rPr>
          <w:rFonts w:cs="Arial"/>
          <w:szCs w:val="24"/>
        </w:rPr>
        <w:t>D._________________________, con residencia en _______, provincia de _______, calle ___________________, con D.N.I. _______________-, actúa en calidad de ________________ (administrador, apoderado único, etc..) y en su nombre propio/en representación de ___________________________, domicilio social ____________________________, C.I.F. __________________, Tel._____________ Fax_____________ con correo electrónico donde hacer, si procede, las notificaciones y comunicaciones de este proceso de licitación y trámites subsiguientes es .....................................................@...............................</w:t>
      </w:r>
    </w:p>
    <w:p w14:paraId="38800BC5" w14:textId="77777777" w:rsidR="00CB2D6F" w:rsidRPr="00CB2D6F" w:rsidRDefault="00CB2D6F" w:rsidP="00CB2D6F">
      <w:pPr>
        <w:rPr>
          <w:rFonts w:cs="Arial"/>
          <w:szCs w:val="24"/>
        </w:rPr>
      </w:pPr>
      <w:r w:rsidRPr="00CB2D6F">
        <w:rPr>
          <w:rFonts w:cs="Arial"/>
          <w:b/>
          <w:bCs/>
          <w:szCs w:val="24"/>
        </w:rPr>
        <w:t>DECLARA BAJO SU PERSONAL RESPONSABILIDAD</w:t>
      </w:r>
      <w:r w:rsidRPr="00CB2D6F">
        <w:rPr>
          <w:rFonts w:cs="Arial"/>
          <w:szCs w:val="24"/>
        </w:rPr>
        <w:t xml:space="preserve"> ante Nous Espais Torrent S.A.:</w:t>
      </w:r>
    </w:p>
    <w:p w14:paraId="23505CFC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  <w:b/>
          <w:bCs/>
        </w:rPr>
        <w:t>1.-</w:t>
      </w:r>
      <w:r w:rsidRPr="00CB2D6F">
        <w:rPr>
          <w:rFonts w:ascii="Garamond" w:hAnsi="Garamond"/>
        </w:rPr>
        <w:t xml:space="preserve"> Que en la presente oferta económica se han incluido los gastos, tasas arbitrios de cualquier tipo fiscal y el beneficio industrial del contratista, a excepción del IVA que será repercutido como partida independiente. </w:t>
      </w:r>
    </w:p>
    <w:p w14:paraId="5D0BEFE9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  <w:b/>
          <w:bCs/>
        </w:rPr>
        <w:t>2.-</w:t>
      </w:r>
      <w:r w:rsidRPr="00CB2D6F">
        <w:rPr>
          <w:rFonts w:ascii="Garamond" w:hAnsi="Garamond"/>
        </w:rPr>
        <w:t xml:space="preserve"> Que la presente oferta económica estará vigente durante todo el tiempo de duración del contrato también en las prórrogas si fuera el caso.</w:t>
      </w:r>
    </w:p>
    <w:p w14:paraId="2DFF989C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  <w:b/>
          <w:bCs/>
        </w:rPr>
        <w:t>3.-</w:t>
      </w:r>
      <w:r w:rsidRPr="00CB2D6F">
        <w:rPr>
          <w:rFonts w:ascii="Garamond" w:hAnsi="Garamond"/>
        </w:rPr>
        <w:t xml:space="preserve"> Que en relación con la prestación del objeto del contrato de referencia propone su realización en la cantidad expresada siguiente:</w:t>
      </w:r>
    </w:p>
    <w:p w14:paraId="418E5FC7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</w:rPr>
        <w:t xml:space="preserve">OFERTA ECONÓMICA: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CB2D6F" w:rsidRPr="00CB2D6F" w14:paraId="0E80D5AD" w14:textId="77777777" w:rsidTr="006158DB">
        <w:tc>
          <w:tcPr>
            <w:tcW w:w="1555" w:type="dxa"/>
          </w:tcPr>
          <w:p w14:paraId="0DFD3D99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Año</w:t>
            </w:r>
          </w:p>
        </w:tc>
        <w:tc>
          <w:tcPr>
            <w:tcW w:w="2693" w:type="dxa"/>
          </w:tcPr>
          <w:p w14:paraId="4730C410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BASE</w:t>
            </w:r>
          </w:p>
        </w:tc>
        <w:tc>
          <w:tcPr>
            <w:tcW w:w="2693" w:type="dxa"/>
          </w:tcPr>
          <w:p w14:paraId="34DE7D78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IVA</w:t>
            </w:r>
          </w:p>
        </w:tc>
        <w:tc>
          <w:tcPr>
            <w:tcW w:w="2687" w:type="dxa"/>
          </w:tcPr>
          <w:p w14:paraId="56802E66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TOTAL</w:t>
            </w:r>
          </w:p>
        </w:tc>
      </w:tr>
      <w:tr w:rsidR="00CB2D6F" w:rsidRPr="00CB2D6F" w14:paraId="2DF283D0" w14:textId="77777777" w:rsidTr="006158DB">
        <w:tc>
          <w:tcPr>
            <w:tcW w:w="1555" w:type="dxa"/>
          </w:tcPr>
          <w:p w14:paraId="7F92006C" w14:textId="77777777" w:rsidR="00CB2D6F" w:rsidRPr="00CB2D6F" w:rsidRDefault="00CB2D6F" w:rsidP="006158DB">
            <w:pPr>
              <w:pStyle w:val="NormalWeb"/>
              <w:jc w:val="center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2025</w:t>
            </w:r>
          </w:p>
        </w:tc>
        <w:tc>
          <w:tcPr>
            <w:tcW w:w="2693" w:type="dxa"/>
          </w:tcPr>
          <w:p w14:paraId="1F272061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3B11E781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38EB1788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CB2D6F" w:rsidRPr="00CB2D6F" w14:paraId="18D50659" w14:textId="77777777" w:rsidTr="006158DB">
        <w:tc>
          <w:tcPr>
            <w:tcW w:w="1555" w:type="dxa"/>
          </w:tcPr>
          <w:p w14:paraId="4BB7A05F" w14:textId="77777777" w:rsidR="00CB2D6F" w:rsidRPr="00CB2D6F" w:rsidRDefault="00CB2D6F" w:rsidP="006158DB">
            <w:pPr>
              <w:pStyle w:val="NormalWeb"/>
              <w:jc w:val="center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2026</w:t>
            </w:r>
          </w:p>
        </w:tc>
        <w:tc>
          <w:tcPr>
            <w:tcW w:w="2693" w:type="dxa"/>
          </w:tcPr>
          <w:p w14:paraId="5E90463C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5FE350F3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2EA55C5C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CB2D6F" w:rsidRPr="00CB2D6F" w14:paraId="0CD1302B" w14:textId="77777777" w:rsidTr="006158DB">
        <w:tc>
          <w:tcPr>
            <w:tcW w:w="1555" w:type="dxa"/>
          </w:tcPr>
          <w:p w14:paraId="3F613E67" w14:textId="77777777" w:rsidR="00CB2D6F" w:rsidRPr="00CB2D6F" w:rsidRDefault="00CB2D6F" w:rsidP="006158DB">
            <w:pPr>
              <w:pStyle w:val="NormalWeb"/>
              <w:jc w:val="center"/>
              <w:rPr>
                <w:rFonts w:ascii="Garamond" w:hAnsi="Garamond"/>
              </w:rPr>
            </w:pPr>
            <w:r w:rsidRPr="00CB2D6F">
              <w:rPr>
                <w:rFonts w:ascii="Garamond" w:hAnsi="Garamond"/>
              </w:rPr>
              <w:t>2027</w:t>
            </w:r>
          </w:p>
        </w:tc>
        <w:tc>
          <w:tcPr>
            <w:tcW w:w="2693" w:type="dxa"/>
          </w:tcPr>
          <w:p w14:paraId="10A3C67E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60297C7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5C859C7C" w14:textId="77777777" w:rsidR="00CB2D6F" w:rsidRPr="00CB2D6F" w:rsidRDefault="00CB2D6F" w:rsidP="006158DB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</w:tbl>
    <w:p w14:paraId="5031A368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proofErr w:type="gramStart"/>
      <w:r w:rsidRPr="00CB2D6F">
        <w:rPr>
          <w:rFonts w:ascii="Garamond" w:hAnsi="Garamond"/>
        </w:rPr>
        <w:t>Importe  TOTAL</w:t>
      </w:r>
      <w:proofErr w:type="gramEnd"/>
      <w:r w:rsidRPr="00CB2D6F">
        <w:rPr>
          <w:rFonts w:ascii="Garamond" w:hAnsi="Garamond"/>
        </w:rPr>
        <w:t xml:space="preserve"> del contrato:</w:t>
      </w:r>
    </w:p>
    <w:p w14:paraId="1B56B90E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</w:rPr>
        <w:t xml:space="preserve"> ................euros IVA incluido, para 3 años de contrato. </w:t>
      </w:r>
    </w:p>
    <w:p w14:paraId="6906139E" w14:textId="77777777" w:rsidR="00CB2D6F" w:rsidRPr="00CB2D6F" w:rsidRDefault="00CB2D6F" w:rsidP="00CB2D6F">
      <w:pPr>
        <w:pStyle w:val="NormalWeb"/>
        <w:jc w:val="both"/>
        <w:rPr>
          <w:rFonts w:ascii="Garamond" w:hAnsi="Garamond"/>
        </w:rPr>
      </w:pPr>
      <w:r w:rsidRPr="00CB2D6F">
        <w:rPr>
          <w:rFonts w:ascii="Garamond" w:hAnsi="Garamond"/>
        </w:rPr>
        <w:t>...................euros, sin IVA, para 3 años de contrato.</w:t>
      </w:r>
    </w:p>
    <w:p w14:paraId="292B83D2" w14:textId="77777777" w:rsidR="00CB2D6F" w:rsidRPr="00CB2D6F" w:rsidRDefault="00CB2D6F" w:rsidP="00CB2D6F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</w:rPr>
      </w:pPr>
      <w:r w:rsidRPr="00CB2D6F">
        <w:rPr>
          <w:rFonts w:cs="Garamond"/>
        </w:rPr>
        <w:t xml:space="preserve">En .............................., a .......... de ............................... de .................. </w:t>
      </w:r>
    </w:p>
    <w:p w14:paraId="26D06EC2" w14:textId="056CC697" w:rsidR="00B84BD6" w:rsidRPr="00CB2D6F" w:rsidRDefault="00CB2D6F" w:rsidP="00CB2D6F">
      <w:r w:rsidRPr="00CB2D6F">
        <w:rPr>
          <w:rFonts w:cs="Garamond"/>
        </w:rPr>
        <w:t>Nombre, firma y rúbrica.</w:t>
      </w:r>
    </w:p>
    <w:sectPr w:rsidR="00B84BD6" w:rsidRPr="00CB2D6F" w:rsidSect="000C0299">
      <w:headerReference w:type="default" r:id="rId8"/>
      <w:footerReference w:type="default" r:id="rId9"/>
      <w:pgSz w:w="11906" w:h="16838"/>
      <w:pgMar w:top="17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73BF" w14:textId="77777777" w:rsidR="00802EBC" w:rsidRDefault="00802EBC" w:rsidP="004078E7">
      <w:pPr>
        <w:spacing w:after="0" w:line="240" w:lineRule="auto"/>
      </w:pPr>
      <w:r>
        <w:separator/>
      </w:r>
    </w:p>
  </w:endnote>
  <w:endnote w:type="continuationSeparator" w:id="0">
    <w:p w14:paraId="5C1CC0E1" w14:textId="77777777" w:rsidR="00802EBC" w:rsidRDefault="00802EBC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7F40" w14:textId="46606497" w:rsidR="00802EBC" w:rsidRPr="00137968" w:rsidRDefault="00E1467C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  <w:r>
      <w:rPr>
        <w:b/>
        <w:color w:val="858585" w:themeColor="accent2" w:themeShade="BF"/>
        <w:sz w:val="16"/>
        <w:szCs w:val="16"/>
      </w:rPr>
      <w:tab/>
    </w:r>
    <w:r>
      <w:rPr>
        <w:b/>
        <w:color w:val="858585" w:themeColor="accent2" w:themeShade="BF"/>
        <w:sz w:val="16"/>
        <w:szCs w:val="16"/>
      </w:rPr>
      <w:tab/>
    </w:r>
    <w:r w:rsidR="00802EBC">
      <w:rPr>
        <w:b/>
        <w:color w:val="858585" w:themeColor="accent2" w:themeShade="BF"/>
        <w:sz w:val="16"/>
        <w:szCs w:val="16"/>
      </w:rPr>
      <w:t xml:space="preserve">                                                                                               </w:t>
    </w:r>
    <w:r w:rsidR="00802EBC">
      <w:rPr>
        <w:noProof/>
      </w:rPr>
      <w:fldChar w:fldCharType="begin"/>
    </w:r>
    <w:r w:rsidR="00802EBC">
      <w:rPr>
        <w:noProof/>
      </w:rPr>
      <w:instrText xml:space="preserve"> PAGE   \* MERGEFORMAT </w:instrText>
    </w:r>
    <w:r w:rsidR="00802EBC">
      <w:rPr>
        <w:noProof/>
      </w:rPr>
      <w:fldChar w:fldCharType="separate"/>
    </w:r>
    <w:r w:rsidR="00802EBC">
      <w:rPr>
        <w:noProof/>
      </w:rPr>
      <w:t>4</w:t>
    </w:r>
    <w:r w:rsidR="00802E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CA57" w14:textId="77777777" w:rsidR="00802EBC" w:rsidRDefault="00802EBC" w:rsidP="004078E7">
      <w:pPr>
        <w:spacing w:after="0" w:line="240" w:lineRule="auto"/>
      </w:pPr>
      <w:r>
        <w:separator/>
      </w:r>
    </w:p>
  </w:footnote>
  <w:footnote w:type="continuationSeparator" w:id="0">
    <w:p w14:paraId="6CA3AE75" w14:textId="77777777" w:rsidR="00802EBC" w:rsidRDefault="00802EBC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317905D8" w14:textId="77777777" w:rsidR="00802EBC" w:rsidRDefault="00802EBC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0028BA32" wp14:editId="357BC630">
              <wp:extent cx="2329180" cy="431165"/>
              <wp:effectExtent l="19050" t="0" r="0" b="0"/>
              <wp:docPr id="2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AE1F681" w14:textId="77777777" w:rsidR="00802EBC" w:rsidRDefault="00802EBC" w:rsidP="002842F1">
        <w:pPr>
          <w:pStyle w:val="Encabezado"/>
          <w:tabs>
            <w:tab w:val="left" w:pos="3668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19BA6DD6" w14:textId="77777777" w:rsidR="00802EBC" w:rsidRDefault="00802EBC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B65"/>
    <w:multiLevelType w:val="hybridMultilevel"/>
    <w:tmpl w:val="BE8CBB5E"/>
    <w:lvl w:ilvl="0" w:tplc="38905EC2">
      <w:start w:val="1"/>
      <w:numFmt w:val="lowerRoman"/>
      <w:lvlText w:val="%1."/>
      <w:lvlJc w:val="left"/>
      <w:pPr>
        <w:ind w:left="13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77" w:hanging="360"/>
      </w:pPr>
    </w:lvl>
    <w:lvl w:ilvl="2" w:tplc="0C0A001B" w:tentative="1">
      <w:start w:val="1"/>
      <w:numFmt w:val="lowerRoman"/>
      <w:lvlText w:val="%3."/>
      <w:lvlJc w:val="right"/>
      <w:pPr>
        <w:ind w:left="2397" w:hanging="180"/>
      </w:pPr>
    </w:lvl>
    <w:lvl w:ilvl="3" w:tplc="0C0A000F" w:tentative="1">
      <w:start w:val="1"/>
      <w:numFmt w:val="decimal"/>
      <w:lvlText w:val="%4."/>
      <w:lvlJc w:val="left"/>
      <w:pPr>
        <w:ind w:left="3117" w:hanging="360"/>
      </w:pPr>
    </w:lvl>
    <w:lvl w:ilvl="4" w:tplc="0C0A0019" w:tentative="1">
      <w:start w:val="1"/>
      <w:numFmt w:val="lowerLetter"/>
      <w:lvlText w:val="%5."/>
      <w:lvlJc w:val="left"/>
      <w:pPr>
        <w:ind w:left="3837" w:hanging="360"/>
      </w:pPr>
    </w:lvl>
    <w:lvl w:ilvl="5" w:tplc="0C0A001B" w:tentative="1">
      <w:start w:val="1"/>
      <w:numFmt w:val="lowerRoman"/>
      <w:lvlText w:val="%6."/>
      <w:lvlJc w:val="right"/>
      <w:pPr>
        <w:ind w:left="4557" w:hanging="180"/>
      </w:pPr>
    </w:lvl>
    <w:lvl w:ilvl="6" w:tplc="0C0A000F" w:tentative="1">
      <w:start w:val="1"/>
      <w:numFmt w:val="decimal"/>
      <w:lvlText w:val="%7."/>
      <w:lvlJc w:val="left"/>
      <w:pPr>
        <w:ind w:left="5277" w:hanging="360"/>
      </w:pPr>
    </w:lvl>
    <w:lvl w:ilvl="7" w:tplc="0C0A0019" w:tentative="1">
      <w:start w:val="1"/>
      <w:numFmt w:val="lowerLetter"/>
      <w:lvlText w:val="%8."/>
      <w:lvlJc w:val="left"/>
      <w:pPr>
        <w:ind w:left="5997" w:hanging="360"/>
      </w:pPr>
    </w:lvl>
    <w:lvl w:ilvl="8" w:tplc="0C0A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9D0"/>
    <w:multiLevelType w:val="hybridMultilevel"/>
    <w:tmpl w:val="67A80F9C"/>
    <w:lvl w:ilvl="0" w:tplc="131EAC2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247A"/>
    <w:multiLevelType w:val="hybridMultilevel"/>
    <w:tmpl w:val="4DA670EC"/>
    <w:lvl w:ilvl="0" w:tplc="751C2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EF9"/>
    <w:multiLevelType w:val="hybridMultilevel"/>
    <w:tmpl w:val="6F6AC78E"/>
    <w:lvl w:ilvl="0" w:tplc="3AF4289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8E43EF"/>
    <w:multiLevelType w:val="hybridMultilevel"/>
    <w:tmpl w:val="4B0EADA6"/>
    <w:lvl w:ilvl="0" w:tplc="FED85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1D6"/>
    <w:multiLevelType w:val="hybridMultilevel"/>
    <w:tmpl w:val="8D7C2ED0"/>
    <w:lvl w:ilvl="0" w:tplc="751C2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D0F"/>
    <w:multiLevelType w:val="hybridMultilevel"/>
    <w:tmpl w:val="56F0916A"/>
    <w:lvl w:ilvl="0" w:tplc="607A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A0FA7"/>
    <w:multiLevelType w:val="hybridMultilevel"/>
    <w:tmpl w:val="B7E2FED2"/>
    <w:lvl w:ilvl="0" w:tplc="A1166E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293CEA"/>
    <w:multiLevelType w:val="hybridMultilevel"/>
    <w:tmpl w:val="315AC2B8"/>
    <w:lvl w:ilvl="0" w:tplc="93B8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7152">
    <w:abstractNumId w:val="9"/>
  </w:num>
  <w:num w:numId="2" w16cid:durableId="1820882059">
    <w:abstractNumId w:val="1"/>
  </w:num>
  <w:num w:numId="3" w16cid:durableId="1160854299">
    <w:abstractNumId w:val="11"/>
  </w:num>
  <w:num w:numId="4" w16cid:durableId="1424302054">
    <w:abstractNumId w:val="5"/>
  </w:num>
  <w:num w:numId="5" w16cid:durableId="1872571223">
    <w:abstractNumId w:val="0"/>
  </w:num>
  <w:num w:numId="6" w16cid:durableId="1024671716">
    <w:abstractNumId w:val="4"/>
  </w:num>
  <w:num w:numId="7" w16cid:durableId="1883057148">
    <w:abstractNumId w:val="10"/>
  </w:num>
  <w:num w:numId="8" w16cid:durableId="481503156">
    <w:abstractNumId w:val="12"/>
  </w:num>
  <w:num w:numId="9" w16cid:durableId="879126997">
    <w:abstractNumId w:val="7"/>
  </w:num>
  <w:num w:numId="10" w16cid:durableId="1488282162">
    <w:abstractNumId w:val="3"/>
  </w:num>
  <w:num w:numId="11" w16cid:durableId="1861045961">
    <w:abstractNumId w:val="6"/>
  </w:num>
  <w:num w:numId="12" w16cid:durableId="247005623">
    <w:abstractNumId w:val="2"/>
  </w:num>
  <w:num w:numId="13" w16cid:durableId="1555239100">
    <w:abstractNumId w:val="2"/>
  </w:num>
  <w:num w:numId="14" w16cid:durableId="1771703844">
    <w:abstractNumId w:val="2"/>
  </w:num>
  <w:num w:numId="15" w16cid:durableId="2061243068">
    <w:abstractNumId w:val="2"/>
  </w:num>
  <w:num w:numId="16" w16cid:durableId="1401489186">
    <w:abstractNumId w:val="2"/>
  </w:num>
  <w:num w:numId="17" w16cid:durableId="965425332">
    <w:abstractNumId w:val="2"/>
  </w:num>
  <w:num w:numId="18" w16cid:durableId="511847335">
    <w:abstractNumId w:val="2"/>
  </w:num>
  <w:num w:numId="19" w16cid:durableId="1435126363">
    <w:abstractNumId w:val="2"/>
  </w:num>
  <w:num w:numId="20" w16cid:durableId="1877813025">
    <w:abstractNumId w:val="2"/>
  </w:num>
  <w:num w:numId="21" w16cid:durableId="1456874678">
    <w:abstractNumId w:val="2"/>
    <w:lvlOverride w:ilvl="0">
      <w:startOverride w:val="1"/>
    </w:lvlOverride>
  </w:num>
  <w:num w:numId="22" w16cid:durableId="632709063">
    <w:abstractNumId w:val="2"/>
  </w:num>
  <w:num w:numId="23" w16cid:durableId="1193032147">
    <w:abstractNumId w:val="2"/>
  </w:num>
  <w:num w:numId="24" w16cid:durableId="1024402071">
    <w:abstractNumId w:val="8"/>
  </w:num>
  <w:num w:numId="25" w16cid:durableId="105054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F"/>
    <w:rsid w:val="0000137B"/>
    <w:rsid w:val="00004393"/>
    <w:rsid w:val="00017588"/>
    <w:rsid w:val="00020D15"/>
    <w:rsid w:val="000235D4"/>
    <w:rsid w:val="000331BA"/>
    <w:rsid w:val="00042E30"/>
    <w:rsid w:val="0004571D"/>
    <w:rsid w:val="00046830"/>
    <w:rsid w:val="00054DE1"/>
    <w:rsid w:val="0005505C"/>
    <w:rsid w:val="00073F9E"/>
    <w:rsid w:val="0008011F"/>
    <w:rsid w:val="00092F5F"/>
    <w:rsid w:val="000960F4"/>
    <w:rsid w:val="000A7251"/>
    <w:rsid w:val="000C0059"/>
    <w:rsid w:val="000C0299"/>
    <w:rsid w:val="000C0C4C"/>
    <w:rsid w:val="000C4CF0"/>
    <w:rsid w:val="000C6E42"/>
    <w:rsid w:val="000D0C5D"/>
    <w:rsid w:val="000E631D"/>
    <w:rsid w:val="00103AEE"/>
    <w:rsid w:val="00112D87"/>
    <w:rsid w:val="00113F42"/>
    <w:rsid w:val="00114130"/>
    <w:rsid w:val="00121985"/>
    <w:rsid w:val="00122F3D"/>
    <w:rsid w:val="00136180"/>
    <w:rsid w:val="00137968"/>
    <w:rsid w:val="00143464"/>
    <w:rsid w:val="0014455D"/>
    <w:rsid w:val="00146F0B"/>
    <w:rsid w:val="00154C37"/>
    <w:rsid w:val="001552F5"/>
    <w:rsid w:val="0016221C"/>
    <w:rsid w:val="00175E48"/>
    <w:rsid w:val="00182102"/>
    <w:rsid w:val="001A0D91"/>
    <w:rsid w:val="001A45EE"/>
    <w:rsid w:val="001B48D8"/>
    <w:rsid w:val="001C2870"/>
    <w:rsid w:val="001C76C1"/>
    <w:rsid w:val="001E7A85"/>
    <w:rsid w:val="00202DD9"/>
    <w:rsid w:val="00204E1E"/>
    <w:rsid w:val="002107F9"/>
    <w:rsid w:val="0021176A"/>
    <w:rsid w:val="00216A3D"/>
    <w:rsid w:val="002205C0"/>
    <w:rsid w:val="002227DB"/>
    <w:rsid w:val="00225F43"/>
    <w:rsid w:val="00236245"/>
    <w:rsid w:val="00236AC5"/>
    <w:rsid w:val="002411D3"/>
    <w:rsid w:val="00244808"/>
    <w:rsid w:val="00252F02"/>
    <w:rsid w:val="002653CA"/>
    <w:rsid w:val="00266D77"/>
    <w:rsid w:val="002672EF"/>
    <w:rsid w:val="00276554"/>
    <w:rsid w:val="002842F1"/>
    <w:rsid w:val="0029525F"/>
    <w:rsid w:val="002A1A85"/>
    <w:rsid w:val="002A4A22"/>
    <w:rsid w:val="002D1403"/>
    <w:rsid w:val="002F2E0F"/>
    <w:rsid w:val="002F7770"/>
    <w:rsid w:val="002F7821"/>
    <w:rsid w:val="00302A78"/>
    <w:rsid w:val="00306D39"/>
    <w:rsid w:val="003077B1"/>
    <w:rsid w:val="00307DC8"/>
    <w:rsid w:val="00327D04"/>
    <w:rsid w:val="0033456B"/>
    <w:rsid w:val="003426BB"/>
    <w:rsid w:val="00345DC5"/>
    <w:rsid w:val="00372A5D"/>
    <w:rsid w:val="003736CF"/>
    <w:rsid w:val="00395EB0"/>
    <w:rsid w:val="003B702C"/>
    <w:rsid w:val="003C731A"/>
    <w:rsid w:val="003D76D5"/>
    <w:rsid w:val="003E2485"/>
    <w:rsid w:val="003E6497"/>
    <w:rsid w:val="003F1E9D"/>
    <w:rsid w:val="00401ED1"/>
    <w:rsid w:val="004078E7"/>
    <w:rsid w:val="00420C28"/>
    <w:rsid w:val="0043082E"/>
    <w:rsid w:val="004424D7"/>
    <w:rsid w:val="004510DF"/>
    <w:rsid w:val="004608E6"/>
    <w:rsid w:val="004757C3"/>
    <w:rsid w:val="00493910"/>
    <w:rsid w:val="004A2067"/>
    <w:rsid w:val="004C342E"/>
    <w:rsid w:val="004D2C70"/>
    <w:rsid w:val="004D62B4"/>
    <w:rsid w:val="004E0641"/>
    <w:rsid w:val="004E3683"/>
    <w:rsid w:val="0050632F"/>
    <w:rsid w:val="005066FB"/>
    <w:rsid w:val="005074B0"/>
    <w:rsid w:val="00526EAF"/>
    <w:rsid w:val="0053765F"/>
    <w:rsid w:val="005522BD"/>
    <w:rsid w:val="00553572"/>
    <w:rsid w:val="005536DC"/>
    <w:rsid w:val="00556535"/>
    <w:rsid w:val="0056092E"/>
    <w:rsid w:val="00562896"/>
    <w:rsid w:val="00583036"/>
    <w:rsid w:val="00583F8C"/>
    <w:rsid w:val="00587FDA"/>
    <w:rsid w:val="005936BF"/>
    <w:rsid w:val="005944BD"/>
    <w:rsid w:val="00595363"/>
    <w:rsid w:val="005B2317"/>
    <w:rsid w:val="005B483D"/>
    <w:rsid w:val="005C174F"/>
    <w:rsid w:val="005D3CBD"/>
    <w:rsid w:val="005D5571"/>
    <w:rsid w:val="005D576E"/>
    <w:rsid w:val="005E34A8"/>
    <w:rsid w:val="005F24FD"/>
    <w:rsid w:val="005F39F2"/>
    <w:rsid w:val="00603A0A"/>
    <w:rsid w:val="00611553"/>
    <w:rsid w:val="00615BAC"/>
    <w:rsid w:val="00615BE1"/>
    <w:rsid w:val="00616EC3"/>
    <w:rsid w:val="00627CF3"/>
    <w:rsid w:val="006324F0"/>
    <w:rsid w:val="00633E37"/>
    <w:rsid w:val="00635A84"/>
    <w:rsid w:val="006367AB"/>
    <w:rsid w:val="0065378B"/>
    <w:rsid w:val="006550E9"/>
    <w:rsid w:val="00665431"/>
    <w:rsid w:val="006667A6"/>
    <w:rsid w:val="00666953"/>
    <w:rsid w:val="00681835"/>
    <w:rsid w:val="006824B6"/>
    <w:rsid w:val="00685628"/>
    <w:rsid w:val="006858D4"/>
    <w:rsid w:val="00694FEA"/>
    <w:rsid w:val="006A33FE"/>
    <w:rsid w:val="006B10DF"/>
    <w:rsid w:val="006B195E"/>
    <w:rsid w:val="006B46A7"/>
    <w:rsid w:val="006E01AD"/>
    <w:rsid w:val="006F12F2"/>
    <w:rsid w:val="006F23C1"/>
    <w:rsid w:val="00724643"/>
    <w:rsid w:val="00731891"/>
    <w:rsid w:val="00743140"/>
    <w:rsid w:val="00747435"/>
    <w:rsid w:val="007554FB"/>
    <w:rsid w:val="007632B2"/>
    <w:rsid w:val="00765B2D"/>
    <w:rsid w:val="00776024"/>
    <w:rsid w:val="0078082B"/>
    <w:rsid w:val="00792D16"/>
    <w:rsid w:val="007A7007"/>
    <w:rsid w:val="007B0FD5"/>
    <w:rsid w:val="007B1479"/>
    <w:rsid w:val="007B4490"/>
    <w:rsid w:val="007C367B"/>
    <w:rsid w:val="007C760F"/>
    <w:rsid w:val="007D640B"/>
    <w:rsid w:val="007E5F32"/>
    <w:rsid w:val="007E62FD"/>
    <w:rsid w:val="007E7F56"/>
    <w:rsid w:val="007F593C"/>
    <w:rsid w:val="00802EBC"/>
    <w:rsid w:val="00811615"/>
    <w:rsid w:val="00811916"/>
    <w:rsid w:val="00813A08"/>
    <w:rsid w:val="008167EA"/>
    <w:rsid w:val="008249BA"/>
    <w:rsid w:val="0084622D"/>
    <w:rsid w:val="008632E8"/>
    <w:rsid w:val="0087592C"/>
    <w:rsid w:val="008847DE"/>
    <w:rsid w:val="00890055"/>
    <w:rsid w:val="008A0F79"/>
    <w:rsid w:val="008A20A4"/>
    <w:rsid w:val="008A3C84"/>
    <w:rsid w:val="008B134E"/>
    <w:rsid w:val="008C1BE9"/>
    <w:rsid w:val="008C5E98"/>
    <w:rsid w:val="008D4042"/>
    <w:rsid w:val="008D59A0"/>
    <w:rsid w:val="008D6216"/>
    <w:rsid w:val="008E1B07"/>
    <w:rsid w:val="008F73C2"/>
    <w:rsid w:val="00903999"/>
    <w:rsid w:val="00913B23"/>
    <w:rsid w:val="009171E9"/>
    <w:rsid w:val="009278F2"/>
    <w:rsid w:val="00935F7C"/>
    <w:rsid w:val="00941F1E"/>
    <w:rsid w:val="009429BB"/>
    <w:rsid w:val="00952583"/>
    <w:rsid w:val="0096333B"/>
    <w:rsid w:val="00963DB9"/>
    <w:rsid w:val="009665DC"/>
    <w:rsid w:val="009727EE"/>
    <w:rsid w:val="0098133D"/>
    <w:rsid w:val="009970D3"/>
    <w:rsid w:val="009A74B3"/>
    <w:rsid w:val="009B26A6"/>
    <w:rsid w:val="009E6AC0"/>
    <w:rsid w:val="009F5E9D"/>
    <w:rsid w:val="00A00E58"/>
    <w:rsid w:val="00A00F98"/>
    <w:rsid w:val="00A05A1A"/>
    <w:rsid w:val="00A06973"/>
    <w:rsid w:val="00A21F15"/>
    <w:rsid w:val="00A23271"/>
    <w:rsid w:val="00A271E1"/>
    <w:rsid w:val="00A274D3"/>
    <w:rsid w:val="00A3485B"/>
    <w:rsid w:val="00A35ACC"/>
    <w:rsid w:val="00A425B5"/>
    <w:rsid w:val="00A61B02"/>
    <w:rsid w:val="00A77A36"/>
    <w:rsid w:val="00A8103D"/>
    <w:rsid w:val="00A9243F"/>
    <w:rsid w:val="00AA072A"/>
    <w:rsid w:val="00AA6A16"/>
    <w:rsid w:val="00AA7820"/>
    <w:rsid w:val="00AA7BC5"/>
    <w:rsid w:val="00AC1088"/>
    <w:rsid w:val="00AC52E5"/>
    <w:rsid w:val="00AD3C48"/>
    <w:rsid w:val="00AD46F5"/>
    <w:rsid w:val="00AF79CD"/>
    <w:rsid w:val="00B01AF6"/>
    <w:rsid w:val="00B02E26"/>
    <w:rsid w:val="00B055C9"/>
    <w:rsid w:val="00B23A19"/>
    <w:rsid w:val="00B26682"/>
    <w:rsid w:val="00B340EC"/>
    <w:rsid w:val="00B357F1"/>
    <w:rsid w:val="00B407C5"/>
    <w:rsid w:val="00B6352A"/>
    <w:rsid w:val="00B71F08"/>
    <w:rsid w:val="00B8006C"/>
    <w:rsid w:val="00B8033F"/>
    <w:rsid w:val="00B848A4"/>
    <w:rsid w:val="00B84BD6"/>
    <w:rsid w:val="00BB6B5C"/>
    <w:rsid w:val="00BC35A8"/>
    <w:rsid w:val="00BC35F8"/>
    <w:rsid w:val="00BC3895"/>
    <w:rsid w:val="00BD2921"/>
    <w:rsid w:val="00BD435C"/>
    <w:rsid w:val="00BD75B1"/>
    <w:rsid w:val="00BE1D56"/>
    <w:rsid w:val="00BF792C"/>
    <w:rsid w:val="00C01364"/>
    <w:rsid w:val="00C061DA"/>
    <w:rsid w:val="00C100A6"/>
    <w:rsid w:val="00C121CA"/>
    <w:rsid w:val="00C147D3"/>
    <w:rsid w:val="00C1732D"/>
    <w:rsid w:val="00C24F30"/>
    <w:rsid w:val="00C27402"/>
    <w:rsid w:val="00C43B69"/>
    <w:rsid w:val="00C462B7"/>
    <w:rsid w:val="00C50F3A"/>
    <w:rsid w:val="00C515B7"/>
    <w:rsid w:val="00C54520"/>
    <w:rsid w:val="00C57B71"/>
    <w:rsid w:val="00C6734C"/>
    <w:rsid w:val="00C76BE2"/>
    <w:rsid w:val="00CA1528"/>
    <w:rsid w:val="00CA4C7D"/>
    <w:rsid w:val="00CB2D6F"/>
    <w:rsid w:val="00CC1C50"/>
    <w:rsid w:val="00CF2C5D"/>
    <w:rsid w:val="00D07616"/>
    <w:rsid w:val="00D153C2"/>
    <w:rsid w:val="00D21BC9"/>
    <w:rsid w:val="00D27AFB"/>
    <w:rsid w:val="00D37B67"/>
    <w:rsid w:val="00D536BF"/>
    <w:rsid w:val="00D54048"/>
    <w:rsid w:val="00D63DF2"/>
    <w:rsid w:val="00D64191"/>
    <w:rsid w:val="00D76E46"/>
    <w:rsid w:val="00D836D3"/>
    <w:rsid w:val="00DA0C3B"/>
    <w:rsid w:val="00DB0E4F"/>
    <w:rsid w:val="00DB71D8"/>
    <w:rsid w:val="00DD2A9D"/>
    <w:rsid w:val="00DD70FC"/>
    <w:rsid w:val="00E01AEA"/>
    <w:rsid w:val="00E132BA"/>
    <w:rsid w:val="00E1467C"/>
    <w:rsid w:val="00E228E7"/>
    <w:rsid w:val="00E42E7A"/>
    <w:rsid w:val="00E549E1"/>
    <w:rsid w:val="00E56327"/>
    <w:rsid w:val="00E60008"/>
    <w:rsid w:val="00E60849"/>
    <w:rsid w:val="00E7580A"/>
    <w:rsid w:val="00E849EE"/>
    <w:rsid w:val="00E87132"/>
    <w:rsid w:val="00EA3F6F"/>
    <w:rsid w:val="00EE3C86"/>
    <w:rsid w:val="00EE4FA1"/>
    <w:rsid w:val="00EE627B"/>
    <w:rsid w:val="00F326EC"/>
    <w:rsid w:val="00F47720"/>
    <w:rsid w:val="00F55C8C"/>
    <w:rsid w:val="00F65EBC"/>
    <w:rsid w:val="00F809D3"/>
    <w:rsid w:val="00F849DC"/>
    <w:rsid w:val="00F91FED"/>
    <w:rsid w:val="00FA138C"/>
    <w:rsid w:val="00FA44D8"/>
    <w:rsid w:val="00FA7529"/>
    <w:rsid w:val="00FB01FA"/>
    <w:rsid w:val="00FC5D52"/>
    <w:rsid w:val="00FC7E07"/>
    <w:rsid w:val="00FF167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275B50"/>
  <w15:docId w15:val="{76848D11-2FB4-4F60-B779-E553646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AB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A9243F"/>
    <w:pPr>
      <w:numPr>
        <w:numId w:val="12"/>
      </w:numPr>
      <w:spacing w:before="400"/>
      <w:outlineLvl w:val="0"/>
    </w:pPr>
    <w:rPr>
      <w:b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D07616"/>
    <w:pPr>
      <w:numPr>
        <w:numId w:val="6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0761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07616"/>
    <w:rPr>
      <w:rFonts w:ascii="Garamond" w:hAnsi="Garamond" w:cs="Arial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2F1"/>
    <w:pPr>
      <w:spacing w:after="0" w:line="240" w:lineRule="auto"/>
      <w:ind w:left="0"/>
    </w:pPr>
  </w:style>
  <w:style w:type="character" w:styleId="nfasissutil">
    <w:name w:val="Subtle Emphasis"/>
    <w:basedOn w:val="Fuentedeprrafopredeter"/>
    <w:uiPriority w:val="19"/>
    <w:qFormat/>
    <w:rsid w:val="002842F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AC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52F5"/>
    <w:rPr>
      <w:color w:val="5F5F5F" w:themeColor="hyperlink"/>
      <w:u w:val="single"/>
    </w:rPr>
  </w:style>
  <w:style w:type="paragraph" w:customStyle="1" w:styleId="TABLAS">
    <w:name w:val="TABLAS"/>
    <w:basedOn w:val="Normal"/>
    <w:link w:val="TABLASCar"/>
    <w:qFormat/>
    <w:rsid w:val="00FA138C"/>
    <w:pPr>
      <w:spacing w:after="0" w:line="240" w:lineRule="auto"/>
    </w:pPr>
    <w:rPr>
      <w:rFonts w:eastAsia="Times New Roman" w:cs="Times New Roman"/>
      <w:color w:val="000000"/>
      <w:sz w:val="20"/>
      <w:lang w:eastAsia="es-ES"/>
    </w:rPr>
  </w:style>
  <w:style w:type="character" w:customStyle="1" w:styleId="TABLASCar">
    <w:name w:val="TABLAS Car"/>
    <w:basedOn w:val="Fuentedeprrafopredeter"/>
    <w:link w:val="TABLAS"/>
    <w:rsid w:val="00FA138C"/>
    <w:rPr>
      <w:rFonts w:ascii="Garamond" w:eastAsia="Times New Roman" w:hAnsi="Garamond" w:cs="Times New Roman"/>
      <w:color w:val="000000"/>
      <w:sz w:val="20"/>
      <w:lang w:eastAsia="es-ES"/>
    </w:rPr>
  </w:style>
  <w:style w:type="paragraph" w:styleId="Textodebloque">
    <w:name w:val="Block Text"/>
    <w:basedOn w:val="Normal"/>
    <w:semiHidden/>
    <w:rsid w:val="00B84BD6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9243F"/>
    <w:rPr>
      <w:b/>
      <w:sz w:val="24"/>
      <w:szCs w:val="24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9BB"/>
    <w:rPr>
      <w:color w:val="800080"/>
      <w:u w:val="single"/>
    </w:rPr>
  </w:style>
  <w:style w:type="paragraph" w:customStyle="1" w:styleId="msonormal0">
    <w:name w:val="msonormal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5">
    <w:name w:val="xl65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6">
    <w:name w:val="xl66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67">
    <w:name w:val="xl67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68">
    <w:name w:val="xl68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9">
    <w:name w:val="xl69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71">
    <w:name w:val="xl71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2">
    <w:name w:val="xl72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3">
    <w:name w:val="xl73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Cs w:val="24"/>
      <w:lang w:eastAsia="es-ES"/>
    </w:rPr>
  </w:style>
  <w:style w:type="paragraph" w:customStyle="1" w:styleId="xl74">
    <w:name w:val="xl74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63">
    <w:name w:val="xl63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4">
    <w:name w:val="xl64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70">
    <w:name w:val="xl70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5">
    <w:name w:val="xl75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6">
    <w:name w:val="xl76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font5">
    <w:name w:val="font5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es-ES"/>
    </w:rPr>
  </w:style>
  <w:style w:type="paragraph" w:customStyle="1" w:styleId="xl77">
    <w:name w:val="xl77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78">
    <w:name w:val="xl78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9">
    <w:name w:val="xl79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80">
    <w:name w:val="xl80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1">
    <w:name w:val="xl81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2">
    <w:name w:val="xl82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3">
    <w:name w:val="xl83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table" w:styleId="Tabladelista4-nfasis3">
    <w:name w:val="List Table 4 Accent 3"/>
    <w:basedOn w:val="Tablanormal"/>
    <w:uiPriority w:val="49"/>
    <w:rsid w:val="009429B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CB2D6F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folio%20general.dotx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2524-3469-4107-9A65-18094D06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general.dotx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2</cp:revision>
  <cp:lastPrinted>2019-02-04T15:00:00Z</cp:lastPrinted>
  <dcterms:created xsi:type="dcterms:W3CDTF">2025-04-01T08:34:00Z</dcterms:created>
  <dcterms:modified xsi:type="dcterms:W3CDTF">2025-04-01T08:34:00Z</dcterms:modified>
</cp:coreProperties>
</file>