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390BA" w14:textId="617C89FC" w:rsidR="00BC4C03" w:rsidRPr="00E757ED" w:rsidRDefault="003045A4" w:rsidP="00D41B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rFonts w:cs="Arial"/>
          <w:b/>
          <w:szCs w:val="24"/>
          <w:lang w:val="ca-ES"/>
        </w:rPr>
      </w:pPr>
      <w:r w:rsidRPr="00E757ED">
        <w:rPr>
          <w:rFonts w:cs="Arial"/>
          <w:b/>
          <w:sz w:val="28"/>
          <w:szCs w:val="28"/>
          <w:lang w:val="ca-ES"/>
        </w:rPr>
        <w:t>A</w:t>
      </w:r>
      <w:r w:rsidR="00E757ED">
        <w:rPr>
          <w:rFonts w:cs="Arial"/>
          <w:b/>
          <w:sz w:val="28"/>
          <w:szCs w:val="28"/>
          <w:lang w:val="ca-ES"/>
        </w:rPr>
        <w:t>N</w:t>
      </w:r>
      <w:r w:rsidRPr="00E757ED">
        <w:rPr>
          <w:rFonts w:cs="Arial"/>
          <w:b/>
          <w:sz w:val="28"/>
          <w:szCs w:val="28"/>
          <w:lang w:val="ca-ES"/>
        </w:rPr>
        <w:t>N</w:t>
      </w:r>
      <w:r w:rsidR="00890937" w:rsidRPr="00E757ED">
        <w:rPr>
          <w:rFonts w:cs="Arial"/>
          <w:b/>
          <w:sz w:val="28"/>
          <w:szCs w:val="28"/>
          <w:lang w:val="ca-ES"/>
        </w:rPr>
        <w:t>EX</w:t>
      </w:r>
      <w:r w:rsidRPr="00E757ED">
        <w:rPr>
          <w:rFonts w:cs="Arial"/>
          <w:b/>
          <w:sz w:val="28"/>
          <w:szCs w:val="28"/>
          <w:lang w:val="ca-ES"/>
        </w:rPr>
        <w:t xml:space="preserve"> </w:t>
      </w:r>
      <w:r w:rsidR="00B564E1" w:rsidRPr="00E757ED">
        <w:rPr>
          <w:rFonts w:cs="Arial"/>
          <w:b/>
          <w:sz w:val="28"/>
          <w:szCs w:val="28"/>
          <w:lang w:val="ca-ES"/>
        </w:rPr>
        <w:t>1 DOC 1</w:t>
      </w:r>
      <w:r w:rsidR="005C419C" w:rsidRPr="00E757ED">
        <w:rPr>
          <w:rFonts w:cs="Arial"/>
          <w:b/>
          <w:sz w:val="28"/>
          <w:szCs w:val="28"/>
          <w:lang w:val="ca-ES"/>
        </w:rPr>
        <w:t xml:space="preserve">. </w:t>
      </w:r>
      <w:r w:rsidR="00BC4C03" w:rsidRPr="00E757ED">
        <w:rPr>
          <w:rFonts w:cs="Arial"/>
          <w:b/>
          <w:szCs w:val="24"/>
          <w:lang w:val="ca-ES"/>
        </w:rPr>
        <w:t>DOCUMENTACI</w:t>
      </w:r>
      <w:r w:rsidR="00E757ED">
        <w:rPr>
          <w:rFonts w:cs="Arial"/>
          <w:b/>
          <w:szCs w:val="24"/>
          <w:lang w:val="ca-ES"/>
        </w:rPr>
        <w:t>Ó</w:t>
      </w:r>
      <w:r w:rsidR="00890937" w:rsidRPr="00E757ED">
        <w:rPr>
          <w:rFonts w:cs="Arial"/>
          <w:b/>
          <w:szCs w:val="24"/>
          <w:lang w:val="ca-ES"/>
        </w:rPr>
        <w:t xml:space="preserve"> GENERAL A PRESENTAR </w:t>
      </w:r>
      <w:r w:rsidR="00D41B80" w:rsidRPr="00E757ED">
        <w:rPr>
          <w:rFonts w:cs="Arial"/>
          <w:b/>
          <w:szCs w:val="24"/>
          <w:lang w:val="ca-ES"/>
        </w:rPr>
        <w:t>PELS LICITADORS</w:t>
      </w:r>
    </w:p>
    <w:p w14:paraId="5500A205" w14:textId="7589F2A9" w:rsidR="005C419C" w:rsidRPr="00E757ED" w:rsidRDefault="00BC4C03" w:rsidP="00BC4C03">
      <w:pPr>
        <w:ind w:left="567"/>
        <w:jc w:val="left"/>
        <w:rPr>
          <w:rFonts w:cs="Arial"/>
          <w:b/>
          <w:szCs w:val="24"/>
          <w:lang w:val="ca-ES"/>
        </w:rPr>
      </w:pPr>
      <w:r w:rsidRPr="00E757ED">
        <w:rPr>
          <w:rFonts w:cs="Arial"/>
          <w:b/>
          <w:szCs w:val="24"/>
          <w:lang w:val="ca-ES"/>
        </w:rPr>
        <w:t xml:space="preserve">SOBRE </w:t>
      </w:r>
      <w:r w:rsidR="00D41B80" w:rsidRPr="00E757ED">
        <w:rPr>
          <w:rFonts w:cs="Arial"/>
          <w:b/>
          <w:szCs w:val="24"/>
          <w:lang w:val="ca-ES"/>
        </w:rPr>
        <w:t>Ú</w:t>
      </w:r>
      <w:r w:rsidR="00D60934" w:rsidRPr="00E757ED">
        <w:rPr>
          <w:rFonts w:cs="Arial"/>
          <w:b/>
          <w:szCs w:val="24"/>
          <w:lang w:val="ca-ES"/>
        </w:rPr>
        <w:t>nic</w:t>
      </w:r>
      <w:r w:rsidRPr="00E757ED">
        <w:rPr>
          <w:rFonts w:cs="Arial"/>
          <w:b/>
          <w:szCs w:val="24"/>
          <w:lang w:val="ca-ES"/>
        </w:rPr>
        <w:t>:</w:t>
      </w:r>
      <w:r w:rsidR="00EC522F" w:rsidRPr="00E757ED">
        <w:rPr>
          <w:rFonts w:cs="Arial"/>
          <w:b/>
          <w:szCs w:val="24"/>
          <w:lang w:val="ca-ES"/>
        </w:rPr>
        <w:t xml:space="preserve"> </w:t>
      </w:r>
      <w:r w:rsidR="00890937" w:rsidRPr="00E757ED">
        <w:rPr>
          <w:rFonts w:cs="Arial"/>
          <w:b/>
          <w:szCs w:val="24"/>
          <w:lang w:val="ca-ES"/>
        </w:rPr>
        <w:t>D</w:t>
      </w:r>
      <w:r w:rsidR="00EC522F" w:rsidRPr="00E757ED">
        <w:rPr>
          <w:rFonts w:cs="Arial"/>
          <w:b/>
          <w:szCs w:val="24"/>
          <w:lang w:val="ca-ES"/>
        </w:rPr>
        <w:t>OCUMENT 1.- D</w:t>
      </w:r>
      <w:r w:rsidR="00890937" w:rsidRPr="00E757ED">
        <w:rPr>
          <w:rFonts w:cs="Arial"/>
          <w:b/>
          <w:szCs w:val="24"/>
          <w:lang w:val="ca-ES"/>
        </w:rPr>
        <w:t>ECLARACIÓ</w:t>
      </w:r>
      <w:r w:rsidR="007F2147" w:rsidRPr="00E757ED">
        <w:rPr>
          <w:rFonts w:cs="Arial"/>
          <w:b/>
          <w:szCs w:val="24"/>
          <w:lang w:val="ca-ES"/>
        </w:rPr>
        <w:t xml:space="preserve"> RESPONSABLE </w:t>
      </w:r>
    </w:p>
    <w:p w14:paraId="0DC51F72" w14:textId="3D18016F" w:rsidR="00D41B80" w:rsidRPr="00E757ED" w:rsidRDefault="00D41B80" w:rsidP="00D41B80">
      <w:pPr>
        <w:pStyle w:val="Prrafodelista"/>
        <w:ind w:left="-567" w:right="-141"/>
        <w:rPr>
          <w:rFonts w:cstheme="minorHAnsi"/>
          <w:lang w:val="ca-ES"/>
        </w:rPr>
      </w:pPr>
      <w:r w:rsidRPr="00E757ED">
        <w:rPr>
          <w:rFonts w:cstheme="minorHAnsi"/>
          <w:lang w:val="ca-ES"/>
        </w:rPr>
        <w:t xml:space="preserve">D./Sra. ______________________________________________________________, amb Document Nacional d'Identitat número ___________________, expedit en ________________________, el dia ________________________, amb validesa fins a ___________________, (EN CAS DE PERSONA JURÍDICA) actuant en representació legal de l'Empresa ___________________, el Codi d'Identificació de la qual Fiscal és el ___________________ i el seu domicili social en la localitat de ___________________, carrer ___________________ núm. ___________________ (C.P ___________________), Telèfon ___________________, Fax ___________________ Correu Electrònic: ___________________, a l'efecte de la seua participació en la licitació Adjudicació del contracte </w:t>
      </w:r>
      <w:r w:rsidRPr="00E757ED">
        <w:rPr>
          <w:rFonts w:eastAsia="Times New Roman" w:cs="Georgia"/>
          <w:lang w:val="ca-ES" w:eastAsia="es-ES"/>
        </w:rPr>
        <w:t xml:space="preserve"> </w:t>
      </w:r>
      <w:r w:rsidRPr="00E757ED">
        <w:rPr>
          <w:rFonts w:eastAsia="Times New Roman" w:cs="Georgia"/>
          <w:b/>
          <w:bCs/>
          <w:lang w:val="ca-ES" w:eastAsia="es-ES"/>
        </w:rPr>
        <w:t xml:space="preserve">SERVICI DE </w:t>
      </w:r>
      <w:r w:rsidRPr="00E757ED">
        <w:rPr>
          <w:rFonts w:cstheme="minorHAnsi"/>
          <w:b/>
          <w:lang w:val="ca-ES"/>
        </w:rPr>
        <w:t xml:space="preserve">MANTENIMENT </w:t>
      </w:r>
      <w:r w:rsidR="00F52B65" w:rsidRPr="00E757ED">
        <w:rPr>
          <w:rFonts w:cstheme="minorHAnsi"/>
          <w:b/>
          <w:lang w:val="ca-ES"/>
        </w:rPr>
        <w:t xml:space="preserve">DE LES INSTAL·LACIONS DE PROTECCIÓ CONTRA INCENDIS EN CENTRES </w:t>
      </w:r>
      <w:r w:rsidRPr="00E757ED">
        <w:rPr>
          <w:rFonts w:cstheme="minorHAnsi"/>
          <w:b/>
          <w:lang w:val="ca-ES"/>
        </w:rPr>
        <w:t>DOCENTS</w:t>
      </w:r>
      <w:r w:rsidR="00F52B65" w:rsidRPr="00E757ED">
        <w:rPr>
          <w:rFonts w:cstheme="minorHAnsi"/>
          <w:b/>
          <w:lang w:val="ca-ES"/>
        </w:rPr>
        <w:t xml:space="preserve"> PÚBLICS</w:t>
      </w:r>
      <w:r w:rsidRPr="00E757ED">
        <w:rPr>
          <w:rFonts w:cstheme="minorHAnsi"/>
          <w:b/>
          <w:lang w:val="ca-ES"/>
        </w:rPr>
        <w:t xml:space="preserve"> DE TORRENT (VALÈNCIA) </w:t>
      </w:r>
      <w:r w:rsidRPr="00E757ED">
        <w:rPr>
          <w:rFonts w:cstheme="minorHAnsi"/>
          <w:lang w:val="ca-ES"/>
        </w:rPr>
        <w:t>PER PROCEDIMENT OBERT SUPER SIMPLIFICAT  (Art. 159.6 LCSP17) PASS</w:t>
      </w:r>
      <w:r w:rsidRPr="00E757ED">
        <w:rPr>
          <w:rFonts w:eastAsia="Times New Roman" w:cs="Georgia"/>
          <w:lang w:val="ca-ES" w:eastAsia="es-ES"/>
        </w:rPr>
        <w:t>, objecte del concurs convocat per Nous Espais Torrent, S.</w:t>
      </w:r>
      <w:r w:rsidR="00E757ED">
        <w:rPr>
          <w:rFonts w:eastAsia="Times New Roman" w:cs="Georgia"/>
          <w:lang w:val="ca-ES" w:eastAsia="es-ES"/>
        </w:rPr>
        <w:t>A</w:t>
      </w:r>
      <w:r w:rsidRPr="00E757ED">
        <w:rPr>
          <w:rFonts w:eastAsia="Times New Roman" w:cs="Georgia"/>
          <w:lang w:val="ca-ES" w:eastAsia="es-ES"/>
        </w:rPr>
        <w:t>., unipersonal, en exp. 05.59/2075.0</w:t>
      </w:r>
      <w:r w:rsidR="00F52B65" w:rsidRPr="00E757ED">
        <w:rPr>
          <w:rFonts w:eastAsia="Times New Roman" w:cs="Georgia"/>
          <w:lang w:val="ca-ES" w:eastAsia="es-ES"/>
        </w:rPr>
        <w:t>8</w:t>
      </w:r>
      <w:r w:rsidRPr="00E757ED">
        <w:rPr>
          <w:rFonts w:eastAsia="Times New Roman" w:cs="Georgia"/>
          <w:lang w:val="ca-ES" w:eastAsia="es-ES"/>
        </w:rPr>
        <w:t xml:space="preserve">/01/25, </w:t>
      </w:r>
      <w:r w:rsidRPr="00E757ED">
        <w:rPr>
          <w:rFonts w:cstheme="minorHAnsi"/>
          <w:lang w:val="ca-ES"/>
        </w:rPr>
        <w:t>davant NOUS ESPAIS TORRENT S.A.</w:t>
      </w:r>
      <w:r w:rsidR="00E757ED">
        <w:rPr>
          <w:rFonts w:cstheme="minorHAnsi"/>
          <w:lang w:val="ca-ES"/>
        </w:rPr>
        <w:t>U</w:t>
      </w:r>
      <w:r w:rsidRPr="00E757ED">
        <w:rPr>
          <w:rFonts w:cstheme="minorHAnsi"/>
          <w:lang w:val="ca-ES"/>
        </w:rPr>
        <w:t>.</w:t>
      </w:r>
    </w:p>
    <w:p w14:paraId="5E54091E" w14:textId="1D945399" w:rsidR="00D41B80" w:rsidRPr="00E757ED" w:rsidRDefault="00D41B80" w:rsidP="00D41B80">
      <w:pPr>
        <w:pStyle w:val="Prrafodelista"/>
        <w:ind w:left="-567" w:right="-141"/>
        <w:jc w:val="center"/>
        <w:rPr>
          <w:rFonts w:cstheme="minorHAnsi"/>
          <w:b/>
          <w:lang w:val="ca-ES"/>
        </w:rPr>
      </w:pPr>
    </w:p>
    <w:p w14:paraId="58EEA049" w14:textId="26B9E5AB" w:rsidR="00D41B80" w:rsidRPr="00E757ED" w:rsidRDefault="00D41B80" w:rsidP="00D41B80">
      <w:pPr>
        <w:pStyle w:val="Prrafodelista"/>
        <w:ind w:left="-567" w:right="-141"/>
        <w:jc w:val="center"/>
        <w:rPr>
          <w:rFonts w:cstheme="minorHAnsi"/>
          <w:b/>
          <w:lang w:val="ca-ES"/>
        </w:rPr>
      </w:pPr>
      <w:r w:rsidRPr="00E757ED">
        <w:rPr>
          <w:rFonts w:cstheme="minorHAnsi"/>
          <w:b/>
          <w:lang w:val="ca-ES"/>
        </w:rPr>
        <w:t>DECLARA SOTA LA SEUA RESPONSABILITAT:</w:t>
      </w:r>
    </w:p>
    <w:p w14:paraId="5587E8EF" w14:textId="141270E4" w:rsidR="00D41B80" w:rsidRPr="00E757ED" w:rsidRDefault="00E757ED" w:rsidP="00D41B80">
      <w:pPr>
        <w:pStyle w:val="Prrafodelista"/>
        <w:ind w:left="-567" w:right="-141"/>
        <w:jc w:val="center"/>
        <w:rPr>
          <w:rFonts w:cstheme="minorHAnsi"/>
          <w:b/>
          <w:lang w:val="ca-ES"/>
        </w:rPr>
      </w:pPr>
      <w:r w:rsidRPr="009B2937">
        <w:rPr>
          <w:rFonts w:ascii="Times New Roman" w:hAnsi="Times New Roman" w:cs="Times New Roman"/>
          <w:noProof/>
          <w:szCs w:val="24"/>
          <w:lang w:val="ca-ES"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DBDB20" wp14:editId="1192D6F1">
                <wp:simplePos x="0" y="0"/>
                <wp:positionH relativeFrom="leftMargin">
                  <wp:posOffset>-3035300</wp:posOffset>
                </wp:positionH>
                <wp:positionV relativeFrom="paragraph">
                  <wp:posOffset>356870</wp:posOffset>
                </wp:positionV>
                <wp:extent cx="7030085" cy="370840"/>
                <wp:effectExtent l="0" t="4127" r="14287" b="14288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703008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7BFECF" w14:textId="77777777" w:rsidR="00E757ED" w:rsidRPr="00D244D8" w:rsidRDefault="00E757ED" w:rsidP="00E757ED">
                            <w:pPr>
                              <w:spacing w:after="0" w:line="240" w:lineRule="auto"/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  <w:lang w:val="ca-ES"/>
                              </w:rPr>
                            </w:pPr>
                            <w:r w:rsidRPr="00D244D8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  <w:lang w:val="ca-ES"/>
                              </w:rPr>
                              <w:t>DILIGÈNCIA.-Per a fer constar que en data 01/09/2025 el Conseller Delegat de Nous Espais Torrent va resoldre convocar la licitació de Concurs Públic per a la Contractació del Servici de Manteniment de les instal·lacions de protecció contra incendis en centres docents públics de Torrent, i en virtut d'això s'aproven, en la data que consta, les presents bases administratives i tècniques regiran la contractació. Signat: CONSELLER DELEGAT (Per delegació facultats, AC290923CA). Torrent a 16/09/25: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DBDB20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239pt;margin-top:28.1pt;width:553.55pt;height:29.2pt;rotation:-9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">
                <v:textbox>
                  <w:txbxContent>
                    <w:p w14:paraId="1D7BFECF" w14:textId="77777777" w:rsidR="00E757ED" w:rsidRPr="00D244D8" w:rsidRDefault="00E757ED" w:rsidP="00E757ED">
                      <w:pPr>
                        <w:spacing w:after="0" w:line="240" w:lineRule="auto"/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sz w:val="12"/>
                          <w:szCs w:val="12"/>
                          <w:lang w:val="ca-ES"/>
                        </w:rPr>
                      </w:pPr>
                      <w:r w:rsidRPr="00D244D8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sz w:val="12"/>
                          <w:szCs w:val="12"/>
                          <w:lang w:val="ca-ES"/>
                        </w:rPr>
                        <w:t>DILIGÈNCIA.-Per a fer constar que en data 01/09/2025 el Conseller Delegat de Nous Espais Torrent va resoldre convocar la licitació de Concurs Públic per a la Contractació del Servici de Manteniment de les instal·lacions de protecció contra incendis en centres docents públics de Torrent, i en virtut d'això s'aproven, en la data que consta, les presents bases administratives i tècniques regiran la contractació. Signat: CONSELLER DELEGAT (Per delegació facultats, AC290923CA). Torrent a 16/09/25: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FFFF8D" w14:textId="7E2C3D1F" w:rsidR="00D41B80" w:rsidRPr="00E757ED" w:rsidRDefault="00D41B80" w:rsidP="00D41B80">
      <w:pPr>
        <w:pStyle w:val="Prrafodelista"/>
        <w:ind w:left="-567" w:right="-141" w:firstLine="300"/>
        <w:rPr>
          <w:rFonts w:cstheme="minorHAnsi"/>
          <w:lang w:val="ca-ES"/>
        </w:rPr>
      </w:pPr>
      <w:r w:rsidRPr="00E757ED">
        <w:rPr>
          <w:rFonts w:cstheme="minorHAnsi"/>
          <w:b/>
          <w:lang w:val="ca-ES"/>
        </w:rPr>
        <w:t>PRIMER</w:t>
      </w:r>
      <w:r w:rsidRPr="00E757ED">
        <w:rPr>
          <w:rFonts w:cstheme="minorHAnsi"/>
          <w:lang w:val="ca-ES"/>
        </w:rPr>
        <w:t>. Que es disposa a participar en l'adjudicació del contracte a dalt referenciat en procediment obert convocat per Nous Espais Torrent, S.A. (Pl. Major, 31, Torrent 46900).</w:t>
      </w:r>
    </w:p>
    <w:p w14:paraId="4CFB9F2F" w14:textId="77777777" w:rsidR="00D41B80" w:rsidRPr="00E757ED" w:rsidRDefault="00D41B80" w:rsidP="00D41B80">
      <w:pPr>
        <w:pStyle w:val="Prrafodelista"/>
        <w:ind w:left="-567" w:right="-141" w:firstLine="300"/>
        <w:rPr>
          <w:rFonts w:cstheme="minorHAnsi"/>
          <w:lang w:val="ca-ES"/>
        </w:rPr>
      </w:pPr>
      <w:r w:rsidRPr="00E757ED">
        <w:rPr>
          <w:rFonts w:cstheme="minorHAnsi"/>
          <w:b/>
          <w:lang w:val="ca-ES"/>
        </w:rPr>
        <w:t>SEGON</w:t>
      </w:r>
      <w:r w:rsidRPr="00E757ED">
        <w:rPr>
          <w:rFonts w:cstheme="minorHAnsi"/>
          <w:lang w:val="ca-ES"/>
        </w:rPr>
        <w:t xml:space="preserve">. Que complix amb tots els requisits previs exigits en els plecs que regixen l'adjudicació de la contractació de referència i resta de disposicions que resulten aplicables conforme a la Llei 9/2017, de 8 de novembre, de Contractes del Sector Públic, per la qual es transposen a l'ordenament jurídic espanyol les Directives del Parlament Europeu i del Consell 2014/23/UE i 2014/24/UE, de 26 de febrer de 2014 per a ser adjudicatari del contracte de SERVICIS objecte de l'expedient citat, en concret: </w:t>
      </w:r>
    </w:p>
    <w:p w14:paraId="6C16BB8B" w14:textId="77777777" w:rsidR="00D41B80" w:rsidRPr="00E757ED" w:rsidRDefault="00D41B80" w:rsidP="00D41B80">
      <w:pPr>
        <w:pStyle w:val="Prrafodelista"/>
        <w:ind w:left="-567" w:right="-141" w:firstLine="300"/>
        <w:rPr>
          <w:rFonts w:cstheme="minorHAnsi"/>
          <w:lang w:val="ca-ES"/>
        </w:rPr>
      </w:pPr>
      <w:r w:rsidRPr="00E757ED">
        <w:rPr>
          <w:rFonts w:cstheme="minorHAnsi"/>
          <w:lang w:val="ca-ES"/>
        </w:rPr>
        <w:t>□ Que posseïx personalitat jurídica i, si és el cas, representació conforme amb els establit en la llei de contractes del sector públic</w:t>
      </w:r>
    </w:p>
    <w:p w14:paraId="3F25ABCC" w14:textId="77777777" w:rsidR="00D41B80" w:rsidRPr="00E757ED" w:rsidRDefault="00D41B80" w:rsidP="00D41B80">
      <w:pPr>
        <w:pStyle w:val="Prrafodelista"/>
        <w:ind w:left="-567" w:right="-141" w:firstLine="300"/>
        <w:rPr>
          <w:rFonts w:cstheme="minorHAnsi"/>
          <w:lang w:val="ca-ES"/>
        </w:rPr>
      </w:pPr>
      <w:r w:rsidRPr="00E757ED">
        <w:rPr>
          <w:rFonts w:cstheme="minorHAnsi"/>
          <w:lang w:val="ca-ES"/>
        </w:rPr>
        <w:t>□ Que, si és el cas, està degudament inscrit en el Registre Oficial de Licitadors i Empreses Classificades del Sector Públic (estatal/autonòmic) comptant amb els requisits de solvència econòmica, financera i tècnica o professional exigits en la convocatòria de conformitat amb la llei de contractes del sector públic.</w:t>
      </w:r>
    </w:p>
    <w:p w14:paraId="63C5684B" w14:textId="77777777" w:rsidR="00D41B80" w:rsidRPr="00E757ED" w:rsidRDefault="00D41B80" w:rsidP="00D41B80">
      <w:pPr>
        <w:pStyle w:val="Prrafodelista"/>
        <w:ind w:left="-567" w:right="-141" w:firstLine="300"/>
        <w:rPr>
          <w:rFonts w:cstheme="minorHAnsi"/>
          <w:lang w:val="ca-ES"/>
        </w:rPr>
      </w:pPr>
      <w:r w:rsidRPr="00E757ED">
        <w:rPr>
          <w:rFonts w:cstheme="minorHAnsi"/>
          <w:lang w:val="ca-ES"/>
        </w:rPr>
        <w:t xml:space="preserve">□ Que no està incurs en una prohibició per a contractar de les recollides en l'article 71 de la llei de contractes del sector públic </w:t>
      </w:r>
    </w:p>
    <w:p w14:paraId="273EF56A" w14:textId="77777777" w:rsidR="00D41B80" w:rsidRPr="00E757ED" w:rsidRDefault="00D41B80" w:rsidP="00D41B80">
      <w:pPr>
        <w:pStyle w:val="Prrafodelista"/>
        <w:ind w:left="-567" w:right="-141" w:firstLine="300"/>
        <w:rPr>
          <w:rFonts w:cstheme="minorHAnsi"/>
          <w:lang w:val="ca-ES"/>
        </w:rPr>
      </w:pPr>
      <w:r w:rsidRPr="00E757ED">
        <w:rPr>
          <w:rFonts w:cstheme="minorHAnsi"/>
          <w:lang w:val="ca-ES"/>
        </w:rPr>
        <w:t>□ Que es troba corrent del compliment de les seues obligacions tributàries i amb la Seguretat Social imposades per les disposicions vigents i no té deutes pendents amb l'administració tributària, ni amb l'autonòmica ni amb la local, ni tampoc amb l'Ajuntament de Torrent.</w:t>
      </w:r>
    </w:p>
    <w:p w14:paraId="4D3E80C0" w14:textId="77777777" w:rsidR="00D41B80" w:rsidRPr="00E757ED" w:rsidRDefault="00D41B80" w:rsidP="00D41B80">
      <w:pPr>
        <w:pStyle w:val="Prrafodelista"/>
        <w:ind w:left="-567" w:right="-141" w:firstLine="300"/>
        <w:rPr>
          <w:rFonts w:cstheme="minorHAnsi"/>
          <w:lang w:val="ca-ES"/>
        </w:rPr>
      </w:pPr>
    </w:p>
    <w:p w14:paraId="714F16F2" w14:textId="77777777" w:rsidR="00D41B80" w:rsidRPr="00E757ED" w:rsidRDefault="00D41B80" w:rsidP="00D41B80">
      <w:pPr>
        <w:pStyle w:val="Prrafodelista"/>
        <w:ind w:left="-567" w:right="-141" w:firstLine="300"/>
        <w:rPr>
          <w:rFonts w:cstheme="minorHAnsi"/>
          <w:lang w:val="ca-ES"/>
        </w:rPr>
      </w:pPr>
    </w:p>
    <w:p w14:paraId="11623F45" w14:textId="77777777" w:rsidR="00D41B80" w:rsidRPr="00E757ED" w:rsidRDefault="00D41B80" w:rsidP="00D41B80">
      <w:pPr>
        <w:pStyle w:val="Prrafodelista"/>
        <w:ind w:left="-567" w:right="-141" w:firstLine="300"/>
        <w:rPr>
          <w:rFonts w:cstheme="minorHAnsi"/>
          <w:lang w:val="ca-ES"/>
        </w:rPr>
      </w:pPr>
    </w:p>
    <w:p w14:paraId="3559BA20" w14:textId="77777777" w:rsidR="00D41B80" w:rsidRPr="00E757ED" w:rsidRDefault="00D41B80" w:rsidP="00D41B80">
      <w:pPr>
        <w:pStyle w:val="Prrafodelista"/>
        <w:ind w:left="-567" w:right="-141" w:firstLine="300"/>
        <w:rPr>
          <w:rFonts w:cstheme="minorHAnsi"/>
          <w:lang w:val="ca-ES"/>
        </w:rPr>
      </w:pPr>
      <w:r w:rsidRPr="00E757ED">
        <w:rPr>
          <w:rFonts w:cstheme="minorHAnsi"/>
          <w:lang w:val="ca-ES"/>
        </w:rPr>
        <w:lastRenderedPageBreak/>
        <w:t xml:space="preserve">□ Que se sotmet a la Jurisdicció dels Jutjats i Tribunals espanyols de qualsevol orde, per a totes les incidències que de mode directe o indirecte pogueren sorgir del contracte, amb renúncia, si és el cas, al fur jurisdiccional estranger que poguera correspondre al licitador. </w:t>
      </w:r>
    </w:p>
    <w:p w14:paraId="4E463690" w14:textId="77777777" w:rsidR="00D41B80" w:rsidRPr="00E757ED" w:rsidRDefault="00D41B80" w:rsidP="00D41B80">
      <w:pPr>
        <w:pStyle w:val="Prrafodelista"/>
        <w:ind w:left="-567" w:right="-141" w:firstLine="300"/>
        <w:rPr>
          <w:rFonts w:cstheme="minorHAnsi"/>
          <w:lang w:val="ca-ES"/>
        </w:rPr>
      </w:pPr>
      <w:r w:rsidRPr="00E757ED">
        <w:rPr>
          <w:rFonts w:cstheme="minorHAnsi"/>
          <w:lang w:val="ca-ES"/>
        </w:rPr>
        <w:t xml:space="preserve">□ Que l'adreça de correu electrònic en què efectuar notificacions és ___________________________________________________________. </w:t>
      </w:r>
    </w:p>
    <w:p w14:paraId="76A82374" w14:textId="77777777" w:rsidR="00D41B80" w:rsidRPr="00E757ED" w:rsidRDefault="00D41B80" w:rsidP="00D41B80">
      <w:pPr>
        <w:pStyle w:val="Prrafodelista"/>
        <w:ind w:left="-567" w:right="-141" w:firstLine="300"/>
        <w:rPr>
          <w:rFonts w:cstheme="minorHAnsi"/>
          <w:lang w:val="ca-ES"/>
        </w:rPr>
      </w:pPr>
      <w:r w:rsidRPr="00E757ED">
        <w:rPr>
          <w:rFonts w:cstheme="minorHAnsi"/>
          <w:lang w:val="ca-ES"/>
        </w:rPr>
        <w:t>□ Que compta amb els mitjans personals i materials aptes i suficients per a donar compliment a l'objecte del contracte</w:t>
      </w:r>
    </w:p>
    <w:p w14:paraId="2B64FD9F" w14:textId="77777777" w:rsidR="00D41B80" w:rsidRPr="00E757ED" w:rsidRDefault="00D41B80" w:rsidP="00D41B80">
      <w:pPr>
        <w:pStyle w:val="Prrafodelista"/>
        <w:ind w:left="-567" w:right="-141" w:firstLine="300"/>
        <w:rPr>
          <w:rFonts w:cstheme="minorHAnsi"/>
          <w:lang w:val="ca-ES"/>
        </w:rPr>
      </w:pPr>
      <w:r w:rsidRPr="00E757ED">
        <w:rPr>
          <w:rFonts w:cstheme="minorHAnsi"/>
          <w:lang w:val="ca-ES"/>
        </w:rPr>
        <w:t>□ Que coneix i accepta totes i cada una de les condicions que regixen la present contractació continguda en els plecs administratius i tècnics d'esta.</w:t>
      </w:r>
    </w:p>
    <w:p w14:paraId="451D2C2A" w14:textId="77777777" w:rsidR="00D41B80" w:rsidRPr="00E757ED" w:rsidRDefault="00D41B80" w:rsidP="00D41B80">
      <w:pPr>
        <w:pStyle w:val="Prrafodelista"/>
        <w:ind w:left="-567" w:right="-141" w:firstLine="300"/>
        <w:rPr>
          <w:rFonts w:cstheme="minorHAnsi"/>
          <w:lang w:val="ca-ES"/>
        </w:rPr>
      </w:pPr>
    </w:p>
    <w:p w14:paraId="5C628691" w14:textId="77777777" w:rsidR="00D41B80" w:rsidRPr="00E757ED" w:rsidRDefault="00D41B80" w:rsidP="00D41B80">
      <w:pPr>
        <w:pStyle w:val="Prrafodelista"/>
        <w:ind w:left="-567" w:right="-141" w:firstLine="300"/>
        <w:rPr>
          <w:rFonts w:cstheme="minorHAnsi"/>
          <w:lang w:val="ca-ES"/>
        </w:rPr>
      </w:pPr>
      <w:r w:rsidRPr="00E757ED">
        <w:rPr>
          <w:rFonts w:cstheme="minorHAnsi"/>
          <w:b/>
          <w:lang w:val="ca-ES"/>
        </w:rPr>
        <w:t>TERCER.</w:t>
      </w:r>
      <w:r w:rsidRPr="00E757ED">
        <w:rPr>
          <w:rFonts w:cstheme="minorHAnsi"/>
          <w:lang w:val="ca-ES"/>
        </w:rPr>
        <w:t xml:space="preserve"> Que es compromet a acreditar la possessió i validesa dels documents al fet que es fan referencia els plecs que regixen el concurs i l'apartat segon d'esta declaració, en cas que siga proposat com a adjudicatari del contracte o en qualsevol moment en què siga requerit per a això. </w:t>
      </w:r>
    </w:p>
    <w:p w14:paraId="4AD13F4B" w14:textId="610F4DC6" w:rsidR="00D41B80" w:rsidRPr="00E757ED" w:rsidRDefault="00D41B80" w:rsidP="00D41B80">
      <w:pPr>
        <w:pStyle w:val="Prrafodelista"/>
        <w:ind w:left="-567" w:right="-141"/>
        <w:rPr>
          <w:rFonts w:cstheme="minorHAnsi"/>
          <w:lang w:val="ca-ES"/>
        </w:rPr>
      </w:pPr>
      <w:r w:rsidRPr="00E757ED">
        <w:rPr>
          <w:rFonts w:cstheme="minorHAnsi"/>
          <w:lang w:val="ca-ES"/>
        </w:rPr>
        <w:t xml:space="preserve"> I per deixar-ne constància, firme la present declaració, en </w:t>
      </w:r>
      <w:r w:rsidRPr="00E757ED">
        <w:rPr>
          <w:rFonts w:cstheme="minorHAnsi"/>
          <w:lang w:val="ca-ES"/>
        </w:rPr>
        <w:tab/>
      </w:r>
      <w:r w:rsidRPr="00E757ED">
        <w:rPr>
          <w:rFonts w:cstheme="minorHAnsi"/>
          <w:lang w:val="ca-ES"/>
        </w:rPr>
        <w:tab/>
      </w:r>
      <w:r w:rsidRPr="00E757ED">
        <w:rPr>
          <w:rFonts w:cstheme="minorHAnsi"/>
          <w:lang w:val="ca-ES"/>
        </w:rPr>
        <w:tab/>
      </w:r>
      <w:r w:rsidRPr="00E757ED">
        <w:rPr>
          <w:rFonts w:cstheme="minorHAnsi"/>
          <w:lang w:val="ca-ES"/>
        </w:rPr>
        <w:tab/>
        <w:t>a</w:t>
      </w:r>
      <w:r w:rsidRPr="00E757ED">
        <w:rPr>
          <w:rFonts w:cstheme="minorHAnsi"/>
          <w:lang w:val="ca-ES"/>
        </w:rPr>
        <w:tab/>
        <w:t>2025</w:t>
      </w:r>
    </w:p>
    <w:p w14:paraId="4B4C6627" w14:textId="7A9E491F" w:rsidR="00FB7A55" w:rsidRPr="00E757ED" w:rsidRDefault="00E757ED" w:rsidP="00EB0F73">
      <w:pPr>
        <w:jc w:val="left"/>
        <w:rPr>
          <w:rFonts w:cs="Arial"/>
          <w:b/>
          <w:szCs w:val="24"/>
          <w:lang w:val="ca-ES"/>
        </w:rPr>
      </w:pPr>
      <w:r w:rsidRPr="009B2937">
        <w:rPr>
          <w:rFonts w:ascii="Times New Roman" w:hAnsi="Times New Roman" w:cs="Times New Roman"/>
          <w:noProof/>
          <w:szCs w:val="24"/>
          <w:lang w:val="ca-ES" w:eastAsia="es-E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5681A0F" wp14:editId="48E40B14">
                <wp:simplePos x="0" y="0"/>
                <wp:positionH relativeFrom="leftMargin">
                  <wp:posOffset>-2970650</wp:posOffset>
                </wp:positionH>
                <wp:positionV relativeFrom="paragraph">
                  <wp:posOffset>1454932</wp:posOffset>
                </wp:positionV>
                <wp:extent cx="7030085" cy="370840"/>
                <wp:effectExtent l="0" t="4127" r="14287" b="14288"/>
                <wp:wrapNone/>
                <wp:docPr id="1360835996" name="Cuadro de texto 13608359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703008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19CB1" w14:textId="77777777" w:rsidR="00E757ED" w:rsidRPr="00D244D8" w:rsidRDefault="00E757ED" w:rsidP="00E757ED">
                            <w:pPr>
                              <w:spacing w:after="0" w:line="240" w:lineRule="auto"/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  <w:lang w:val="ca-ES"/>
                              </w:rPr>
                            </w:pPr>
                            <w:r w:rsidRPr="00D244D8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  <w:lang w:val="ca-ES"/>
                              </w:rPr>
                              <w:t>DILIGÈNCIA.-Per a fer constar que en data 01/09/2025 el Conseller Delegat de Nous Espais Torrent va resoldre convocar la licitació de Concurs Públic per a la Contractació del Servici de Manteniment de les instal·lacions de protecció contra incendis en centres docents públics de Torrent, i en virtut d'això s'aproven, en la data que consta, les presents bases administratives i tècniques regiran la contractació. Signat: CONSELLER DELEGAT (Per delegació facultats, AC290923CA). Torrent a 16/09/25: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81A0F" id="Cuadro de texto 1360835996" o:spid="_x0000_s1027" type="#_x0000_t202" style="position:absolute;margin-left:-233.9pt;margin-top:114.55pt;width:553.55pt;height:29.2pt;rotation:-90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">
                <v:textbox>
                  <w:txbxContent>
                    <w:p w14:paraId="22819CB1" w14:textId="77777777" w:rsidR="00E757ED" w:rsidRPr="00D244D8" w:rsidRDefault="00E757ED" w:rsidP="00E757ED">
                      <w:pPr>
                        <w:spacing w:after="0" w:line="240" w:lineRule="auto"/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sz w:val="12"/>
                          <w:szCs w:val="12"/>
                          <w:lang w:val="ca-ES"/>
                        </w:rPr>
                      </w:pPr>
                      <w:r w:rsidRPr="00D244D8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sz w:val="12"/>
                          <w:szCs w:val="12"/>
                          <w:lang w:val="ca-ES"/>
                        </w:rPr>
                        <w:t>DILIGÈNCIA.-Per a fer constar que en data 01/09/2025 el Conseller Delegat de Nous Espais Torrent va resoldre convocar la licitació de Concurs Públic per a la Contractació del Servici de Manteniment de les instal·lacions de protecció contra incendis en centres docents públics de Torrent, i en virtut d'això s'aproven, en la data que consta, les presents bases administratives i tècniques regiran la contractació. Signat: CONSELLER DELEGAT (Per delegació facultats, AC290923CA). Torrent a 16/09/25: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B7A55" w:rsidRPr="00E757ED" w:rsidSect="00D41B80">
      <w:headerReference w:type="default" r:id="rId7"/>
      <w:footerReference w:type="default" r:id="rId8"/>
      <w:pgSz w:w="11906" w:h="16838"/>
      <w:pgMar w:top="749" w:right="1416" w:bottom="1417" w:left="1985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2D127" w14:textId="77777777" w:rsidR="00D332C0" w:rsidRDefault="00D332C0" w:rsidP="004078E7">
      <w:pPr>
        <w:spacing w:after="0" w:line="240" w:lineRule="auto"/>
      </w:pPr>
      <w:r>
        <w:separator/>
      </w:r>
    </w:p>
  </w:endnote>
  <w:endnote w:type="continuationSeparator" w:id="0">
    <w:p w14:paraId="77B841BA" w14:textId="77777777" w:rsidR="00D332C0" w:rsidRDefault="00D332C0" w:rsidP="00407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CE6C0" w14:textId="241F0D4B" w:rsidR="00D332C0" w:rsidRPr="00137968" w:rsidRDefault="00D332C0" w:rsidP="00137968">
    <w:pPr>
      <w:pStyle w:val="Piedepgina"/>
      <w:pBdr>
        <w:top w:val="single" w:sz="4" w:space="1" w:color="auto"/>
      </w:pBdr>
      <w:jc w:val="center"/>
      <w:rPr>
        <w:i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8C065" w14:textId="77777777" w:rsidR="00D332C0" w:rsidRDefault="00D332C0" w:rsidP="004078E7">
      <w:pPr>
        <w:spacing w:after="0" w:line="240" w:lineRule="auto"/>
      </w:pPr>
      <w:r>
        <w:separator/>
      </w:r>
    </w:p>
  </w:footnote>
  <w:footnote w:type="continuationSeparator" w:id="0">
    <w:p w14:paraId="3BD43AAE" w14:textId="77777777" w:rsidR="00D332C0" w:rsidRDefault="00D332C0" w:rsidP="00407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15407"/>
      <w:docPartObj>
        <w:docPartGallery w:val="Page Numbers (Top of Page)"/>
        <w:docPartUnique/>
      </w:docPartObj>
    </w:sdtPr>
    <w:sdtEndPr/>
    <w:sdtContent>
      <w:p w14:paraId="0FDF9407" w14:textId="77777777" w:rsidR="00D332C0" w:rsidRDefault="00D332C0" w:rsidP="005936BF">
        <w:pPr>
          <w:pStyle w:val="Encabezado"/>
          <w:jc w:val="center"/>
        </w:pPr>
        <w:r>
          <w:rPr>
            <w:noProof/>
            <w:lang w:eastAsia="es-ES"/>
          </w:rPr>
          <w:drawing>
            <wp:inline distT="0" distB="0" distL="0" distR="0" wp14:anchorId="21578EBD" wp14:editId="370BAA39">
              <wp:extent cx="2329180" cy="431165"/>
              <wp:effectExtent l="19050" t="0" r="0" b="0"/>
              <wp:docPr id="482880534" name="Imagen 1" descr="nous espai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nous espais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29180" cy="4311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14:paraId="0F3E7B08" w14:textId="77777777" w:rsidR="00D332C0" w:rsidRDefault="00825657" w:rsidP="008E4E4B">
        <w:pPr>
          <w:pStyle w:val="Encabezad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6B029501" w14:textId="57A1255E" w:rsidR="00D332C0" w:rsidRPr="008E4E4B" w:rsidRDefault="00D332C0" w:rsidP="008E4E4B">
    <w:pPr>
      <w:jc w:val="right"/>
      <w:rPr>
        <w:color w:val="943634" w:themeColor="accent2" w:themeShade="BF"/>
        <w:sz w:val="16"/>
        <w:szCs w:val="16"/>
      </w:rPr>
    </w:pPr>
    <w:r w:rsidRPr="008E4E4B">
      <w:rPr>
        <w:b/>
        <w:color w:val="943634" w:themeColor="accent2" w:themeShade="BF"/>
        <w:u w:val="single"/>
      </w:rPr>
      <w:t xml:space="preserve"> </w:t>
    </w:r>
    <w:r w:rsidRPr="008E4E4B">
      <w:rPr>
        <w:b/>
        <w:color w:val="943634" w:themeColor="accent2" w:themeShade="BF"/>
        <w:sz w:val="16"/>
        <w:szCs w:val="16"/>
      </w:rPr>
      <w:t>EXPEDIENT: 05.</w:t>
    </w:r>
    <w:r w:rsidR="00EC522F">
      <w:rPr>
        <w:b/>
        <w:color w:val="943634" w:themeColor="accent2" w:themeShade="BF"/>
        <w:sz w:val="16"/>
        <w:szCs w:val="16"/>
      </w:rPr>
      <w:t>59</w:t>
    </w:r>
    <w:r w:rsidRPr="008E4E4B">
      <w:rPr>
        <w:b/>
        <w:color w:val="943634" w:themeColor="accent2" w:themeShade="BF"/>
        <w:sz w:val="16"/>
        <w:szCs w:val="16"/>
      </w:rPr>
      <w:t>/</w:t>
    </w:r>
    <w:r w:rsidR="00EC522F">
      <w:rPr>
        <w:b/>
        <w:color w:val="943634" w:themeColor="accent2" w:themeShade="BF"/>
        <w:sz w:val="16"/>
        <w:szCs w:val="16"/>
      </w:rPr>
      <w:t>2075.0</w:t>
    </w:r>
    <w:r w:rsidR="00F52B65">
      <w:rPr>
        <w:b/>
        <w:color w:val="943634" w:themeColor="accent2" w:themeShade="BF"/>
        <w:sz w:val="16"/>
        <w:szCs w:val="16"/>
      </w:rPr>
      <w:t>8</w:t>
    </w:r>
    <w:r w:rsidR="00EC522F">
      <w:rPr>
        <w:b/>
        <w:color w:val="943634" w:themeColor="accent2" w:themeShade="BF"/>
        <w:sz w:val="16"/>
        <w:szCs w:val="16"/>
      </w:rPr>
      <w:t>/25</w:t>
    </w:r>
  </w:p>
  <w:p w14:paraId="5D1B42EB" w14:textId="77777777" w:rsidR="00D332C0" w:rsidRDefault="00D332C0">
    <w:pPr>
      <w:pStyle w:val="Encabezado"/>
      <w:jc w:val="right"/>
    </w:pPr>
  </w:p>
  <w:p w14:paraId="79E31F70" w14:textId="77777777" w:rsidR="00D332C0" w:rsidRDefault="00D332C0" w:rsidP="008C5E98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24122"/>
    <w:multiLevelType w:val="hybridMultilevel"/>
    <w:tmpl w:val="D340D2C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1159F"/>
    <w:multiLevelType w:val="hybridMultilevel"/>
    <w:tmpl w:val="616840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A6382"/>
    <w:multiLevelType w:val="hybridMultilevel"/>
    <w:tmpl w:val="5416540A"/>
    <w:lvl w:ilvl="0" w:tplc="6AE2F63C">
      <w:start w:val="1"/>
      <w:numFmt w:val="decimal"/>
      <w:pStyle w:val="Ttulo3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D6D25"/>
    <w:multiLevelType w:val="hybridMultilevel"/>
    <w:tmpl w:val="043604E4"/>
    <w:lvl w:ilvl="0" w:tplc="224AF894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513052"/>
    <w:multiLevelType w:val="hybridMultilevel"/>
    <w:tmpl w:val="1B026D7A"/>
    <w:lvl w:ilvl="0" w:tplc="4EB27B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FA5BD2"/>
    <w:multiLevelType w:val="hybridMultilevel"/>
    <w:tmpl w:val="CFD6F546"/>
    <w:lvl w:ilvl="0" w:tplc="ADF64A10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83C19"/>
    <w:multiLevelType w:val="hybridMultilevel"/>
    <w:tmpl w:val="75E68746"/>
    <w:lvl w:ilvl="0" w:tplc="C736D8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F9418B"/>
    <w:multiLevelType w:val="hybridMultilevel"/>
    <w:tmpl w:val="48D2ED6A"/>
    <w:lvl w:ilvl="0" w:tplc="87345DEA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0085288">
    <w:abstractNumId w:val="6"/>
  </w:num>
  <w:num w:numId="2" w16cid:durableId="1389065540">
    <w:abstractNumId w:val="1"/>
  </w:num>
  <w:num w:numId="3" w16cid:durableId="836268701">
    <w:abstractNumId w:val="3"/>
  </w:num>
  <w:num w:numId="4" w16cid:durableId="609314523">
    <w:abstractNumId w:val="5"/>
  </w:num>
  <w:num w:numId="5" w16cid:durableId="791561247">
    <w:abstractNumId w:val="2"/>
  </w:num>
  <w:num w:numId="6" w16cid:durableId="1367486471">
    <w:abstractNumId w:val="4"/>
  </w:num>
  <w:num w:numId="7" w16cid:durableId="1834488096">
    <w:abstractNumId w:val="7"/>
  </w:num>
  <w:num w:numId="8" w16cid:durableId="1418475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304"/>
    <w:rsid w:val="00017588"/>
    <w:rsid w:val="00027E3D"/>
    <w:rsid w:val="000416D1"/>
    <w:rsid w:val="00052387"/>
    <w:rsid w:val="0007030B"/>
    <w:rsid w:val="00073F9E"/>
    <w:rsid w:val="00074609"/>
    <w:rsid w:val="00080C6F"/>
    <w:rsid w:val="000853C0"/>
    <w:rsid w:val="00092F5F"/>
    <w:rsid w:val="00094F2A"/>
    <w:rsid w:val="000960F4"/>
    <w:rsid w:val="000A6409"/>
    <w:rsid w:val="000B65AE"/>
    <w:rsid w:val="000C0059"/>
    <w:rsid w:val="000D0CAE"/>
    <w:rsid w:val="00103AEE"/>
    <w:rsid w:val="00121985"/>
    <w:rsid w:val="00122F3D"/>
    <w:rsid w:val="001266E7"/>
    <w:rsid w:val="00131A89"/>
    <w:rsid w:val="00137968"/>
    <w:rsid w:val="001443F4"/>
    <w:rsid w:val="00146F0B"/>
    <w:rsid w:val="00154C37"/>
    <w:rsid w:val="0015629A"/>
    <w:rsid w:val="00175D14"/>
    <w:rsid w:val="00194208"/>
    <w:rsid w:val="001C2870"/>
    <w:rsid w:val="001C3C13"/>
    <w:rsid w:val="001E7A85"/>
    <w:rsid w:val="001F50CA"/>
    <w:rsid w:val="0021176A"/>
    <w:rsid w:val="0022178B"/>
    <w:rsid w:val="00236AC5"/>
    <w:rsid w:val="00244808"/>
    <w:rsid w:val="00252D35"/>
    <w:rsid w:val="00252E01"/>
    <w:rsid w:val="00266D77"/>
    <w:rsid w:val="002678B4"/>
    <w:rsid w:val="00276554"/>
    <w:rsid w:val="002778DE"/>
    <w:rsid w:val="002A113A"/>
    <w:rsid w:val="002A1A85"/>
    <w:rsid w:val="002A4A22"/>
    <w:rsid w:val="002E5147"/>
    <w:rsid w:val="002F2E0F"/>
    <w:rsid w:val="002F7770"/>
    <w:rsid w:val="003045A4"/>
    <w:rsid w:val="003077D5"/>
    <w:rsid w:val="00307DC8"/>
    <w:rsid w:val="00312AFF"/>
    <w:rsid w:val="00312F39"/>
    <w:rsid w:val="00321904"/>
    <w:rsid w:val="0032258F"/>
    <w:rsid w:val="0033728B"/>
    <w:rsid w:val="003426BB"/>
    <w:rsid w:val="00344246"/>
    <w:rsid w:val="00345DC5"/>
    <w:rsid w:val="00362A94"/>
    <w:rsid w:val="003727EB"/>
    <w:rsid w:val="003736CF"/>
    <w:rsid w:val="00395EB0"/>
    <w:rsid w:val="003E2485"/>
    <w:rsid w:val="004078E7"/>
    <w:rsid w:val="0043082E"/>
    <w:rsid w:val="00432291"/>
    <w:rsid w:val="004424D7"/>
    <w:rsid w:val="00447AFA"/>
    <w:rsid w:val="004510DF"/>
    <w:rsid w:val="00463BC4"/>
    <w:rsid w:val="00464A38"/>
    <w:rsid w:val="004757C3"/>
    <w:rsid w:val="00482A50"/>
    <w:rsid w:val="004874A3"/>
    <w:rsid w:val="004B551B"/>
    <w:rsid w:val="004C342E"/>
    <w:rsid w:val="004D2C70"/>
    <w:rsid w:val="004D62B4"/>
    <w:rsid w:val="004F2680"/>
    <w:rsid w:val="004F6304"/>
    <w:rsid w:val="00534785"/>
    <w:rsid w:val="005522BD"/>
    <w:rsid w:val="00556535"/>
    <w:rsid w:val="0056478D"/>
    <w:rsid w:val="005829C2"/>
    <w:rsid w:val="00583036"/>
    <w:rsid w:val="00583F8C"/>
    <w:rsid w:val="005936BF"/>
    <w:rsid w:val="005944BD"/>
    <w:rsid w:val="00595363"/>
    <w:rsid w:val="005A0EFD"/>
    <w:rsid w:val="005A1E0B"/>
    <w:rsid w:val="005B2317"/>
    <w:rsid w:val="005C174F"/>
    <w:rsid w:val="005C419C"/>
    <w:rsid w:val="005D3CBD"/>
    <w:rsid w:val="005D5571"/>
    <w:rsid w:val="005E34A8"/>
    <w:rsid w:val="005F1E9F"/>
    <w:rsid w:val="005F376A"/>
    <w:rsid w:val="006047B7"/>
    <w:rsid w:val="00605465"/>
    <w:rsid w:val="00615BAC"/>
    <w:rsid w:val="00615BE1"/>
    <w:rsid w:val="00616614"/>
    <w:rsid w:val="00627CF3"/>
    <w:rsid w:val="006324F0"/>
    <w:rsid w:val="00635A84"/>
    <w:rsid w:val="006550E9"/>
    <w:rsid w:val="00661385"/>
    <w:rsid w:val="00665431"/>
    <w:rsid w:val="00665BBF"/>
    <w:rsid w:val="006667A6"/>
    <w:rsid w:val="00666953"/>
    <w:rsid w:val="006824B6"/>
    <w:rsid w:val="0069676F"/>
    <w:rsid w:val="006A081E"/>
    <w:rsid w:val="006A33FE"/>
    <w:rsid w:val="006B10DF"/>
    <w:rsid w:val="006B195E"/>
    <w:rsid w:val="006B3178"/>
    <w:rsid w:val="006B32CB"/>
    <w:rsid w:val="006B46A7"/>
    <w:rsid w:val="006C50A7"/>
    <w:rsid w:val="006E1D24"/>
    <w:rsid w:val="006F12F2"/>
    <w:rsid w:val="0072313F"/>
    <w:rsid w:val="00724643"/>
    <w:rsid w:val="00731B84"/>
    <w:rsid w:val="00751C80"/>
    <w:rsid w:val="00762BE5"/>
    <w:rsid w:val="00767B99"/>
    <w:rsid w:val="00776024"/>
    <w:rsid w:val="007957C8"/>
    <w:rsid w:val="007B0FD5"/>
    <w:rsid w:val="007B4490"/>
    <w:rsid w:val="007C1891"/>
    <w:rsid w:val="007C367B"/>
    <w:rsid w:val="007E7F56"/>
    <w:rsid w:val="007F2147"/>
    <w:rsid w:val="007F4063"/>
    <w:rsid w:val="007F593C"/>
    <w:rsid w:val="00800AC9"/>
    <w:rsid w:val="00811916"/>
    <w:rsid w:val="00820C76"/>
    <w:rsid w:val="008249BA"/>
    <w:rsid w:val="00825657"/>
    <w:rsid w:val="0082722B"/>
    <w:rsid w:val="00836E26"/>
    <w:rsid w:val="008756BB"/>
    <w:rsid w:val="0087592C"/>
    <w:rsid w:val="008847DE"/>
    <w:rsid w:val="00890937"/>
    <w:rsid w:val="008A20A4"/>
    <w:rsid w:val="008A3C84"/>
    <w:rsid w:val="008C37A1"/>
    <w:rsid w:val="008C5E98"/>
    <w:rsid w:val="008C7E30"/>
    <w:rsid w:val="008D2F88"/>
    <w:rsid w:val="008D6216"/>
    <w:rsid w:val="008E4E4B"/>
    <w:rsid w:val="009171E9"/>
    <w:rsid w:val="009278F2"/>
    <w:rsid w:val="00952583"/>
    <w:rsid w:val="009665DC"/>
    <w:rsid w:val="009727EE"/>
    <w:rsid w:val="0097506D"/>
    <w:rsid w:val="00990514"/>
    <w:rsid w:val="009970D3"/>
    <w:rsid w:val="009B26A6"/>
    <w:rsid w:val="009B6651"/>
    <w:rsid w:val="009E707B"/>
    <w:rsid w:val="009F0661"/>
    <w:rsid w:val="00A05A1A"/>
    <w:rsid w:val="00A06973"/>
    <w:rsid w:val="00A1417A"/>
    <w:rsid w:val="00A16100"/>
    <w:rsid w:val="00A21F15"/>
    <w:rsid w:val="00A3485B"/>
    <w:rsid w:val="00A51F71"/>
    <w:rsid w:val="00A61B02"/>
    <w:rsid w:val="00A77A36"/>
    <w:rsid w:val="00A8103D"/>
    <w:rsid w:val="00AA072A"/>
    <w:rsid w:val="00AA7820"/>
    <w:rsid w:val="00AD364E"/>
    <w:rsid w:val="00AD3C48"/>
    <w:rsid w:val="00AD46F5"/>
    <w:rsid w:val="00AE3A53"/>
    <w:rsid w:val="00B01AF6"/>
    <w:rsid w:val="00B23A19"/>
    <w:rsid w:val="00B3153A"/>
    <w:rsid w:val="00B357F1"/>
    <w:rsid w:val="00B42AC7"/>
    <w:rsid w:val="00B564E1"/>
    <w:rsid w:val="00B97DAF"/>
    <w:rsid w:val="00BA5987"/>
    <w:rsid w:val="00BC4C03"/>
    <w:rsid w:val="00BD2921"/>
    <w:rsid w:val="00BD5D56"/>
    <w:rsid w:val="00C06DFD"/>
    <w:rsid w:val="00C120A8"/>
    <w:rsid w:val="00C121CA"/>
    <w:rsid w:val="00C219B7"/>
    <w:rsid w:val="00C24F30"/>
    <w:rsid w:val="00C27402"/>
    <w:rsid w:val="00C35CEC"/>
    <w:rsid w:val="00C42A8A"/>
    <w:rsid w:val="00C43B69"/>
    <w:rsid w:val="00C57B71"/>
    <w:rsid w:val="00C74252"/>
    <w:rsid w:val="00C75392"/>
    <w:rsid w:val="00CD5210"/>
    <w:rsid w:val="00D05015"/>
    <w:rsid w:val="00D07BA3"/>
    <w:rsid w:val="00D10612"/>
    <w:rsid w:val="00D14B7D"/>
    <w:rsid w:val="00D21BC9"/>
    <w:rsid w:val="00D332C0"/>
    <w:rsid w:val="00D41B80"/>
    <w:rsid w:val="00D536BF"/>
    <w:rsid w:val="00D60934"/>
    <w:rsid w:val="00D63DF2"/>
    <w:rsid w:val="00D75138"/>
    <w:rsid w:val="00D762AF"/>
    <w:rsid w:val="00D76E46"/>
    <w:rsid w:val="00D82D25"/>
    <w:rsid w:val="00D836D3"/>
    <w:rsid w:val="00D836DC"/>
    <w:rsid w:val="00DB08AC"/>
    <w:rsid w:val="00DB0E4F"/>
    <w:rsid w:val="00E01AEA"/>
    <w:rsid w:val="00E24766"/>
    <w:rsid w:val="00E50193"/>
    <w:rsid w:val="00E56327"/>
    <w:rsid w:val="00E60849"/>
    <w:rsid w:val="00E757ED"/>
    <w:rsid w:val="00E7580A"/>
    <w:rsid w:val="00E849EE"/>
    <w:rsid w:val="00E86CE1"/>
    <w:rsid w:val="00E96CCD"/>
    <w:rsid w:val="00EB0F73"/>
    <w:rsid w:val="00EB37C7"/>
    <w:rsid w:val="00EC522F"/>
    <w:rsid w:val="00EC6E98"/>
    <w:rsid w:val="00ED2F2C"/>
    <w:rsid w:val="00EE3C86"/>
    <w:rsid w:val="00EE627B"/>
    <w:rsid w:val="00F326EC"/>
    <w:rsid w:val="00F52B65"/>
    <w:rsid w:val="00F55C8C"/>
    <w:rsid w:val="00F65EBC"/>
    <w:rsid w:val="00F70005"/>
    <w:rsid w:val="00F817FA"/>
    <w:rsid w:val="00F849DC"/>
    <w:rsid w:val="00F91FED"/>
    <w:rsid w:val="00FB01FA"/>
    <w:rsid w:val="00FB28DE"/>
    <w:rsid w:val="00FB7A55"/>
    <w:rsid w:val="00FC5D52"/>
    <w:rsid w:val="00FC631D"/>
    <w:rsid w:val="00FC7E07"/>
    <w:rsid w:val="00FF1678"/>
    <w:rsid w:val="00FF1B06"/>
    <w:rsid w:val="00FF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90ABECC"/>
  <w15:docId w15:val="{9D7F77F6-DF8E-4A11-B633-02FB04ED2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  <w:ind w:left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7D5"/>
    <w:pPr>
      <w:ind w:left="0"/>
      <w:jc w:val="both"/>
    </w:pPr>
    <w:rPr>
      <w:rFonts w:ascii="Garamond" w:hAnsi="Garamond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3077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rFonts w:cs="Arial"/>
      <w:b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077D5"/>
    <w:pPr>
      <w:outlineLvl w:val="1"/>
    </w:pPr>
    <w:rPr>
      <w:rFonts w:cs="Arial"/>
      <w:b/>
      <w:szCs w:val="24"/>
    </w:rPr>
  </w:style>
  <w:style w:type="paragraph" w:styleId="Ttulo3">
    <w:name w:val="heading 3"/>
    <w:basedOn w:val="Prrafodelista"/>
    <w:next w:val="Normal"/>
    <w:link w:val="Ttulo3Car"/>
    <w:uiPriority w:val="9"/>
    <w:unhideWhenUsed/>
    <w:qFormat/>
    <w:rsid w:val="003077D5"/>
    <w:pPr>
      <w:numPr>
        <w:numId w:val="5"/>
      </w:numPr>
      <w:outlineLvl w:val="2"/>
    </w:pPr>
    <w:rPr>
      <w:rFonts w:cs="Arial"/>
      <w:b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078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78E7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4078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78E7"/>
    <w:rPr>
      <w:lang w:val="ca-ES"/>
    </w:rPr>
  </w:style>
  <w:style w:type="paragraph" w:customStyle="1" w:styleId="Titulo2">
    <w:name w:val="Titulo 2"/>
    <w:basedOn w:val="Normal"/>
    <w:link w:val="Titulo2Car"/>
    <w:autoRedefine/>
    <w:qFormat/>
    <w:rsid w:val="00952583"/>
    <w:pPr>
      <w:spacing w:after="0" w:line="240" w:lineRule="auto"/>
    </w:pPr>
    <w:rPr>
      <w:rFonts w:ascii="Calibri" w:eastAsia="Times New Roman" w:hAnsi="Calibri" w:cs="Times New Roman"/>
      <w:b/>
      <w:szCs w:val="24"/>
      <w:lang w:eastAsia="es-ES"/>
    </w:rPr>
  </w:style>
  <w:style w:type="character" w:customStyle="1" w:styleId="Titulo2Car">
    <w:name w:val="Titulo 2 Car"/>
    <w:basedOn w:val="Fuentedeprrafopredeter"/>
    <w:link w:val="Titulo2"/>
    <w:rsid w:val="00952583"/>
    <w:rPr>
      <w:rFonts w:ascii="Calibri" w:eastAsia="Times New Roman" w:hAnsi="Calibri" w:cs="Times New Roman"/>
      <w:b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8C5E9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C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5E9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82A50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F70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3077D5"/>
    <w:rPr>
      <w:rFonts w:ascii="Garamond" w:hAnsi="Garamond" w:cs="Arial"/>
      <w:b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3077D5"/>
    <w:rPr>
      <w:rFonts w:ascii="Garamond" w:hAnsi="Garamond" w:cs="Arial"/>
      <w:b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3077D5"/>
    <w:rPr>
      <w:rFonts w:ascii="Garamond" w:hAnsi="Garamond" w:cs="Arial"/>
      <w:b/>
      <w:sz w:val="24"/>
      <w:szCs w:val="24"/>
    </w:rPr>
  </w:style>
  <w:style w:type="paragraph" w:customStyle="1" w:styleId="TABLAS">
    <w:name w:val="TABLAS"/>
    <w:basedOn w:val="Normal"/>
    <w:link w:val="TABLASCar"/>
    <w:qFormat/>
    <w:rsid w:val="003077D5"/>
    <w:pPr>
      <w:spacing w:after="0" w:line="240" w:lineRule="auto"/>
    </w:pPr>
    <w:rPr>
      <w:rFonts w:eastAsia="Times New Roman" w:cs="Times New Roman"/>
      <w:color w:val="000000"/>
      <w:lang w:eastAsia="es-ES"/>
    </w:rPr>
  </w:style>
  <w:style w:type="character" w:customStyle="1" w:styleId="TABLASCar">
    <w:name w:val="TABLAS Car"/>
    <w:basedOn w:val="Fuentedeprrafopredeter"/>
    <w:link w:val="TABLAS"/>
    <w:rsid w:val="003077D5"/>
    <w:rPr>
      <w:rFonts w:ascii="Garamond" w:eastAsia="Times New Roman" w:hAnsi="Garamond" w:cs="Times New Roman"/>
      <w:color w:val="000000"/>
      <w:lang w:eastAsia="es-ES"/>
    </w:rPr>
  </w:style>
  <w:style w:type="paragraph" w:styleId="Textodebloque">
    <w:name w:val="Block Text"/>
    <w:basedOn w:val="Normal"/>
    <w:semiHidden/>
    <w:rsid w:val="004F2680"/>
    <w:pPr>
      <w:spacing w:after="0" w:line="240" w:lineRule="auto"/>
      <w:ind w:left="708" w:right="4184"/>
    </w:pPr>
    <w:rPr>
      <w:rFonts w:ascii="Times New Roman" w:eastAsia="Times New Roman" w:hAnsi="Times New Roman" w:cs="Times New Roman"/>
      <w:b/>
      <w:bCs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5F1E9F"/>
    <w:pPr>
      <w:spacing w:before="100" w:beforeAutospacing="1" w:after="142" w:line="288" w:lineRule="auto"/>
      <w:jc w:val="left"/>
    </w:pPr>
    <w:rPr>
      <w:rFonts w:ascii="Times New Roman" w:eastAsia="Times New Roman" w:hAnsi="Times New Roman" w:cs="Times New Roman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l.NOUSESPAIS\Desktop\INCOACION%20DE%20EXP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INCOACION DE EXPTE.dotx</Template>
  <TotalTime>0</TotalTime>
  <Pages>2</Pages>
  <Words>583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Soledad Expósito</dc:creator>
  <cp:lastModifiedBy>Laura Corcoles</cp:lastModifiedBy>
  <cp:revision>2</cp:revision>
  <cp:lastPrinted>2025-09-12T10:23:00Z</cp:lastPrinted>
  <dcterms:created xsi:type="dcterms:W3CDTF">2025-09-12T10:26:00Z</dcterms:created>
  <dcterms:modified xsi:type="dcterms:W3CDTF">2025-09-12T10:26:00Z</dcterms:modified>
</cp:coreProperties>
</file>