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90BA" w14:textId="53B7827C" w:rsidR="00BC4C03" w:rsidRPr="00D41B80" w:rsidRDefault="003045A4" w:rsidP="00D41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cs="Arial"/>
          <w:b/>
          <w:szCs w:val="24"/>
          <w:lang w:val="ca-ES"/>
        </w:rPr>
      </w:pPr>
      <w:r w:rsidRPr="009E707B">
        <w:rPr>
          <w:rFonts w:cs="Arial"/>
          <w:b/>
          <w:sz w:val="28"/>
          <w:szCs w:val="28"/>
          <w:lang w:val="ca-ES"/>
        </w:rPr>
        <w:t>AN</w:t>
      </w:r>
      <w:r w:rsidR="00890937" w:rsidRPr="009E707B">
        <w:rPr>
          <w:rFonts w:cs="Arial"/>
          <w:b/>
          <w:sz w:val="28"/>
          <w:szCs w:val="28"/>
          <w:lang w:val="ca-ES"/>
        </w:rPr>
        <w:t>EX</w:t>
      </w:r>
      <w:r w:rsidR="00D41B80">
        <w:rPr>
          <w:rFonts w:cs="Arial"/>
          <w:b/>
          <w:sz w:val="28"/>
          <w:szCs w:val="28"/>
          <w:lang w:val="ca-ES"/>
        </w:rPr>
        <w:t>O</w:t>
      </w:r>
      <w:r w:rsidRPr="009E707B">
        <w:rPr>
          <w:rFonts w:cs="Arial"/>
          <w:b/>
          <w:sz w:val="28"/>
          <w:szCs w:val="28"/>
          <w:lang w:val="ca-ES"/>
        </w:rPr>
        <w:t xml:space="preserve"> </w:t>
      </w:r>
      <w:r w:rsidR="00B564E1">
        <w:rPr>
          <w:rFonts w:cs="Arial"/>
          <w:b/>
          <w:sz w:val="28"/>
          <w:szCs w:val="28"/>
          <w:lang w:val="ca-ES"/>
        </w:rPr>
        <w:t>1 DOC 1</w:t>
      </w:r>
      <w:r w:rsidR="005C419C" w:rsidRPr="009E707B">
        <w:rPr>
          <w:rFonts w:cs="Arial"/>
          <w:b/>
          <w:sz w:val="28"/>
          <w:szCs w:val="28"/>
          <w:lang w:val="ca-ES"/>
        </w:rPr>
        <w:t xml:space="preserve">. </w:t>
      </w:r>
      <w:r w:rsidR="00BC4C03" w:rsidRPr="00D41B80">
        <w:rPr>
          <w:rFonts w:cs="Arial"/>
          <w:b/>
          <w:szCs w:val="24"/>
          <w:lang w:val="ca-ES"/>
        </w:rPr>
        <w:t>DOCUMENTACI</w:t>
      </w:r>
      <w:r w:rsidR="00890937" w:rsidRPr="00D41B80">
        <w:rPr>
          <w:rFonts w:cs="Arial"/>
          <w:b/>
          <w:szCs w:val="24"/>
          <w:lang w:val="ca-ES"/>
        </w:rPr>
        <w:t>Ó</w:t>
      </w:r>
      <w:r w:rsidR="00D41B80" w:rsidRPr="00D41B80">
        <w:rPr>
          <w:rFonts w:cs="Arial"/>
          <w:b/>
          <w:szCs w:val="24"/>
          <w:lang w:val="ca-ES"/>
        </w:rPr>
        <w:t>N</w:t>
      </w:r>
      <w:r w:rsidR="00890937" w:rsidRPr="00D41B80">
        <w:rPr>
          <w:rFonts w:cs="Arial"/>
          <w:b/>
          <w:szCs w:val="24"/>
          <w:lang w:val="ca-ES"/>
        </w:rPr>
        <w:t xml:space="preserve"> GENERAL A PRESENTAR </w:t>
      </w:r>
      <w:r w:rsidR="00D41B80" w:rsidRPr="00D41B80">
        <w:rPr>
          <w:rFonts w:cs="Arial"/>
          <w:b/>
          <w:szCs w:val="24"/>
          <w:lang w:val="ca-ES"/>
        </w:rPr>
        <w:t>POR LOS LICITADORES</w:t>
      </w:r>
    </w:p>
    <w:p w14:paraId="5500A205" w14:textId="70D1731D" w:rsidR="005C419C" w:rsidRPr="005F1E9F" w:rsidRDefault="00BC4C03" w:rsidP="00BC4C03">
      <w:pPr>
        <w:ind w:left="567"/>
        <w:jc w:val="left"/>
        <w:rPr>
          <w:rFonts w:cs="Arial"/>
          <w:b/>
          <w:szCs w:val="24"/>
          <w:lang w:val="ca-ES"/>
        </w:rPr>
      </w:pPr>
      <w:r w:rsidRPr="005F1E9F">
        <w:rPr>
          <w:rFonts w:cs="Arial"/>
          <w:b/>
          <w:szCs w:val="24"/>
          <w:lang w:val="ca-ES"/>
        </w:rPr>
        <w:t xml:space="preserve">SOBRE </w:t>
      </w:r>
      <w:proofErr w:type="spellStart"/>
      <w:r w:rsidR="00D41B80">
        <w:rPr>
          <w:rFonts w:cs="Arial"/>
          <w:b/>
          <w:szCs w:val="24"/>
          <w:lang w:val="ca-ES"/>
        </w:rPr>
        <w:t>Ú</w:t>
      </w:r>
      <w:r w:rsidR="00D60934">
        <w:rPr>
          <w:rFonts w:cs="Arial"/>
          <w:b/>
          <w:szCs w:val="24"/>
          <w:lang w:val="ca-ES"/>
        </w:rPr>
        <w:t>nico</w:t>
      </w:r>
      <w:proofErr w:type="spellEnd"/>
      <w:r w:rsidRPr="005F1E9F">
        <w:rPr>
          <w:rFonts w:cs="Arial"/>
          <w:b/>
          <w:szCs w:val="24"/>
          <w:lang w:val="ca-ES"/>
        </w:rPr>
        <w:t>:</w:t>
      </w:r>
      <w:r w:rsidR="00EC522F">
        <w:rPr>
          <w:rFonts w:cs="Arial"/>
          <w:b/>
          <w:szCs w:val="24"/>
          <w:lang w:val="ca-ES"/>
        </w:rPr>
        <w:t xml:space="preserve"> </w:t>
      </w:r>
      <w:r w:rsidR="00890937">
        <w:rPr>
          <w:rFonts w:cs="Arial"/>
          <w:b/>
          <w:szCs w:val="24"/>
          <w:lang w:val="ca-ES"/>
        </w:rPr>
        <w:t>D</w:t>
      </w:r>
      <w:r w:rsidR="00EC522F">
        <w:rPr>
          <w:rFonts w:cs="Arial"/>
          <w:b/>
          <w:szCs w:val="24"/>
          <w:lang w:val="ca-ES"/>
        </w:rPr>
        <w:t>OCUMENTO 1.- D</w:t>
      </w:r>
      <w:r w:rsidR="00890937">
        <w:rPr>
          <w:rFonts w:cs="Arial"/>
          <w:b/>
          <w:szCs w:val="24"/>
          <w:lang w:val="ca-ES"/>
        </w:rPr>
        <w:t>ECLARACIÓ</w:t>
      </w:r>
      <w:r w:rsidR="00D41B80">
        <w:rPr>
          <w:rFonts w:cs="Arial"/>
          <w:b/>
          <w:szCs w:val="24"/>
          <w:lang w:val="ca-ES"/>
        </w:rPr>
        <w:t>N</w:t>
      </w:r>
      <w:r w:rsidR="007F2147" w:rsidRPr="005F1E9F">
        <w:rPr>
          <w:rFonts w:cs="Arial"/>
          <w:b/>
          <w:szCs w:val="24"/>
          <w:lang w:val="ca-ES"/>
        </w:rPr>
        <w:t xml:space="preserve"> RESPONSABLE </w:t>
      </w:r>
    </w:p>
    <w:p w14:paraId="0DC51F72" w14:textId="5889960E" w:rsidR="00D41B80" w:rsidRPr="00AE2935" w:rsidRDefault="00D41B80" w:rsidP="00D41B80">
      <w:pPr>
        <w:pStyle w:val="Prrafodelista"/>
        <w:ind w:left="-567" w:right="-141"/>
        <w:rPr>
          <w:rFonts w:cstheme="minorHAnsi"/>
        </w:rPr>
      </w:pPr>
      <w:r w:rsidRPr="00AE2935">
        <w:rPr>
          <w:rFonts w:cstheme="minorHAnsi"/>
        </w:rPr>
        <w:t xml:space="preserve">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</w:t>
      </w:r>
      <w:proofErr w:type="spellStart"/>
      <w:r w:rsidRPr="00AE2935">
        <w:rPr>
          <w:rFonts w:cstheme="minorHAnsi"/>
        </w:rPr>
        <w:t>el</w:t>
      </w:r>
      <w:proofErr w:type="spellEnd"/>
      <w:r w:rsidRPr="00AE2935">
        <w:rPr>
          <w:rFonts w:cstheme="minorHAnsi"/>
        </w:rPr>
        <w:t xml:space="preserve"> ___________________ y su domicilio social en la localidad de ___________________, calle ___________________ </w:t>
      </w:r>
      <w:proofErr w:type="spellStart"/>
      <w:r w:rsidRPr="00AE2935">
        <w:rPr>
          <w:rFonts w:cstheme="minorHAnsi"/>
        </w:rPr>
        <w:t>nº</w:t>
      </w:r>
      <w:proofErr w:type="spellEnd"/>
      <w:r w:rsidRPr="00AE2935">
        <w:rPr>
          <w:rFonts w:cstheme="minorHAnsi"/>
        </w:rPr>
        <w:t xml:space="preserve"> ___________________ (C.P ___________________), Teléfono ___________________, Fax ___________________ Correo Electrónico: ___________________, a efectos de su participación en la licitación Adjudicación del contrato </w:t>
      </w:r>
      <w:r>
        <w:rPr>
          <w:rFonts w:eastAsia="Times New Roman" w:cs="Georgia"/>
          <w:lang w:eastAsia="es-ES"/>
        </w:rPr>
        <w:t xml:space="preserve"> </w:t>
      </w:r>
      <w:r>
        <w:rPr>
          <w:rFonts w:eastAsia="Times New Roman" w:cs="Georgia"/>
          <w:b/>
          <w:bCs/>
          <w:lang w:eastAsia="es-ES"/>
        </w:rPr>
        <w:t xml:space="preserve">SERVICIO DE </w:t>
      </w:r>
      <w:r>
        <w:rPr>
          <w:rFonts w:cstheme="minorHAnsi"/>
          <w:b/>
        </w:rPr>
        <w:t xml:space="preserve">MANTENIMIENTO </w:t>
      </w:r>
      <w:r w:rsidR="00F52B65">
        <w:rPr>
          <w:rFonts w:cstheme="minorHAnsi"/>
          <w:b/>
        </w:rPr>
        <w:t xml:space="preserve">DE LAS INSTALACIONES DE PROTECCIÓN CONTRA INCENDIOS EN CENTROS </w:t>
      </w:r>
      <w:r>
        <w:rPr>
          <w:rFonts w:cstheme="minorHAnsi"/>
          <w:b/>
        </w:rPr>
        <w:t>DOCENTES</w:t>
      </w:r>
      <w:r w:rsidR="00F52B65">
        <w:rPr>
          <w:rFonts w:cstheme="minorHAnsi"/>
          <w:b/>
        </w:rPr>
        <w:t xml:space="preserve"> PÚBLICOS</w:t>
      </w:r>
      <w:r>
        <w:rPr>
          <w:rFonts w:cstheme="minorHAnsi"/>
          <w:b/>
        </w:rPr>
        <w:t xml:space="preserve"> DE TORRENT</w:t>
      </w:r>
      <w:r w:rsidRPr="00635188">
        <w:rPr>
          <w:rFonts w:cstheme="minorHAnsi"/>
          <w:b/>
        </w:rPr>
        <w:t xml:space="preserve"> (VALENCIA)  </w:t>
      </w:r>
      <w:r w:rsidRPr="00635188">
        <w:rPr>
          <w:rFonts w:cstheme="minorHAnsi"/>
        </w:rPr>
        <w:t>POR PROCEDIMIENTO ABIERTO</w:t>
      </w:r>
      <w:r>
        <w:rPr>
          <w:rFonts w:cstheme="minorHAnsi"/>
        </w:rPr>
        <w:t xml:space="preserve"> SUPER  SIMPLIFICADO </w:t>
      </w:r>
      <w:r w:rsidRPr="00635188">
        <w:rPr>
          <w:rFonts w:cstheme="minorHAnsi"/>
        </w:rPr>
        <w:t xml:space="preserve"> (</w:t>
      </w:r>
      <w:r>
        <w:rPr>
          <w:rFonts w:cstheme="minorHAnsi"/>
        </w:rPr>
        <w:t xml:space="preserve">Art. 159.6 </w:t>
      </w:r>
      <w:r w:rsidRPr="00635188">
        <w:rPr>
          <w:rFonts w:cstheme="minorHAnsi"/>
        </w:rPr>
        <w:t>LCSP17) PA</w:t>
      </w:r>
      <w:r>
        <w:rPr>
          <w:rFonts w:cstheme="minorHAnsi"/>
        </w:rPr>
        <w:t>SS</w:t>
      </w:r>
      <w:r>
        <w:rPr>
          <w:rFonts w:eastAsia="Times New Roman" w:cs="Georgia"/>
          <w:lang w:eastAsia="es-ES"/>
        </w:rPr>
        <w:t xml:space="preserve">, objeto del concurso convocado por Nous Espais Torrent, S.A., unipersonal, en </w:t>
      </w:r>
      <w:proofErr w:type="spellStart"/>
      <w:r>
        <w:rPr>
          <w:rFonts w:eastAsia="Times New Roman" w:cs="Georgia"/>
          <w:lang w:eastAsia="es-ES"/>
        </w:rPr>
        <w:t>expte</w:t>
      </w:r>
      <w:proofErr w:type="spellEnd"/>
      <w:r>
        <w:rPr>
          <w:rFonts w:eastAsia="Times New Roman" w:cs="Georgia"/>
          <w:lang w:eastAsia="es-ES"/>
        </w:rPr>
        <w:t>. 05.59/2075.0</w:t>
      </w:r>
      <w:r w:rsidR="00F52B65">
        <w:rPr>
          <w:rFonts w:eastAsia="Times New Roman" w:cs="Georgia"/>
          <w:lang w:eastAsia="es-ES"/>
        </w:rPr>
        <w:t>8</w:t>
      </w:r>
      <w:r>
        <w:rPr>
          <w:rFonts w:eastAsia="Times New Roman" w:cs="Georgia"/>
          <w:lang w:eastAsia="es-ES"/>
        </w:rPr>
        <w:t xml:space="preserve">/01/25, </w:t>
      </w:r>
      <w:r w:rsidRPr="00AE2935">
        <w:rPr>
          <w:rFonts w:cstheme="minorHAnsi"/>
        </w:rPr>
        <w:t>ante NOUS ESPAIS TORRENT S.A.</w:t>
      </w:r>
      <w:r>
        <w:rPr>
          <w:rFonts w:cstheme="minorHAnsi"/>
        </w:rPr>
        <w:t>U.</w:t>
      </w:r>
    </w:p>
    <w:p w14:paraId="5E54091E" w14:textId="4B868D4E" w:rsidR="00D41B80" w:rsidRPr="00AE2935" w:rsidRDefault="00D41B80" w:rsidP="00D41B80">
      <w:pPr>
        <w:pStyle w:val="Prrafodelista"/>
        <w:ind w:left="-567" w:right="-141"/>
        <w:jc w:val="center"/>
        <w:rPr>
          <w:rFonts w:cstheme="minorHAnsi"/>
          <w:b/>
        </w:rPr>
      </w:pPr>
    </w:p>
    <w:p w14:paraId="58EEA049" w14:textId="6AB2F646" w:rsidR="00D41B80" w:rsidRPr="00AE2935" w:rsidRDefault="00D41B80" w:rsidP="00D41B80">
      <w:pPr>
        <w:pStyle w:val="Prrafodelista"/>
        <w:ind w:left="-567" w:right="-141"/>
        <w:jc w:val="center"/>
        <w:rPr>
          <w:rFonts w:cstheme="minorHAnsi"/>
          <w:b/>
        </w:rPr>
      </w:pPr>
      <w:r w:rsidRPr="00AE2935">
        <w:rPr>
          <w:rFonts w:cstheme="minorHAnsi"/>
          <w:b/>
        </w:rPr>
        <w:t>DECLARA BAJO SU RESPONSABILIDAD:</w:t>
      </w:r>
    </w:p>
    <w:p w14:paraId="5587E8EF" w14:textId="3AF7BF19" w:rsidR="00D41B80" w:rsidRPr="00AE2935" w:rsidRDefault="003274C4" w:rsidP="00D41B80">
      <w:pPr>
        <w:pStyle w:val="Prrafodelista"/>
        <w:ind w:left="-567" w:right="-141"/>
        <w:jc w:val="center"/>
        <w:rPr>
          <w:rFonts w:cstheme="minorHAnsi"/>
          <w:b/>
        </w:rPr>
      </w:pPr>
      <w:r w:rsidRPr="00E0621B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72714" wp14:editId="50CE4DD1">
                <wp:simplePos x="0" y="0"/>
                <wp:positionH relativeFrom="leftMargin">
                  <wp:posOffset>-2965133</wp:posOffset>
                </wp:positionH>
                <wp:positionV relativeFrom="paragraph">
                  <wp:posOffset>517800</wp:posOffset>
                </wp:positionV>
                <wp:extent cx="7030085" cy="390001"/>
                <wp:effectExtent l="5398" t="0" r="23812" b="23813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30085" cy="390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7380" w14:textId="77777777" w:rsidR="003274C4" w:rsidRDefault="003274C4" w:rsidP="003274C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DILIGENCIA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.-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Para hacer constar que en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fecha  01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/09/2025 el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Consejero Delegado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de Nous Espais Torrent resolvió convocar la licitación de Concurso Público para la Contratación del Servicio de Mantenimiento de las instalaciones de protección contra incendios en centros docentes públicos de Torrent, y en su virtud se aprueban, en la fecha que consta, las presentes bases administrativas y técnicas regirán la contratación.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Fdo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: CONSEJERO DELEGADO (Por delegación facultades, AC290923CA). Torrent a 16/09/25: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271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33.5pt;margin-top:40.75pt;width:553.55pt;height:30.7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">
                <v:textbox>
                  <w:txbxContent>
                    <w:p w14:paraId="467E7380" w14:textId="77777777" w:rsidR="003274C4" w:rsidRDefault="003274C4" w:rsidP="003274C4">
                      <w:pPr>
                        <w:spacing w:after="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DILIGENCIA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.-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Para hacer constar que en </w:t>
                      </w: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fecha  01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/09/2025 el </w:t>
                      </w: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Consejero Delegado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 de Nous Espais Torrent resolvió convocar la licitación de Concurso Público para la Contratación del Servicio de Mantenimiento de las instalaciones de protección contra incendios en centros docentes públicos de Torrent, y en su virtud se aprueban, en la fecha que consta, las presentes bases administrativas y técnicas regirán la contratación.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Fdo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: CONSEJERO DELEGADO (Por delegación facultades, AC290923CA). Torrent a 16/09/25: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FFF8D" w14:textId="3B0E5675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  <w:b/>
        </w:rPr>
        <w:t>PRIMERO</w:t>
      </w:r>
      <w:r w:rsidRPr="00AE2935">
        <w:rPr>
          <w:rFonts w:cstheme="minorHAnsi"/>
        </w:rPr>
        <w:t xml:space="preserve">. Que se dispone a participar en la adjudicación del contrato </w:t>
      </w:r>
      <w:r>
        <w:rPr>
          <w:rFonts w:cstheme="minorHAnsi"/>
        </w:rPr>
        <w:t xml:space="preserve">arriba referenciado en procedimiento </w:t>
      </w:r>
      <w:proofErr w:type="gramStart"/>
      <w:r>
        <w:rPr>
          <w:rFonts w:cstheme="minorHAnsi"/>
        </w:rPr>
        <w:t>abierto  convocado</w:t>
      </w:r>
      <w:proofErr w:type="gramEnd"/>
      <w:r>
        <w:rPr>
          <w:rFonts w:cstheme="minorHAnsi"/>
        </w:rPr>
        <w:t xml:space="preserve"> por Nous Espais Torrent, S.A. (Pl. </w:t>
      </w:r>
      <w:proofErr w:type="spellStart"/>
      <w:r>
        <w:rPr>
          <w:rFonts w:cstheme="minorHAnsi"/>
        </w:rPr>
        <w:t>Major</w:t>
      </w:r>
      <w:proofErr w:type="spellEnd"/>
      <w:r>
        <w:rPr>
          <w:rFonts w:cstheme="minorHAnsi"/>
        </w:rPr>
        <w:t>, 31, Torrent 46900).</w:t>
      </w:r>
    </w:p>
    <w:p w14:paraId="4CFB9F2F" w14:textId="5774E811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  <w:b/>
        </w:rPr>
        <w:t>SEGUNDO</w:t>
      </w:r>
      <w:r w:rsidRPr="00AE2935">
        <w:rPr>
          <w:rFonts w:cstheme="minorHAnsi"/>
        </w:rPr>
        <w:t>. Que cumple con todos los requisitos previos exigidos en los pliegos que rigen la adjudicación de la contratación de referencia y resto de disposiciones que resultan aplicables conforme a la Ley 9/2017, de 8 de noviembre, de Contratos del Sector Público, por la que se transponen al ordenamiento jurídico español las Directivas del Parlamento Europeo y del Consejo 2014/23/UE y 2014/24/UE, de 26 de febrero de 2014 para ser adjudicatario del contrato de SERVICIOS</w:t>
      </w:r>
      <w:r>
        <w:rPr>
          <w:rFonts w:cstheme="minorHAnsi"/>
        </w:rPr>
        <w:t xml:space="preserve"> objeto del expediente citado</w:t>
      </w:r>
      <w:r w:rsidRPr="00AE2935">
        <w:rPr>
          <w:rFonts w:cstheme="minorHAnsi"/>
        </w:rPr>
        <w:t xml:space="preserve">, en concreto: </w:t>
      </w:r>
    </w:p>
    <w:p w14:paraId="6C16BB8B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 Que posee personalidad jurídica y, en su caso, representación conforme con los establecido en la ley de contratos del sector público</w:t>
      </w:r>
    </w:p>
    <w:p w14:paraId="3F25ABCC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 xml:space="preserve">□ Que, en su caso, está debidamente inscrito en el Registro Oficial de Licitadores y Empresas Clasificadas del Sector Público (estatal/autonómico) </w:t>
      </w:r>
      <w:r>
        <w:rPr>
          <w:rFonts w:cstheme="minorHAnsi"/>
        </w:rPr>
        <w:t>contando</w:t>
      </w:r>
      <w:r w:rsidRPr="00AE2935">
        <w:rPr>
          <w:rFonts w:cstheme="minorHAnsi"/>
        </w:rPr>
        <w:t xml:space="preserve"> con los requisitos de solvencia económica, financiera y técnica o profesional exigidos en la convocatoria</w:t>
      </w:r>
      <w:r>
        <w:rPr>
          <w:rFonts w:cstheme="minorHAnsi"/>
        </w:rPr>
        <w:t xml:space="preserve"> de conformidad con la ley de contratos del sector público</w:t>
      </w:r>
      <w:r w:rsidRPr="00AE2935">
        <w:rPr>
          <w:rFonts w:cstheme="minorHAnsi"/>
        </w:rPr>
        <w:t>.</w:t>
      </w:r>
    </w:p>
    <w:p w14:paraId="63C5684B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 xml:space="preserve">□ Que no está incurso en una prohibición para contratar de las recogidas en el artículo 71 de </w:t>
      </w:r>
      <w:r>
        <w:rPr>
          <w:rFonts w:cstheme="minorHAnsi"/>
        </w:rPr>
        <w:t>la ley de contratos del sector público</w:t>
      </w:r>
      <w:r w:rsidRPr="00AE2935">
        <w:rPr>
          <w:rFonts w:cstheme="minorHAnsi"/>
        </w:rPr>
        <w:t xml:space="preserve"> </w:t>
      </w:r>
    </w:p>
    <w:p w14:paraId="273EF56A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 xml:space="preserve">□ Que se halla corriente del cumplimiento de sus obligaciones tributarias y con la Seguridad Social impuestas por las disposiciones vigentes y no tiene deudas pendientes con la administración tributaria, ni con la autonómica ni con la local, </w:t>
      </w:r>
      <w:r>
        <w:rPr>
          <w:rFonts w:cstheme="minorHAnsi"/>
        </w:rPr>
        <w:t xml:space="preserve">ni tampoco </w:t>
      </w:r>
      <w:r w:rsidRPr="00AE2935">
        <w:rPr>
          <w:rFonts w:cstheme="minorHAnsi"/>
        </w:rPr>
        <w:t>con el Ayuntamiento de Torrent.</w:t>
      </w:r>
    </w:p>
    <w:p w14:paraId="4D3E80C0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714F16F2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11623F45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3559BA20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lastRenderedPageBreak/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</w:t>
      </w:r>
    </w:p>
    <w:p w14:paraId="4E463690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 Que la dirección de correo electrónico en que efectuar notificaciones es ___________________________________</w:t>
      </w:r>
      <w:r>
        <w:rPr>
          <w:rFonts w:cstheme="minorHAnsi"/>
        </w:rPr>
        <w:t>___________________</w:t>
      </w:r>
      <w:r w:rsidRPr="00AE2935">
        <w:rPr>
          <w:rFonts w:cstheme="minorHAnsi"/>
        </w:rPr>
        <w:t xml:space="preserve">_____. </w:t>
      </w:r>
    </w:p>
    <w:p w14:paraId="76A82374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</w:t>
      </w:r>
      <w:r>
        <w:rPr>
          <w:rFonts w:cstheme="minorHAnsi"/>
        </w:rPr>
        <w:t xml:space="preserve"> Que cuenta con los medios personales y materiales aptos y suficientes para dar cumplimiento al objeto del contrato</w:t>
      </w:r>
    </w:p>
    <w:p w14:paraId="2B64FD9F" w14:textId="77777777" w:rsidR="00D41B80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</w:rPr>
        <w:t>□</w:t>
      </w:r>
      <w:r>
        <w:rPr>
          <w:rFonts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51D2C2A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</w:p>
    <w:p w14:paraId="5C628691" w14:textId="77777777" w:rsidR="00D41B80" w:rsidRPr="00AE2935" w:rsidRDefault="00D41B80" w:rsidP="00D41B80">
      <w:pPr>
        <w:pStyle w:val="Prrafodelista"/>
        <w:ind w:left="-567" w:right="-141" w:firstLine="300"/>
        <w:rPr>
          <w:rFonts w:cstheme="minorHAnsi"/>
        </w:rPr>
      </w:pPr>
      <w:r w:rsidRPr="00AE2935">
        <w:rPr>
          <w:rFonts w:cstheme="minorHAnsi"/>
          <w:b/>
        </w:rPr>
        <w:t>TERCERO.</w:t>
      </w:r>
      <w:r w:rsidRPr="00AE2935">
        <w:rPr>
          <w:rFonts w:cstheme="minorHAnsi"/>
        </w:rPr>
        <w:t xml:space="preserve"> Que se compromete a acreditar la posesión y validez de los documentos a que se hace</w:t>
      </w:r>
      <w:r>
        <w:rPr>
          <w:rFonts w:cstheme="minorHAnsi"/>
        </w:rPr>
        <w:t>n</w:t>
      </w:r>
      <w:r w:rsidRPr="00AE2935">
        <w:rPr>
          <w:rFonts w:cstheme="minorHAnsi"/>
        </w:rPr>
        <w:t xml:space="preserve"> referencia</w:t>
      </w:r>
      <w:r>
        <w:rPr>
          <w:rFonts w:cstheme="minorHAnsi"/>
        </w:rPr>
        <w:t xml:space="preserve"> los pliegos que rigen el concurso y</w:t>
      </w:r>
      <w:r w:rsidRPr="00AE2935">
        <w:rPr>
          <w:rFonts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4AD13F4B" w14:textId="610F4DC6" w:rsidR="00D41B80" w:rsidRDefault="00D41B80" w:rsidP="00D41B80">
      <w:pPr>
        <w:pStyle w:val="Prrafodelista"/>
        <w:ind w:left="-567" w:right="-141"/>
        <w:rPr>
          <w:rFonts w:cstheme="minorHAnsi"/>
        </w:rPr>
      </w:pPr>
      <w:r w:rsidRPr="00AE2935">
        <w:rPr>
          <w:rFonts w:cstheme="minorHAnsi"/>
        </w:rPr>
        <w:t xml:space="preserve">     Y para que conste, firmo la presente declaración, en </w:t>
      </w:r>
      <w:r w:rsidRPr="00AE2935">
        <w:rPr>
          <w:rFonts w:cstheme="minorHAnsi"/>
        </w:rPr>
        <w:tab/>
      </w:r>
      <w:r w:rsidRPr="00AE2935">
        <w:rPr>
          <w:rFonts w:cstheme="minorHAnsi"/>
        </w:rPr>
        <w:tab/>
      </w:r>
      <w:r w:rsidRPr="00AE2935">
        <w:rPr>
          <w:rFonts w:cstheme="minorHAnsi"/>
        </w:rPr>
        <w:tab/>
      </w:r>
      <w:r w:rsidRPr="00AE2935">
        <w:rPr>
          <w:rFonts w:cstheme="minorHAnsi"/>
        </w:rPr>
        <w:tab/>
        <w:t>a</w:t>
      </w:r>
      <w:r w:rsidRPr="00AE2935">
        <w:rPr>
          <w:rFonts w:cstheme="minorHAnsi"/>
        </w:rPr>
        <w:tab/>
        <w:t>202</w:t>
      </w:r>
      <w:r>
        <w:rPr>
          <w:rFonts w:cstheme="minorHAnsi"/>
        </w:rPr>
        <w:t>5</w:t>
      </w:r>
    </w:p>
    <w:p w14:paraId="4B4C6627" w14:textId="0A3A2FEA" w:rsidR="00FB7A55" w:rsidRPr="00EB0F73" w:rsidRDefault="003274C4" w:rsidP="00EB0F73">
      <w:pPr>
        <w:jc w:val="left"/>
        <w:rPr>
          <w:rFonts w:cs="Arial"/>
          <w:b/>
          <w:szCs w:val="24"/>
          <w:lang w:val="ca-ES"/>
        </w:rPr>
      </w:pPr>
      <w:r w:rsidRPr="00E0621B">
        <w:rPr>
          <w:rFonts w:ascii="Times New Roman" w:hAnsi="Times New Roman" w:cs="Times New Roman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4CCC17" wp14:editId="14C1EFC2">
                <wp:simplePos x="0" y="0"/>
                <wp:positionH relativeFrom="leftMargin">
                  <wp:posOffset>-2917706</wp:posOffset>
                </wp:positionH>
                <wp:positionV relativeFrom="paragraph">
                  <wp:posOffset>1259983</wp:posOffset>
                </wp:positionV>
                <wp:extent cx="7030085" cy="390001"/>
                <wp:effectExtent l="5398" t="0" r="23812" b="23813"/>
                <wp:wrapNone/>
                <wp:docPr id="1528435746" name="Cuadro de texto 1528435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30085" cy="390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03A3" w14:textId="77777777" w:rsidR="003274C4" w:rsidRDefault="003274C4" w:rsidP="003274C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DILIGENCIA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.-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Para hacer constar que en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fecha  01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/09/2025 el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Consejero Delegado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de Nous Espais Torrent resolvió convocar la licitación de Concurso Público para la Contratación del Servicio de Mantenimiento de las instalaciones de protección contra incendios en centros docentes públicos de Torrent, y en su virtud se aprueban, en la fecha que consta, las presentes bases administrativas y técnicas regirán la contratación.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Fdo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: CONSEJERO DELEGADO (Por delegación facultades, AC290923CA). Torrent a 16/09/25: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CC17" id="Cuadro de texto 1528435746" o:spid="_x0000_s1027" type="#_x0000_t202" style="position:absolute;margin-left:-229.75pt;margin-top:99.2pt;width:553.55pt;height:30.7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">
                <v:textbox>
                  <w:txbxContent>
                    <w:p w14:paraId="4D6B03A3" w14:textId="77777777" w:rsidR="003274C4" w:rsidRDefault="003274C4" w:rsidP="003274C4">
                      <w:pPr>
                        <w:spacing w:after="0" w:line="240" w:lineRule="auto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DILIGENCIA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.-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Para hacer constar que en </w:t>
                      </w: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fecha  01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/09/2025 el </w:t>
                      </w: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Consejero Delegado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 de Nous Espais Torrent resolvió convocar la licitación de Concurso Público para la Contratación del Servicio de Mantenimiento de las instalaciones de protección contra incendios en centros docentes públicos de Torrent, y en su virtud se aprueban, en la fecha que consta, las presentes bases administrativas y técnicas regirán la contratación.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Fdo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: CONSEJERO DELEGADO (Por delegación facultades, AC290923CA). Torrent a 16/09/25: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A55" w:rsidRPr="00EB0F73" w:rsidSect="00D41B80">
      <w:headerReference w:type="default" r:id="rId7"/>
      <w:footerReference w:type="default" r:id="rId8"/>
      <w:pgSz w:w="11906" w:h="16838"/>
      <w:pgMar w:top="749" w:right="1416" w:bottom="1417" w:left="198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D127" w14:textId="77777777" w:rsidR="00D332C0" w:rsidRDefault="00D332C0" w:rsidP="004078E7">
      <w:pPr>
        <w:spacing w:after="0" w:line="240" w:lineRule="auto"/>
      </w:pPr>
      <w:r>
        <w:separator/>
      </w:r>
    </w:p>
  </w:endnote>
  <w:endnote w:type="continuationSeparator" w:id="0">
    <w:p w14:paraId="77B841BA" w14:textId="77777777" w:rsidR="00D332C0" w:rsidRDefault="00D332C0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6C0" w14:textId="241F0D4B" w:rsidR="00D332C0" w:rsidRPr="00137968" w:rsidRDefault="00D332C0" w:rsidP="00137968">
    <w:pPr>
      <w:pStyle w:val="Piedepgina"/>
      <w:pBdr>
        <w:top w:val="single" w:sz="4" w:space="1" w:color="auto"/>
      </w:pBdr>
      <w:jc w:val="center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8C065" w14:textId="77777777" w:rsidR="00D332C0" w:rsidRDefault="00D332C0" w:rsidP="004078E7">
      <w:pPr>
        <w:spacing w:after="0" w:line="240" w:lineRule="auto"/>
      </w:pPr>
      <w:r>
        <w:separator/>
      </w:r>
    </w:p>
  </w:footnote>
  <w:footnote w:type="continuationSeparator" w:id="0">
    <w:p w14:paraId="3BD43AAE" w14:textId="77777777" w:rsidR="00D332C0" w:rsidRDefault="00D332C0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5407"/>
      <w:docPartObj>
        <w:docPartGallery w:val="Page Numbers (Top of Page)"/>
        <w:docPartUnique/>
      </w:docPartObj>
    </w:sdtPr>
    <w:sdtEndPr/>
    <w:sdtContent>
      <w:p w14:paraId="0FDF9407" w14:textId="77777777" w:rsidR="00D332C0" w:rsidRDefault="00D332C0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21578EBD" wp14:editId="370BAA39">
              <wp:extent cx="2329180" cy="431165"/>
              <wp:effectExtent l="19050" t="0" r="0" b="0"/>
              <wp:docPr id="482880534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F3E7B08" w14:textId="77777777" w:rsidR="00D332C0" w:rsidRDefault="00825657" w:rsidP="008E4E4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B029501" w14:textId="39CA55DC" w:rsidR="00D332C0" w:rsidRPr="008E4E4B" w:rsidRDefault="00D332C0" w:rsidP="008E4E4B">
    <w:pPr>
      <w:jc w:val="right"/>
      <w:rPr>
        <w:color w:val="943634" w:themeColor="accent2" w:themeShade="BF"/>
        <w:sz w:val="16"/>
        <w:szCs w:val="16"/>
      </w:rPr>
    </w:pPr>
    <w:r w:rsidRPr="008E4E4B">
      <w:rPr>
        <w:b/>
        <w:color w:val="943634" w:themeColor="accent2" w:themeShade="BF"/>
        <w:u w:val="single"/>
      </w:rPr>
      <w:t xml:space="preserve"> </w:t>
    </w:r>
    <w:r w:rsidRPr="008E4E4B">
      <w:rPr>
        <w:b/>
        <w:color w:val="943634" w:themeColor="accent2" w:themeShade="BF"/>
        <w:sz w:val="16"/>
        <w:szCs w:val="16"/>
      </w:rPr>
      <w:t>EXPEDIENT: 05.</w:t>
    </w:r>
    <w:r w:rsidR="00EC522F">
      <w:rPr>
        <w:b/>
        <w:color w:val="943634" w:themeColor="accent2" w:themeShade="BF"/>
        <w:sz w:val="16"/>
        <w:szCs w:val="16"/>
      </w:rPr>
      <w:t>59</w:t>
    </w:r>
    <w:r w:rsidRPr="008E4E4B">
      <w:rPr>
        <w:b/>
        <w:color w:val="943634" w:themeColor="accent2" w:themeShade="BF"/>
        <w:sz w:val="16"/>
        <w:szCs w:val="16"/>
      </w:rPr>
      <w:t>/</w:t>
    </w:r>
    <w:r w:rsidR="00EC522F">
      <w:rPr>
        <w:b/>
        <w:color w:val="943634" w:themeColor="accent2" w:themeShade="BF"/>
        <w:sz w:val="16"/>
        <w:szCs w:val="16"/>
      </w:rPr>
      <w:t>2075.0</w:t>
    </w:r>
    <w:r w:rsidR="00F52B65">
      <w:rPr>
        <w:b/>
        <w:color w:val="943634" w:themeColor="accent2" w:themeShade="BF"/>
        <w:sz w:val="16"/>
        <w:szCs w:val="16"/>
      </w:rPr>
      <w:t>8</w:t>
    </w:r>
    <w:r w:rsidR="00EC522F">
      <w:rPr>
        <w:b/>
        <w:color w:val="943634" w:themeColor="accent2" w:themeShade="BF"/>
        <w:sz w:val="16"/>
        <w:szCs w:val="16"/>
      </w:rPr>
      <w:t>/25</w:t>
    </w:r>
  </w:p>
  <w:p w14:paraId="5D1B42EB" w14:textId="77777777" w:rsidR="00D332C0" w:rsidRDefault="00D332C0">
    <w:pPr>
      <w:pStyle w:val="Encabezado"/>
      <w:jc w:val="right"/>
    </w:pPr>
  </w:p>
  <w:p w14:paraId="79E31F70" w14:textId="77777777" w:rsidR="00D332C0" w:rsidRDefault="00D332C0" w:rsidP="008C5E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122"/>
    <w:multiLevelType w:val="hybridMultilevel"/>
    <w:tmpl w:val="D340D2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D25"/>
    <w:multiLevelType w:val="hybridMultilevel"/>
    <w:tmpl w:val="043604E4"/>
    <w:lvl w:ilvl="0" w:tplc="224AF89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3052"/>
    <w:multiLevelType w:val="hybridMultilevel"/>
    <w:tmpl w:val="1B026D7A"/>
    <w:lvl w:ilvl="0" w:tplc="4EB2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A5BD2"/>
    <w:multiLevelType w:val="hybridMultilevel"/>
    <w:tmpl w:val="CFD6F546"/>
    <w:lvl w:ilvl="0" w:tplc="ADF64A1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5288">
    <w:abstractNumId w:val="6"/>
  </w:num>
  <w:num w:numId="2" w16cid:durableId="1389065540">
    <w:abstractNumId w:val="1"/>
  </w:num>
  <w:num w:numId="3" w16cid:durableId="836268701">
    <w:abstractNumId w:val="3"/>
  </w:num>
  <w:num w:numId="4" w16cid:durableId="609314523">
    <w:abstractNumId w:val="5"/>
  </w:num>
  <w:num w:numId="5" w16cid:durableId="791561247">
    <w:abstractNumId w:val="2"/>
  </w:num>
  <w:num w:numId="6" w16cid:durableId="1367486471">
    <w:abstractNumId w:val="4"/>
  </w:num>
  <w:num w:numId="7" w16cid:durableId="1834488096">
    <w:abstractNumId w:val="7"/>
  </w:num>
  <w:num w:numId="8" w16cid:durableId="14184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4"/>
    <w:rsid w:val="00017588"/>
    <w:rsid w:val="00027E3D"/>
    <w:rsid w:val="000416D1"/>
    <w:rsid w:val="00052387"/>
    <w:rsid w:val="0007030B"/>
    <w:rsid w:val="00073F9E"/>
    <w:rsid w:val="00074609"/>
    <w:rsid w:val="00080C6F"/>
    <w:rsid w:val="000853C0"/>
    <w:rsid w:val="00092F5F"/>
    <w:rsid w:val="00094F2A"/>
    <w:rsid w:val="000960F4"/>
    <w:rsid w:val="000A6409"/>
    <w:rsid w:val="000B65AE"/>
    <w:rsid w:val="000C0059"/>
    <w:rsid w:val="000D0CAE"/>
    <w:rsid w:val="00103AEE"/>
    <w:rsid w:val="00121985"/>
    <w:rsid w:val="00122F3D"/>
    <w:rsid w:val="001266E7"/>
    <w:rsid w:val="00131A89"/>
    <w:rsid w:val="00137968"/>
    <w:rsid w:val="001443F4"/>
    <w:rsid w:val="00146F0B"/>
    <w:rsid w:val="00154C37"/>
    <w:rsid w:val="0015629A"/>
    <w:rsid w:val="00175D14"/>
    <w:rsid w:val="00194208"/>
    <w:rsid w:val="001C2870"/>
    <w:rsid w:val="001C3C13"/>
    <w:rsid w:val="001E7A85"/>
    <w:rsid w:val="001F50CA"/>
    <w:rsid w:val="0021176A"/>
    <w:rsid w:val="0022178B"/>
    <w:rsid w:val="00236AC5"/>
    <w:rsid w:val="00244808"/>
    <w:rsid w:val="00252D35"/>
    <w:rsid w:val="00252E01"/>
    <w:rsid w:val="00266D77"/>
    <w:rsid w:val="002678B4"/>
    <w:rsid w:val="00276554"/>
    <w:rsid w:val="002778DE"/>
    <w:rsid w:val="002A113A"/>
    <w:rsid w:val="002A1A85"/>
    <w:rsid w:val="002A4A22"/>
    <w:rsid w:val="002E5147"/>
    <w:rsid w:val="002F2E0F"/>
    <w:rsid w:val="002F7770"/>
    <w:rsid w:val="003045A4"/>
    <w:rsid w:val="003077D5"/>
    <w:rsid w:val="00307DC8"/>
    <w:rsid w:val="00312AFF"/>
    <w:rsid w:val="00312F39"/>
    <w:rsid w:val="00321904"/>
    <w:rsid w:val="0032258F"/>
    <w:rsid w:val="003274C4"/>
    <w:rsid w:val="0033728B"/>
    <w:rsid w:val="003426BB"/>
    <w:rsid w:val="00344246"/>
    <w:rsid w:val="00345DC5"/>
    <w:rsid w:val="00362A94"/>
    <w:rsid w:val="003727EB"/>
    <w:rsid w:val="003736CF"/>
    <w:rsid w:val="00395EB0"/>
    <w:rsid w:val="003E2485"/>
    <w:rsid w:val="004078E7"/>
    <w:rsid w:val="0043082E"/>
    <w:rsid w:val="00432291"/>
    <w:rsid w:val="004424D7"/>
    <w:rsid w:val="00447AFA"/>
    <w:rsid w:val="004510DF"/>
    <w:rsid w:val="00463BC4"/>
    <w:rsid w:val="00464A38"/>
    <w:rsid w:val="004757C3"/>
    <w:rsid w:val="00482A50"/>
    <w:rsid w:val="004874A3"/>
    <w:rsid w:val="004B551B"/>
    <w:rsid w:val="004C342E"/>
    <w:rsid w:val="004D2C70"/>
    <w:rsid w:val="004D62B4"/>
    <w:rsid w:val="004F2680"/>
    <w:rsid w:val="004F6304"/>
    <w:rsid w:val="00534785"/>
    <w:rsid w:val="005522BD"/>
    <w:rsid w:val="00556535"/>
    <w:rsid w:val="0056478D"/>
    <w:rsid w:val="005829C2"/>
    <w:rsid w:val="00583036"/>
    <w:rsid w:val="00583F8C"/>
    <w:rsid w:val="005936BF"/>
    <w:rsid w:val="005944BD"/>
    <w:rsid w:val="00595363"/>
    <w:rsid w:val="005A0EFD"/>
    <w:rsid w:val="005A1E0B"/>
    <w:rsid w:val="005B2317"/>
    <w:rsid w:val="005C174F"/>
    <w:rsid w:val="005C419C"/>
    <w:rsid w:val="005D3CBD"/>
    <w:rsid w:val="005D5571"/>
    <w:rsid w:val="005E34A8"/>
    <w:rsid w:val="005F1E9F"/>
    <w:rsid w:val="005F376A"/>
    <w:rsid w:val="006047B7"/>
    <w:rsid w:val="00605465"/>
    <w:rsid w:val="00615BAC"/>
    <w:rsid w:val="00615BE1"/>
    <w:rsid w:val="00616614"/>
    <w:rsid w:val="00627CF3"/>
    <w:rsid w:val="006324F0"/>
    <w:rsid w:val="00635A84"/>
    <w:rsid w:val="006550E9"/>
    <w:rsid w:val="00661385"/>
    <w:rsid w:val="00665431"/>
    <w:rsid w:val="00665BBF"/>
    <w:rsid w:val="006667A6"/>
    <w:rsid w:val="00666953"/>
    <w:rsid w:val="006824B6"/>
    <w:rsid w:val="0069676F"/>
    <w:rsid w:val="006A081E"/>
    <w:rsid w:val="006A33FE"/>
    <w:rsid w:val="006B10DF"/>
    <w:rsid w:val="006B195E"/>
    <w:rsid w:val="006B3178"/>
    <w:rsid w:val="006B32CB"/>
    <w:rsid w:val="006B46A7"/>
    <w:rsid w:val="006C50A7"/>
    <w:rsid w:val="006E1D24"/>
    <w:rsid w:val="006F12F2"/>
    <w:rsid w:val="0072313F"/>
    <w:rsid w:val="00724643"/>
    <w:rsid w:val="00731B84"/>
    <w:rsid w:val="00751C80"/>
    <w:rsid w:val="00762BE5"/>
    <w:rsid w:val="00767B99"/>
    <w:rsid w:val="00776024"/>
    <w:rsid w:val="007957C8"/>
    <w:rsid w:val="007B0FD5"/>
    <w:rsid w:val="007B4490"/>
    <w:rsid w:val="007C1891"/>
    <w:rsid w:val="007C367B"/>
    <w:rsid w:val="007E7F56"/>
    <w:rsid w:val="007F2147"/>
    <w:rsid w:val="007F4063"/>
    <w:rsid w:val="007F593C"/>
    <w:rsid w:val="00800AC9"/>
    <w:rsid w:val="00811916"/>
    <w:rsid w:val="00820C76"/>
    <w:rsid w:val="008249BA"/>
    <w:rsid w:val="00825657"/>
    <w:rsid w:val="0082722B"/>
    <w:rsid w:val="008756BB"/>
    <w:rsid w:val="0087592C"/>
    <w:rsid w:val="008847DE"/>
    <w:rsid w:val="00890937"/>
    <w:rsid w:val="008A20A4"/>
    <w:rsid w:val="008A3C84"/>
    <w:rsid w:val="008C37A1"/>
    <w:rsid w:val="008C5E98"/>
    <w:rsid w:val="008C7E30"/>
    <w:rsid w:val="008D2F88"/>
    <w:rsid w:val="008D6216"/>
    <w:rsid w:val="008E4E4B"/>
    <w:rsid w:val="009171E9"/>
    <w:rsid w:val="009278F2"/>
    <w:rsid w:val="00952583"/>
    <w:rsid w:val="009665DC"/>
    <w:rsid w:val="009727EE"/>
    <w:rsid w:val="0097506D"/>
    <w:rsid w:val="00990514"/>
    <w:rsid w:val="009970D3"/>
    <w:rsid w:val="009B26A6"/>
    <w:rsid w:val="009B6651"/>
    <w:rsid w:val="009E707B"/>
    <w:rsid w:val="009F0661"/>
    <w:rsid w:val="00A05A1A"/>
    <w:rsid w:val="00A06973"/>
    <w:rsid w:val="00A1417A"/>
    <w:rsid w:val="00A16100"/>
    <w:rsid w:val="00A21F15"/>
    <w:rsid w:val="00A3485B"/>
    <w:rsid w:val="00A51F71"/>
    <w:rsid w:val="00A61B02"/>
    <w:rsid w:val="00A77A36"/>
    <w:rsid w:val="00A8103D"/>
    <w:rsid w:val="00AA072A"/>
    <w:rsid w:val="00AA7820"/>
    <w:rsid w:val="00AD364E"/>
    <w:rsid w:val="00AD3C48"/>
    <w:rsid w:val="00AD46F5"/>
    <w:rsid w:val="00AE3A53"/>
    <w:rsid w:val="00B01AF6"/>
    <w:rsid w:val="00B23A19"/>
    <w:rsid w:val="00B3153A"/>
    <w:rsid w:val="00B357F1"/>
    <w:rsid w:val="00B42AC7"/>
    <w:rsid w:val="00B564E1"/>
    <w:rsid w:val="00B97DAF"/>
    <w:rsid w:val="00BA5987"/>
    <w:rsid w:val="00BC4C03"/>
    <w:rsid w:val="00BD2921"/>
    <w:rsid w:val="00BD5D56"/>
    <w:rsid w:val="00C06DFD"/>
    <w:rsid w:val="00C120A8"/>
    <w:rsid w:val="00C121CA"/>
    <w:rsid w:val="00C219B7"/>
    <w:rsid w:val="00C24F30"/>
    <w:rsid w:val="00C27402"/>
    <w:rsid w:val="00C35CEC"/>
    <w:rsid w:val="00C42A8A"/>
    <w:rsid w:val="00C43B69"/>
    <w:rsid w:val="00C57B71"/>
    <w:rsid w:val="00C74252"/>
    <w:rsid w:val="00C75392"/>
    <w:rsid w:val="00CD5210"/>
    <w:rsid w:val="00D05015"/>
    <w:rsid w:val="00D07BA3"/>
    <w:rsid w:val="00D10612"/>
    <w:rsid w:val="00D14B7D"/>
    <w:rsid w:val="00D21BC9"/>
    <w:rsid w:val="00D332C0"/>
    <w:rsid w:val="00D41B80"/>
    <w:rsid w:val="00D536BF"/>
    <w:rsid w:val="00D60934"/>
    <w:rsid w:val="00D63DF2"/>
    <w:rsid w:val="00D75138"/>
    <w:rsid w:val="00D762AF"/>
    <w:rsid w:val="00D76E46"/>
    <w:rsid w:val="00D82D25"/>
    <w:rsid w:val="00D836D3"/>
    <w:rsid w:val="00D836DC"/>
    <w:rsid w:val="00DB08AC"/>
    <w:rsid w:val="00DB0E4F"/>
    <w:rsid w:val="00E01AEA"/>
    <w:rsid w:val="00E24766"/>
    <w:rsid w:val="00E50193"/>
    <w:rsid w:val="00E56327"/>
    <w:rsid w:val="00E60849"/>
    <w:rsid w:val="00E7580A"/>
    <w:rsid w:val="00E849EE"/>
    <w:rsid w:val="00E86CE1"/>
    <w:rsid w:val="00E96CCD"/>
    <w:rsid w:val="00EB0F73"/>
    <w:rsid w:val="00EB37C7"/>
    <w:rsid w:val="00EC522F"/>
    <w:rsid w:val="00EC6E98"/>
    <w:rsid w:val="00ED2F2C"/>
    <w:rsid w:val="00EE3C86"/>
    <w:rsid w:val="00EE627B"/>
    <w:rsid w:val="00F326EC"/>
    <w:rsid w:val="00F52B65"/>
    <w:rsid w:val="00F55C8C"/>
    <w:rsid w:val="00F65EBC"/>
    <w:rsid w:val="00F70005"/>
    <w:rsid w:val="00F817FA"/>
    <w:rsid w:val="00F849DC"/>
    <w:rsid w:val="00F91FED"/>
    <w:rsid w:val="00FB01FA"/>
    <w:rsid w:val="00FB28DE"/>
    <w:rsid w:val="00FB7A55"/>
    <w:rsid w:val="00FC5D52"/>
    <w:rsid w:val="00FC631D"/>
    <w:rsid w:val="00FC7E07"/>
    <w:rsid w:val="00FF1678"/>
    <w:rsid w:val="00FF1B0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0ABECC"/>
  <w15:docId w15:val="{9D7F77F6-DF8E-4A11-B633-02FB04E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D5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077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7D5"/>
    <w:pPr>
      <w:outlineLvl w:val="1"/>
    </w:pPr>
    <w:rPr>
      <w:rFonts w:cs="Arial"/>
      <w:b/>
      <w:szCs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077D5"/>
    <w:pPr>
      <w:numPr>
        <w:numId w:val="5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5E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A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077D5"/>
    <w:rPr>
      <w:rFonts w:ascii="Garamond" w:hAnsi="Garamond" w:cs="Arial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077D5"/>
    <w:rPr>
      <w:rFonts w:ascii="Garamond" w:hAnsi="Garamond" w:cs="Arial"/>
      <w:b/>
      <w:sz w:val="24"/>
      <w:szCs w:val="24"/>
    </w:rPr>
  </w:style>
  <w:style w:type="paragraph" w:customStyle="1" w:styleId="TABLAS">
    <w:name w:val="TABLAS"/>
    <w:basedOn w:val="Normal"/>
    <w:link w:val="TABLASCar"/>
    <w:qFormat/>
    <w:rsid w:val="003077D5"/>
    <w:pPr>
      <w:spacing w:after="0" w:line="240" w:lineRule="auto"/>
    </w:pPr>
    <w:rPr>
      <w:rFonts w:eastAsia="Times New Roman" w:cs="Times New Roman"/>
      <w:color w:val="000000"/>
      <w:lang w:eastAsia="es-ES"/>
    </w:rPr>
  </w:style>
  <w:style w:type="character" w:customStyle="1" w:styleId="TABLASCar">
    <w:name w:val="TABLAS Car"/>
    <w:basedOn w:val="Fuentedeprrafopredeter"/>
    <w:link w:val="TABLAS"/>
    <w:rsid w:val="003077D5"/>
    <w:rPr>
      <w:rFonts w:ascii="Garamond" w:eastAsia="Times New Roman" w:hAnsi="Garamond" w:cs="Times New Roman"/>
      <w:color w:val="000000"/>
      <w:lang w:eastAsia="es-ES"/>
    </w:rPr>
  </w:style>
  <w:style w:type="paragraph" w:styleId="Textodebloque">
    <w:name w:val="Block Text"/>
    <w:basedOn w:val="Normal"/>
    <w:semiHidden/>
    <w:rsid w:val="004F2680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F1E9F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INCOACION%20DE%20EXP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INCOACION DE EXPTE.dotx</Template>
  <TotalTime>6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Expósito</dc:creator>
  <cp:lastModifiedBy>Laura Corcoles</cp:lastModifiedBy>
  <cp:revision>9</cp:revision>
  <cp:lastPrinted>2025-07-03T07:52:00Z</cp:lastPrinted>
  <dcterms:created xsi:type="dcterms:W3CDTF">2025-06-12T12:05:00Z</dcterms:created>
  <dcterms:modified xsi:type="dcterms:W3CDTF">2025-09-12T10:14:00Z</dcterms:modified>
</cp:coreProperties>
</file>