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90BA" w14:textId="4507636C" w:rsidR="00BC4C03" w:rsidRPr="00476E9C" w:rsidRDefault="003045A4" w:rsidP="00D4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cs="Arial"/>
          <w:b/>
          <w:szCs w:val="24"/>
          <w:lang w:val="ca-ES"/>
        </w:rPr>
      </w:pPr>
      <w:r w:rsidRPr="00476E9C">
        <w:rPr>
          <w:rFonts w:cs="Arial"/>
          <w:b/>
          <w:sz w:val="28"/>
          <w:szCs w:val="28"/>
          <w:lang w:val="ca-ES"/>
        </w:rPr>
        <w:t>AN</w:t>
      </w:r>
      <w:r w:rsidR="00476E9C" w:rsidRPr="00476E9C">
        <w:rPr>
          <w:rFonts w:cs="Arial"/>
          <w:b/>
          <w:sz w:val="28"/>
          <w:szCs w:val="28"/>
          <w:lang w:val="ca-ES"/>
        </w:rPr>
        <w:t>N</w:t>
      </w:r>
      <w:r w:rsidR="00890937" w:rsidRPr="00476E9C">
        <w:rPr>
          <w:rFonts w:cs="Arial"/>
          <w:b/>
          <w:sz w:val="28"/>
          <w:szCs w:val="28"/>
          <w:lang w:val="ca-ES"/>
        </w:rPr>
        <w:t>EX</w:t>
      </w:r>
      <w:r w:rsidRPr="00476E9C">
        <w:rPr>
          <w:rFonts w:cs="Arial"/>
          <w:b/>
          <w:sz w:val="28"/>
          <w:szCs w:val="28"/>
          <w:lang w:val="ca-ES"/>
        </w:rPr>
        <w:t xml:space="preserve"> </w:t>
      </w:r>
      <w:r w:rsidR="00B564E1" w:rsidRPr="00476E9C">
        <w:rPr>
          <w:rFonts w:cs="Arial"/>
          <w:b/>
          <w:sz w:val="28"/>
          <w:szCs w:val="28"/>
          <w:lang w:val="ca-ES"/>
        </w:rPr>
        <w:t>1 DOC 1</w:t>
      </w:r>
      <w:r w:rsidR="005C419C" w:rsidRPr="00476E9C">
        <w:rPr>
          <w:rFonts w:cs="Arial"/>
          <w:b/>
          <w:sz w:val="28"/>
          <w:szCs w:val="28"/>
          <w:lang w:val="ca-ES"/>
        </w:rPr>
        <w:t xml:space="preserve">. </w:t>
      </w:r>
      <w:r w:rsidR="00BC4C03" w:rsidRPr="00476E9C">
        <w:rPr>
          <w:rFonts w:cs="Arial"/>
          <w:b/>
          <w:szCs w:val="24"/>
          <w:lang w:val="ca-ES"/>
        </w:rPr>
        <w:t>DOCUMENTACI</w:t>
      </w:r>
      <w:r w:rsidR="00476E9C" w:rsidRPr="00476E9C">
        <w:rPr>
          <w:rFonts w:cs="Arial"/>
          <w:b/>
          <w:szCs w:val="24"/>
          <w:lang w:val="ca-ES"/>
        </w:rPr>
        <w:t>Ó</w:t>
      </w:r>
      <w:r w:rsidR="00890937" w:rsidRPr="00476E9C">
        <w:rPr>
          <w:rFonts w:cs="Arial"/>
          <w:b/>
          <w:szCs w:val="24"/>
          <w:lang w:val="ca-ES"/>
        </w:rPr>
        <w:t xml:space="preserve"> GENERAL A PRESENTAR </w:t>
      </w:r>
      <w:r w:rsidR="00D41B80" w:rsidRPr="00476E9C">
        <w:rPr>
          <w:rFonts w:cs="Arial"/>
          <w:b/>
          <w:szCs w:val="24"/>
          <w:lang w:val="ca-ES"/>
        </w:rPr>
        <w:t>PELS LICITADORS</w:t>
      </w:r>
    </w:p>
    <w:p w14:paraId="5500A205" w14:textId="63FCB509" w:rsidR="005C419C" w:rsidRPr="00476E9C" w:rsidRDefault="00BC4C03" w:rsidP="00BC4C03">
      <w:pPr>
        <w:ind w:left="567"/>
        <w:jc w:val="left"/>
        <w:rPr>
          <w:rFonts w:cs="Arial"/>
          <w:b/>
          <w:szCs w:val="24"/>
          <w:lang w:val="ca-ES"/>
        </w:rPr>
      </w:pPr>
      <w:r w:rsidRPr="00476E9C">
        <w:rPr>
          <w:rFonts w:cs="Arial"/>
          <w:b/>
          <w:szCs w:val="24"/>
          <w:lang w:val="ca-ES"/>
        </w:rPr>
        <w:t xml:space="preserve">SOBRE </w:t>
      </w:r>
      <w:r w:rsidR="00D41B80" w:rsidRPr="00476E9C">
        <w:rPr>
          <w:rFonts w:cs="Arial"/>
          <w:b/>
          <w:szCs w:val="24"/>
          <w:lang w:val="ca-ES"/>
        </w:rPr>
        <w:t>Ú</w:t>
      </w:r>
      <w:r w:rsidR="00D60934" w:rsidRPr="00476E9C">
        <w:rPr>
          <w:rFonts w:cs="Arial"/>
          <w:b/>
          <w:szCs w:val="24"/>
          <w:lang w:val="ca-ES"/>
        </w:rPr>
        <w:t>nic</w:t>
      </w:r>
      <w:r w:rsidRPr="00476E9C">
        <w:rPr>
          <w:rFonts w:cs="Arial"/>
          <w:b/>
          <w:szCs w:val="24"/>
          <w:lang w:val="ca-ES"/>
        </w:rPr>
        <w:t>:</w:t>
      </w:r>
      <w:r w:rsidR="00EC522F" w:rsidRPr="00476E9C">
        <w:rPr>
          <w:rFonts w:cs="Arial"/>
          <w:b/>
          <w:szCs w:val="24"/>
          <w:lang w:val="ca-ES"/>
        </w:rPr>
        <w:t xml:space="preserve"> </w:t>
      </w:r>
      <w:r w:rsidR="00890937" w:rsidRPr="00476E9C">
        <w:rPr>
          <w:rFonts w:cs="Arial"/>
          <w:b/>
          <w:szCs w:val="24"/>
          <w:lang w:val="ca-ES"/>
        </w:rPr>
        <w:t>D</w:t>
      </w:r>
      <w:r w:rsidR="00EC522F" w:rsidRPr="00476E9C">
        <w:rPr>
          <w:rFonts w:cs="Arial"/>
          <w:b/>
          <w:szCs w:val="24"/>
          <w:lang w:val="ca-ES"/>
        </w:rPr>
        <w:t>OCUMENT 1.- D</w:t>
      </w:r>
      <w:r w:rsidR="00890937" w:rsidRPr="00476E9C">
        <w:rPr>
          <w:rFonts w:cs="Arial"/>
          <w:b/>
          <w:szCs w:val="24"/>
          <w:lang w:val="ca-ES"/>
        </w:rPr>
        <w:t>ECLARACIÓ</w:t>
      </w:r>
      <w:r w:rsidR="007F2147" w:rsidRPr="00476E9C">
        <w:rPr>
          <w:rFonts w:cs="Arial"/>
          <w:b/>
          <w:szCs w:val="24"/>
          <w:lang w:val="ca-ES"/>
        </w:rPr>
        <w:t xml:space="preserve"> RESPONSABLE </w:t>
      </w:r>
    </w:p>
    <w:p w14:paraId="0DC51F72" w14:textId="11EB4B06" w:rsidR="00D41B80" w:rsidRPr="00476E9C" w:rsidRDefault="00D41B80" w:rsidP="00D41B80">
      <w:pPr>
        <w:pStyle w:val="Prrafodelista"/>
        <w:ind w:left="-567" w:right="-141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 xml:space="preserve">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</w:t>
      </w:r>
      <w:r w:rsidR="00476E9C" w:rsidRPr="00476E9C">
        <w:rPr>
          <w:rFonts w:cstheme="minorHAnsi"/>
          <w:lang w:val="ca-ES"/>
        </w:rPr>
        <w:t xml:space="preserve">Fiscal </w:t>
      </w:r>
      <w:r w:rsidRPr="00476E9C">
        <w:rPr>
          <w:rFonts w:cstheme="minorHAnsi"/>
          <w:lang w:val="ca-ES"/>
        </w:rPr>
        <w:t xml:space="preserve">de la qual 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 </w:t>
      </w:r>
      <w:r w:rsidRPr="00476E9C">
        <w:rPr>
          <w:rFonts w:eastAsia="Times New Roman" w:cs="Georgia"/>
          <w:lang w:val="ca-ES" w:eastAsia="es-ES"/>
        </w:rPr>
        <w:t xml:space="preserve"> </w:t>
      </w:r>
      <w:r w:rsidRPr="00476E9C">
        <w:rPr>
          <w:rFonts w:eastAsia="Times New Roman" w:cs="Georgia"/>
          <w:b/>
          <w:bCs/>
          <w:lang w:val="ca-ES" w:eastAsia="es-ES"/>
        </w:rPr>
        <w:t xml:space="preserve">SERVICI DE </w:t>
      </w:r>
      <w:r w:rsidRPr="00476E9C">
        <w:rPr>
          <w:rFonts w:cstheme="minorHAnsi"/>
          <w:b/>
          <w:lang w:val="ca-ES"/>
        </w:rPr>
        <w:t>MANTENIMENT PREVENTIU I TÈCNIC LEG</w:t>
      </w:r>
      <w:r w:rsidR="00D05015" w:rsidRPr="00476E9C">
        <w:rPr>
          <w:rFonts w:cstheme="minorHAnsi"/>
          <w:b/>
          <w:lang w:val="ca-ES"/>
        </w:rPr>
        <w:t>AL DE</w:t>
      </w:r>
      <w:r w:rsidRPr="00476E9C">
        <w:rPr>
          <w:rFonts w:cstheme="minorHAnsi"/>
          <w:b/>
          <w:lang w:val="ca-ES"/>
        </w:rPr>
        <w:t xml:space="preserve"> 4 CENTRES DOCENTS DE TORRENT (VALÈNCIA) </w:t>
      </w:r>
      <w:r w:rsidRPr="00476E9C">
        <w:rPr>
          <w:rFonts w:cstheme="minorHAnsi"/>
          <w:lang w:val="ca-ES"/>
        </w:rPr>
        <w:t>PER PROCEDIMENT OBERT SUPER SIMPLIFICAT  (Art. 159.6 LCSP17) PASS</w:t>
      </w:r>
      <w:r w:rsidRPr="00476E9C">
        <w:rPr>
          <w:rFonts w:eastAsia="Times New Roman" w:cs="Georgia"/>
          <w:lang w:val="ca-ES" w:eastAsia="es-ES"/>
        </w:rPr>
        <w:t>, objecte del concurs convocat per Nous Espais Torrent, S.</w:t>
      </w:r>
      <w:r w:rsidR="00476E9C">
        <w:rPr>
          <w:rFonts w:eastAsia="Times New Roman" w:cs="Georgia"/>
          <w:lang w:val="ca-ES" w:eastAsia="es-ES"/>
        </w:rPr>
        <w:t>A</w:t>
      </w:r>
      <w:r w:rsidRPr="00476E9C">
        <w:rPr>
          <w:rFonts w:eastAsia="Times New Roman" w:cs="Georgia"/>
          <w:lang w:val="ca-ES" w:eastAsia="es-ES"/>
        </w:rPr>
        <w:t xml:space="preserve">., unipersonal, en </w:t>
      </w:r>
      <w:proofErr w:type="spellStart"/>
      <w:r w:rsidRPr="00476E9C">
        <w:rPr>
          <w:rFonts w:eastAsia="Times New Roman" w:cs="Georgia"/>
          <w:lang w:val="ca-ES" w:eastAsia="es-ES"/>
        </w:rPr>
        <w:t>expte</w:t>
      </w:r>
      <w:proofErr w:type="spellEnd"/>
      <w:r w:rsidRPr="00476E9C">
        <w:rPr>
          <w:rFonts w:eastAsia="Times New Roman" w:cs="Georgia"/>
          <w:lang w:val="ca-ES" w:eastAsia="es-ES"/>
        </w:rPr>
        <w:t xml:space="preserve">. 05.59/2075.04/01/25, </w:t>
      </w:r>
      <w:r w:rsidRPr="00476E9C">
        <w:rPr>
          <w:rFonts w:cstheme="minorHAnsi"/>
          <w:lang w:val="ca-ES"/>
        </w:rPr>
        <w:t>davant NOUS ESPAIS TORRENT S.A.</w:t>
      </w:r>
      <w:r w:rsidR="00476E9C">
        <w:rPr>
          <w:rFonts w:cstheme="minorHAnsi"/>
          <w:lang w:val="ca-ES"/>
        </w:rPr>
        <w:t>U</w:t>
      </w:r>
      <w:r w:rsidRPr="00476E9C">
        <w:rPr>
          <w:rFonts w:cstheme="minorHAnsi"/>
          <w:lang w:val="ca-ES"/>
        </w:rPr>
        <w:t>.</w:t>
      </w:r>
    </w:p>
    <w:p w14:paraId="5E54091E" w14:textId="46C30D87" w:rsidR="00D41B80" w:rsidRPr="00476E9C" w:rsidRDefault="00D41B80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</w:p>
    <w:p w14:paraId="58EEA049" w14:textId="153803B5" w:rsidR="00D41B80" w:rsidRPr="00476E9C" w:rsidRDefault="00D41B80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  <w:r w:rsidRPr="00476E9C">
        <w:rPr>
          <w:rFonts w:cstheme="minorHAnsi"/>
          <w:b/>
          <w:lang w:val="ca-ES"/>
        </w:rPr>
        <w:t>DECLARA SOTA LA SEUA RESPONSABILITAT:</w:t>
      </w:r>
    </w:p>
    <w:p w14:paraId="5587E8EF" w14:textId="20F2E2BD" w:rsidR="00D41B80" w:rsidRPr="00476E9C" w:rsidRDefault="007A0444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  <w:r w:rsidRPr="007B6B04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F2DD6" wp14:editId="34CB008C">
                <wp:simplePos x="0" y="0"/>
                <wp:positionH relativeFrom="leftMargin">
                  <wp:posOffset>-3448319</wp:posOffset>
                </wp:positionH>
                <wp:positionV relativeFrom="paragraph">
                  <wp:posOffset>503645</wp:posOffset>
                </wp:positionV>
                <wp:extent cx="7924026" cy="301628"/>
                <wp:effectExtent l="952" t="0" r="21273" b="21272"/>
                <wp:wrapNone/>
                <wp:docPr id="1435551917" name="Cuadro de texto 143555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0822" w14:textId="77777777" w:rsidR="007A0444" w:rsidRPr="000D0086" w:rsidRDefault="007A0444" w:rsidP="007A044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DILIGÈNCIA.-</w:t>
                            </w:r>
                            <w:proofErr w:type="gram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Per 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fer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constar que en data 04/06/2025 el Conseller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va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resoldre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convocar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licitació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Concurs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per a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del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Servici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Manteniment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Preventiu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i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Tècnic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legal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ascensors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4 centres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docents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Torrent, i en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virtut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d'això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s'aproven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, en la data que consta, les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presents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bases administratives i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tècniques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regiran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: CONSELLER DELEGAT (Per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facultats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F2DD6" id="_x0000_t202" coordsize="21600,21600" o:spt="202" path="m,l,21600r21600,l21600,xe">
                <v:stroke joinstyle="miter"/>
                <v:path gradientshapeok="t" o:connecttype="rect"/>
              </v:shapetype>
              <v:shape id="Cuadro de texto 1435551917" o:spid="_x0000_s1026" type="#_x0000_t202" style="position:absolute;left:0;text-align:left;margin-left:-271.5pt;margin-top:39.65pt;width:623.95pt;height:23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">
                <v:textbox>
                  <w:txbxContent>
                    <w:p w14:paraId="1A840822" w14:textId="77777777" w:rsidR="007A0444" w:rsidRPr="000D0086" w:rsidRDefault="007A0444" w:rsidP="007A044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DILIGÈNCIA.-</w:t>
                      </w:r>
                      <w:proofErr w:type="gram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Per 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fer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constar que en data 04/06/2025 el Conseller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Nous Espais Torrent va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resoldre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convocar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licitació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Concurs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per a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del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Servici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Manteniment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Preventiu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i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Tècnic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legal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ascensors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4 centres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docents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Torrent, i en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virtut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d'això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s'aproven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, en la data que consta, les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presents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bases administratives i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tècniques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regiran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: CONSELLER DELEGAT (Per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facultats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FF8D" w14:textId="36B58CB4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b/>
          <w:lang w:val="ca-ES"/>
        </w:rPr>
        <w:t>PRIMER</w:t>
      </w:r>
      <w:r w:rsidRPr="00476E9C">
        <w:rPr>
          <w:rFonts w:cstheme="minorHAnsi"/>
          <w:lang w:val="ca-ES"/>
        </w:rPr>
        <w:t>. Que es disposa a participar en l'adjudicació del contracte a dalt referenciat en procediment obert convocat per Nous Espais Torrent, S.A. (Pl. Major, 31, Torrent 46900).</w:t>
      </w:r>
    </w:p>
    <w:p w14:paraId="4CFB9F2F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b/>
          <w:lang w:val="ca-ES"/>
        </w:rPr>
        <w:t>SEGON</w:t>
      </w:r>
      <w:r w:rsidRPr="00476E9C">
        <w:rPr>
          <w:rFonts w:cstheme="minorHAnsi"/>
          <w:lang w:val="ca-ES"/>
        </w:rPr>
        <w:t xml:space="preserve">. Que complix amb tots els requisits previs exigits en els plecs que regixen l'adjudicació de la contractació de referència i resta de disposicions que resulten aplicables conforme a la Llei 9/2017, de 8 de novembre, de Contractes del Sector Públic, per la qual es transposen a l'ordenament jurídic espanyol les Directives del Parlament Europeu i del Consell 2014/23/UE i 2014/24/UE, de 26 de febrer de 2014 per a ser adjudicatari del contracte de SERVICIS objecte de l'expedient citat, en concret: </w:t>
      </w:r>
    </w:p>
    <w:p w14:paraId="6C16BB8B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>□ Que posseïx personalitat jurídica i, si és el cas, representació conforme amb els establit en la llei de contractes del sector públic</w:t>
      </w:r>
    </w:p>
    <w:p w14:paraId="3F25ABCC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>□ Que, si és el cas, està degudament inscrit en el Registre Oficial de Licitadors i Empreses Classificades del Sector Públic (estatal/autonòmic) comptant amb els requisits de solvència econòmica, financera i tècnica o professional exigits en la convocatòria de conformitat amb la llei de contractes del sector públic.</w:t>
      </w:r>
    </w:p>
    <w:p w14:paraId="63C5684B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 xml:space="preserve">□ Que no està incurs en una prohibició per a contractar de les recollides en l'article 71 de la llei de contractes del sector públic </w:t>
      </w:r>
    </w:p>
    <w:p w14:paraId="273EF56A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>□ Que es troba corrent del compliment de les seues obligacions tributàries i amb la Seguretat Social imposades per les disposicions vigents i no té deutes pendents amb l'administració tributària, ni amb l'autonòmica ni amb la local, ni tampoc amb l'Ajuntament de Torrent.</w:t>
      </w:r>
    </w:p>
    <w:p w14:paraId="4D3E80C0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714F16F2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11623F45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3559BA20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lastRenderedPageBreak/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</w:t>
      </w:r>
    </w:p>
    <w:p w14:paraId="4E463690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 xml:space="preserve">□ Que l'adreça de correu electrònic en què efectuar notificacions és ___________________________________________________________. </w:t>
      </w:r>
    </w:p>
    <w:p w14:paraId="76A82374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>□ Que compta amb els mitjans personals i materials aptes i suficients per a donar compliment a l'objecte del contracte</w:t>
      </w:r>
    </w:p>
    <w:p w14:paraId="2B64FD9F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51D2C2A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5C628691" w14:textId="77777777" w:rsidR="00D41B80" w:rsidRPr="00476E9C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476E9C">
        <w:rPr>
          <w:rFonts w:cstheme="minorHAnsi"/>
          <w:b/>
          <w:lang w:val="ca-ES"/>
        </w:rPr>
        <w:t>TERCER.</w:t>
      </w:r>
      <w:r w:rsidRPr="00476E9C">
        <w:rPr>
          <w:rFonts w:cstheme="minorHAnsi"/>
          <w:lang w:val="ca-ES"/>
        </w:rPr>
        <w:t xml:space="preserve"> Que es compromet a acreditar la possessió i validesa dels documents al fet que es fan referencia els plecs que regixen el concurs i l'apartat segon d'esta declaració, en cas que siga proposat com a adjudicatari del contracte o en qualsevol moment en què siga requerit per a això. </w:t>
      </w:r>
    </w:p>
    <w:p w14:paraId="4AD13F4B" w14:textId="610F4DC6" w:rsidR="00D41B80" w:rsidRPr="00476E9C" w:rsidRDefault="00D41B80" w:rsidP="00D41B80">
      <w:pPr>
        <w:pStyle w:val="Prrafodelista"/>
        <w:ind w:left="-567" w:right="-141"/>
        <w:rPr>
          <w:rFonts w:cstheme="minorHAnsi"/>
          <w:lang w:val="ca-ES"/>
        </w:rPr>
      </w:pPr>
      <w:r w:rsidRPr="00476E9C">
        <w:rPr>
          <w:rFonts w:cstheme="minorHAnsi"/>
          <w:lang w:val="ca-ES"/>
        </w:rPr>
        <w:t xml:space="preserve"> I per deixar-ne constància, firme la present declaració, en </w:t>
      </w:r>
      <w:r w:rsidRPr="00476E9C">
        <w:rPr>
          <w:rFonts w:cstheme="minorHAnsi"/>
          <w:lang w:val="ca-ES"/>
        </w:rPr>
        <w:tab/>
      </w:r>
      <w:r w:rsidRPr="00476E9C">
        <w:rPr>
          <w:rFonts w:cstheme="minorHAnsi"/>
          <w:lang w:val="ca-ES"/>
        </w:rPr>
        <w:tab/>
      </w:r>
      <w:r w:rsidRPr="00476E9C">
        <w:rPr>
          <w:rFonts w:cstheme="minorHAnsi"/>
          <w:lang w:val="ca-ES"/>
        </w:rPr>
        <w:tab/>
      </w:r>
      <w:r w:rsidRPr="00476E9C">
        <w:rPr>
          <w:rFonts w:cstheme="minorHAnsi"/>
          <w:lang w:val="ca-ES"/>
        </w:rPr>
        <w:tab/>
        <w:t>a</w:t>
      </w:r>
      <w:r w:rsidRPr="00476E9C">
        <w:rPr>
          <w:rFonts w:cstheme="minorHAnsi"/>
          <w:lang w:val="ca-ES"/>
        </w:rPr>
        <w:tab/>
        <w:t>2025</w:t>
      </w:r>
    </w:p>
    <w:p w14:paraId="4B4C6627" w14:textId="4ABB927A" w:rsidR="00FB7A55" w:rsidRPr="00476E9C" w:rsidRDefault="007A0444" w:rsidP="00EB0F73">
      <w:pPr>
        <w:jc w:val="left"/>
        <w:rPr>
          <w:rFonts w:cs="Arial"/>
          <w:b/>
          <w:szCs w:val="24"/>
          <w:lang w:val="ca-ES"/>
        </w:rPr>
      </w:pPr>
      <w:r w:rsidRPr="007B6B04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F24F8" wp14:editId="13055AAF">
                <wp:simplePos x="0" y="0"/>
                <wp:positionH relativeFrom="leftMargin">
                  <wp:posOffset>-3442472</wp:posOffset>
                </wp:positionH>
                <wp:positionV relativeFrom="paragraph">
                  <wp:posOffset>1422940</wp:posOffset>
                </wp:positionV>
                <wp:extent cx="7924026" cy="301628"/>
                <wp:effectExtent l="952" t="0" r="21273" b="21272"/>
                <wp:wrapNone/>
                <wp:docPr id="1856157284" name="Cuadro de texto 185615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1380A" w14:textId="77777777" w:rsidR="007A0444" w:rsidRPr="000D0086" w:rsidRDefault="007A0444" w:rsidP="007A044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DILIGÈNCIA.-</w:t>
                            </w:r>
                            <w:proofErr w:type="gram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Per 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fer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constar que en data 04/06/2025 el Conseller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va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resoldre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convocar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licitació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Concurs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per a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del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Servici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Manteniment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Preventiu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i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Tècnic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legal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ascensors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4 centres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docents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Torrent, i en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virtut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d'això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s'aproven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, en la data que consta, les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presents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bases administratives i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tècniques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regiran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la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: CONSELLER DELEGAT (Per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delegació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facultats</w:t>
                            </w:r>
                            <w:proofErr w:type="spellEnd"/>
                            <w:r w:rsidRPr="000D0086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24F8" id="Cuadro de texto 1856157284" o:spid="_x0000_s1027" type="#_x0000_t202" style="position:absolute;margin-left:-271.05pt;margin-top:112.05pt;width:623.95pt;height:23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">
                <v:textbox>
                  <w:txbxContent>
                    <w:p w14:paraId="20F1380A" w14:textId="77777777" w:rsidR="007A0444" w:rsidRPr="000D0086" w:rsidRDefault="007A0444" w:rsidP="007A044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DILIGÈNCIA.-</w:t>
                      </w:r>
                      <w:proofErr w:type="gram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Per 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fer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constar que en data 04/06/2025 el Conseller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Nous Espais Torrent va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resoldre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convocar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licitació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Concurs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per a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del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Servici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Manteniment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Preventiu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i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Tècnic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legal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ascensors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4 centres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docents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Torrent, i en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virtut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d'això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s'aproven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, en la data que consta, les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presents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bases administratives i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tècniques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regiran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la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: CONSELLER DELEGAT (Per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delegació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facultats</w:t>
                      </w:r>
                      <w:proofErr w:type="spellEnd"/>
                      <w:r w:rsidRPr="000D0086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A55" w:rsidRPr="00476E9C" w:rsidSect="00D41B80">
      <w:headerReference w:type="default" r:id="rId7"/>
      <w:footerReference w:type="default" r:id="rId8"/>
      <w:pgSz w:w="11906" w:h="16838"/>
      <w:pgMar w:top="749" w:right="1416" w:bottom="1417" w:left="198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D127" w14:textId="77777777" w:rsidR="00D332C0" w:rsidRDefault="00D332C0" w:rsidP="004078E7">
      <w:pPr>
        <w:spacing w:after="0" w:line="240" w:lineRule="auto"/>
      </w:pPr>
      <w:r>
        <w:separator/>
      </w:r>
    </w:p>
  </w:endnote>
  <w:endnote w:type="continuationSeparator" w:id="0">
    <w:p w14:paraId="77B841BA" w14:textId="77777777" w:rsidR="00D332C0" w:rsidRDefault="00D332C0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6C0" w14:textId="241F0D4B" w:rsidR="00D332C0" w:rsidRPr="00137968" w:rsidRDefault="00D332C0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C065" w14:textId="77777777" w:rsidR="00D332C0" w:rsidRDefault="00D332C0" w:rsidP="004078E7">
      <w:pPr>
        <w:spacing w:after="0" w:line="240" w:lineRule="auto"/>
      </w:pPr>
      <w:r>
        <w:separator/>
      </w:r>
    </w:p>
  </w:footnote>
  <w:footnote w:type="continuationSeparator" w:id="0">
    <w:p w14:paraId="3BD43AAE" w14:textId="77777777" w:rsidR="00D332C0" w:rsidRDefault="00D332C0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0FDF9407" w14:textId="77777777" w:rsidR="00D332C0" w:rsidRDefault="00D332C0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21578EBD" wp14:editId="370BAA39">
              <wp:extent cx="2329180" cy="431165"/>
              <wp:effectExtent l="19050" t="0" r="0" b="0"/>
              <wp:docPr id="482880534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F3E7B08" w14:textId="77777777" w:rsidR="00D332C0" w:rsidRDefault="00825657" w:rsidP="008E4E4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B029501" w14:textId="734164BE" w:rsidR="00D332C0" w:rsidRPr="008E4E4B" w:rsidRDefault="00D332C0" w:rsidP="008E4E4B">
    <w:pPr>
      <w:jc w:val="right"/>
      <w:rPr>
        <w:color w:val="943634" w:themeColor="accent2" w:themeShade="BF"/>
        <w:sz w:val="16"/>
        <w:szCs w:val="16"/>
      </w:rPr>
    </w:pPr>
    <w:r w:rsidRPr="008E4E4B">
      <w:rPr>
        <w:b/>
        <w:color w:val="943634" w:themeColor="accent2" w:themeShade="BF"/>
        <w:sz w:val="16"/>
        <w:szCs w:val="16"/>
      </w:rPr>
      <w:t>EXPEDIENT: 05.</w:t>
    </w:r>
    <w:r w:rsidR="00EC522F">
      <w:rPr>
        <w:b/>
        <w:color w:val="943634" w:themeColor="accent2" w:themeShade="BF"/>
        <w:sz w:val="16"/>
        <w:szCs w:val="16"/>
      </w:rPr>
      <w:t>59</w:t>
    </w:r>
    <w:r w:rsidRPr="008E4E4B">
      <w:rPr>
        <w:b/>
        <w:color w:val="943634" w:themeColor="accent2" w:themeShade="BF"/>
        <w:sz w:val="16"/>
        <w:szCs w:val="16"/>
      </w:rPr>
      <w:t>/</w:t>
    </w:r>
    <w:r w:rsidR="00EC522F">
      <w:rPr>
        <w:b/>
        <w:color w:val="943634" w:themeColor="accent2" w:themeShade="BF"/>
        <w:sz w:val="16"/>
        <w:szCs w:val="16"/>
      </w:rPr>
      <w:t>2075.04/25</w:t>
    </w:r>
  </w:p>
  <w:p w14:paraId="5D1B42EB" w14:textId="77777777" w:rsidR="00D332C0" w:rsidRDefault="00D332C0">
    <w:pPr>
      <w:pStyle w:val="Encabezado"/>
      <w:jc w:val="right"/>
    </w:pPr>
  </w:p>
  <w:p w14:paraId="79E31F70" w14:textId="77777777" w:rsidR="00D332C0" w:rsidRDefault="00D332C0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3052"/>
    <w:multiLevelType w:val="hybridMultilevel"/>
    <w:tmpl w:val="1B026D7A"/>
    <w:lvl w:ilvl="0" w:tplc="4EB2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288">
    <w:abstractNumId w:val="6"/>
  </w:num>
  <w:num w:numId="2" w16cid:durableId="1389065540">
    <w:abstractNumId w:val="1"/>
  </w:num>
  <w:num w:numId="3" w16cid:durableId="836268701">
    <w:abstractNumId w:val="3"/>
  </w:num>
  <w:num w:numId="4" w16cid:durableId="609314523">
    <w:abstractNumId w:val="5"/>
  </w:num>
  <w:num w:numId="5" w16cid:durableId="791561247">
    <w:abstractNumId w:val="2"/>
  </w:num>
  <w:num w:numId="6" w16cid:durableId="1367486471">
    <w:abstractNumId w:val="4"/>
  </w:num>
  <w:num w:numId="7" w16cid:durableId="1834488096">
    <w:abstractNumId w:val="7"/>
  </w:num>
  <w:num w:numId="8" w16cid:durableId="14184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17588"/>
    <w:rsid w:val="00027E3D"/>
    <w:rsid w:val="000416D1"/>
    <w:rsid w:val="00052387"/>
    <w:rsid w:val="0007030B"/>
    <w:rsid w:val="00073F9E"/>
    <w:rsid w:val="00074609"/>
    <w:rsid w:val="00080C6F"/>
    <w:rsid w:val="000853C0"/>
    <w:rsid w:val="00092F5F"/>
    <w:rsid w:val="00094F2A"/>
    <w:rsid w:val="000960F4"/>
    <w:rsid w:val="000A6409"/>
    <w:rsid w:val="000B65AE"/>
    <w:rsid w:val="000C0059"/>
    <w:rsid w:val="000D0086"/>
    <w:rsid w:val="000D0CAE"/>
    <w:rsid w:val="00103AEE"/>
    <w:rsid w:val="00121985"/>
    <w:rsid w:val="00122F3D"/>
    <w:rsid w:val="001266E7"/>
    <w:rsid w:val="00131A89"/>
    <w:rsid w:val="00137968"/>
    <w:rsid w:val="001443F4"/>
    <w:rsid w:val="00146F0B"/>
    <w:rsid w:val="00154C37"/>
    <w:rsid w:val="0015629A"/>
    <w:rsid w:val="00175D14"/>
    <w:rsid w:val="00194208"/>
    <w:rsid w:val="001C2870"/>
    <w:rsid w:val="001C3C13"/>
    <w:rsid w:val="001E7A85"/>
    <w:rsid w:val="001F50CA"/>
    <w:rsid w:val="0021176A"/>
    <w:rsid w:val="0022178B"/>
    <w:rsid w:val="00236AC5"/>
    <w:rsid w:val="00244808"/>
    <w:rsid w:val="00252D35"/>
    <w:rsid w:val="00252E01"/>
    <w:rsid w:val="00266D77"/>
    <w:rsid w:val="00276554"/>
    <w:rsid w:val="002778DE"/>
    <w:rsid w:val="002A113A"/>
    <w:rsid w:val="002A1A85"/>
    <w:rsid w:val="002A4A22"/>
    <w:rsid w:val="002E5147"/>
    <w:rsid w:val="002F2E0F"/>
    <w:rsid w:val="002F687F"/>
    <w:rsid w:val="002F7770"/>
    <w:rsid w:val="003045A4"/>
    <w:rsid w:val="003077D5"/>
    <w:rsid w:val="00307DC8"/>
    <w:rsid w:val="00312AFF"/>
    <w:rsid w:val="00312F39"/>
    <w:rsid w:val="00321904"/>
    <w:rsid w:val="0032258F"/>
    <w:rsid w:val="0033728B"/>
    <w:rsid w:val="003426BB"/>
    <w:rsid w:val="00344246"/>
    <w:rsid w:val="00345DC5"/>
    <w:rsid w:val="00362A94"/>
    <w:rsid w:val="003727EB"/>
    <w:rsid w:val="003736CF"/>
    <w:rsid w:val="00395EB0"/>
    <w:rsid w:val="003E2485"/>
    <w:rsid w:val="004078E7"/>
    <w:rsid w:val="0043082E"/>
    <w:rsid w:val="00432291"/>
    <w:rsid w:val="004424D7"/>
    <w:rsid w:val="00447AFA"/>
    <w:rsid w:val="004510DF"/>
    <w:rsid w:val="00463BC4"/>
    <w:rsid w:val="00464A38"/>
    <w:rsid w:val="004757C3"/>
    <w:rsid w:val="00476E9C"/>
    <w:rsid w:val="00482A50"/>
    <w:rsid w:val="004874A3"/>
    <w:rsid w:val="004B551B"/>
    <w:rsid w:val="004C342E"/>
    <w:rsid w:val="004D2C70"/>
    <w:rsid w:val="004D62B4"/>
    <w:rsid w:val="004F2680"/>
    <w:rsid w:val="004F6304"/>
    <w:rsid w:val="00534785"/>
    <w:rsid w:val="005522BD"/>
    <w:rsid w:val="00556535"/>
    <w:rsid w:val="0056478D"/>
    <w:rsid w:val="005829C2"/>
    <w:rsid w:val="00583036"/>
    <w:rsid w:val="00583F8C"/>
    <w:rsid w:val="005936BF"/>
    <w:rsid w:val="005944BD"/>
    <w:rsid w:val="00595363"/>
    <w:rsid w:val="005A0EFD"/>
    <w:rsid w:val="005A1E0B"/>
    <w:rsid w:val="005B2317"/>
    <w:rsid w:val="005C174F"/>
    <w:rsid w:val="005C419C"/>
    <w:rsid w:val="005D3CBD"/>
    <w:rsid w:val="005D5571"/>
    <w:rsid w:val="005E34A8"/>
    <w:rsid w:val="005F1E9F"/>
    <w:rsid w:val="006047B7"/>
    <w:rsid w:val="00605465"/>
    <w:rsid w:val="00615BAC"/>
    <w:rsid w:val="00615BE1"/>
    <w:rsid w:val="00616614"/>
    <w:rsid w:val="00627CF3"/>
    <w:rsid w:val="006324F0"/>
    <w:rsid w:val="00635A84"/>
    <w:rsid w:val="006550E9"/>
    <w:rsid w:val="00661385"/>
    <w:rsid w:val="00665431"/>
    <w:rsid w:val="00665BBF"/>
    <w:rsid w:val="006667A6"/>
    <w:rsid w:val="00666953"/>
    <w:rsid w:val="006824B6"/>
    <w:rsid w:val="0069676F"/>
    <w:rsid w:val="006A081E"/>
    <w:rsid w:val="006A33FE"/>
    <w:rsid w:val="006B10DF"/>
    <w:rsid w:val="006B195E"/>
    <w:rsid w:val="006B3178"/>
    <w:rsid w:val="006B32CB"/>
    <w:rsid w:val="006B46A7"/>
    <w:rsid w:val="006C50A7"/>
    <w:rsid w:val="006E1D24"/>
    <w:rsid w:val="006F12F2"/>
    <w:rsid w:val="0072313F"/>
    <w:rsid w:val="00724643"/>
    <w:rsid w:val="00731B84"/>
    <w:rsid w:val="00751C80"/>
    <w:rsid w:val="00762BE5"/>
    <w:rsid w:val="00767B99"/>
    <w:rsid w:val="00776024"/>
    <w:rsid w:val="007957C8"/>
    <w:rsid w:val="007A0444"/>
    <w:rsid w:val="007B0FD5"/>
    <w:rsid w:val="007B4490"/>
    <w:rsid w:val="007C1891"/>
    <w:rsid w:val="007C367B"/>
    <w:rsid w:val="007E7F56"/>
    <w:rsid w:val="007F2147"/>
    <w:rsid w:val="007F4063"/>
    <w:rsid w:val="007F593C"/>
    <w:rsid w:val="00800AC9"/>
    <w:rsid w:val="00811916"/>
    <w:rsid w:val="00820C76"/>
    <w:rsid w:val="008249BA"/>
    <w:rsid w:val="00825657"/>
    <w:rsid w:val="0082722B"/>
    <w:rsid w:val="008756BB"/>
    <w:rsid w:val="0087592C"/>
    <w:rsid w:val="008847DE"/>
    <w:rsid w:val="00890937"/>
    <w:rsid w:val="008A20A4"/>
    <w:rsid w:val="008A3C84"/>
    <w:rsid w:val="008C37A1"/>
    <w:rsid w:val="008C5E98"/>
    <w:rsid w:val="008C7E30"/>
    <w:rsid w:val="008D2F88"/>
    <w:rsid w:val="008D6216"/>
    <w:rsid w:val="008E4E4B"/>
    <w:rsid w:val="008F1DA1"/>
    <w:rsid w:val="009171E9"/>
    <w:rsid w:val="009278F2"/>
    <w:rsid w:val="00952583"/>
    <w:rsid w:val="009665DC"/>
    <w:rsid w:val="009727EE"/>
    <w:rsid w:val="0097506D"/>
    <w:rsid w:val="00990514"/>
    <w:rsid w:val="009970D3"/>
    <w:rsid w:val="009B26A6"/>
    <w:rsid w:val="009B6651"/>
    <w:rsid w:val="009E707B"/>
    <w:rsid w:val="009F0661"/>
    <w:rsid w:val="00A05A1A"/>
    <w:rsid w:val="00A06973"/>
    <w:rsid w:val="00A1417A"/>
    <w:rsid w:val="00A16100"/>
    <w:rsid w:val="00A21F15"/>
    <w:rsid w:val="00A3485B"/>
    <w:rsid w:val="00A51F71"/>
    <w:rsid w:val="00A61B02"/>
    <w:rsid w:val="00A77A36"/>
    <w:rsid w:val="00A8103D"/>
    <w:rsid w:val="00AA072A"/>
    <w:rsid w:val="00AA7820"/>
    <w:rsid w:val="00AD364E"/>
    <w:rsid w:val="00AD3C48"/>
    <w:rsid w:val="00AD46F5"/>
    <w:rsid w:val="00AE3A53"/>
    <w:rsid w:val="00B01AF6"/>
    <w:rsid w:val="00B23A19"/>
    <w:rsid w:val="00B3153A"/>
    <w:rsid w:val="00B357F1"/>
    <w:rsid w:val="00B42AC7"/>
    <w:rsid w:val="00B564E1"/>
    <w:rsid w:val="00B97DAF"/>
    <w:rsid w:val="00BA5987"/>
    <w:rsid w:val="00BC4C03"/>
    <w:rsid w:val="00BD2921"/>
    <w:rsid w:val="00BD5D56"/>
    <w:rsid w:val="00C06DFD"/>
    <w:rsid w:val="00C120A8"/>
    <w:rsid w:val="00C121CA"/>
    <w:rsid w:val="00C219B7"/>
    <w:rsid w:val="00C24F30"/>
    <w:rsid w:val="00C27402"/>
    <w:rsid w:val="00C35CEC"/>
    <w:rsid w:val="00C42A8A"/>
    <w:rsid w:val="00C43B69"/>
    <w:rsid w:val="00C57B71"/>
    <w:rsid w:val="00C74252"/>
    <w:rsid w:val="00C75392"/>
    <w:rsid w:val="00CD5210"/>
    <w:rsid w:val="00D05015"/>
    <w:rsid w:val="00D07BA3"/>
    <w:rsid w:val="00D10612"/>
    <w:rsid w:val="00D14B7D"/>
    <w:rsid w:val="00D21BC9"/>
    <w:rsid w:val="00D304F9"/>
    <w:rsid w:val="00D332C0"/>
    <w:rsid w:val="00D41B80"/>
    <w:rsid w:val="00D536BF"/>
    <w:rsid w:val="00D60934"/>
    <w:rsid w:val="00D63DF2"/>
    <w:rsid w:val="00D75138"/>
    <w:rsid w:val="00D762AF"/>
    <w:rsid w:val="00D76E46"/>
    <w:rsid w:val="00D82D25"/>
    <w:rsid w:val="00D836D3"/>
    <w:rsid w:val="00D836DC"/>
    <w:rsid w:val="00DB08AC"/>
    <w:rsid w:val="00DB0E4F"/>
    <w:rsid w:val="00E01AEA"/>
    <w:rsid w:val="00E24766"/>
    <w:rsid w:val="00E50193"/>
    <w:rsid w:val="00E56327"/>
    <w:rsid w:val="00E60849"/>
    <w:rsid w:val="00E7580A"/>
    <w:rsid w:val="00E849EE"/>
    <w:rsid w:val="00E86CE1"/>
    <w:rsid w:val="00E96CCD"/>
    <w:rsid w:val="00EB0F73"/>
    <w:rsid w:val="00EB37C7"/>
    <w:rsid w:val="00EC522F"/>
    <w:rsid w:val="00EC6E98"/>
    <w:rsid w:val="00ED2F2C"/>
    <w:rsid w:val="00EE3C86"/>
    <w:rsid w:val="00EE627B"/>
    <w:rsid w:val="00F326EC"/>
    <w:rsid w:val="00F55C8C"/>
    <w:rsid w:val="00F65EBC"/>
    <w:rsid w:val="00F70005"/>
    <w:rsid w:val="00F817FA"/>
    <w:rsid w:val="00F849DC"/>
    <w:rsid w:val="00F91FED"/>
    <w:rsid w:val="00FB01FA"/>
    <w:rsid w:val="00FB28DE"/>
    <w:rsid w:val="00FB7A55"/>
    <w:rsid w:val="00FC5D52"/>
    <w:rsid w:val="00FC631D"/>
    <w:rsid w:val="00FC7E07"/>
    <w:rsid w:val="00FF1678"/>
    <w:rsid w:val="00FF1B0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0ABECC"/>
  <w15:docId w15:val="{9D7F77F6-DF8E-4A11-B633-02FB04E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D5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F1E9F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4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5</cp:revision>
  <cp:lastPrinted>2025-07-03T07:52:00Z</cp:lastPrinted>
  <dcterms:created xsi:type="dcterms:W3CDTF">2025-09-04T10:53:00Z</dcterms:created>
  <dcterms:modified xsi:type="dcterms:W3CDTF">2025-09-09T08:01:00Z</dcterms:modified>
</cp:coreProperties>
</file>