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CCC2" w14:textId="7488E8FF" w:rsidR="003E4036" w:rsidRPr="0045433B" w:rsidRDefault="00922999" w:rsidP="007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>ANEXO VI SUBCONTRATACIÓN</w:t>
      </w:r>
    </w:p>
    <w:p w14:paraId="1E6B5B35" w14:textId="77777777" w:rsidR="00051B68" w:rsidRPr="00D638B7" w:rsidRDefault="00051B68" w:rsidP="00922999">
      <w:pPr>
        <w:rPr>
          <w:b/>
          <w:bCs/>
          <w:i/>
          <w:iCs/>
          <w:sz w:val="22"/>
          <w:u w:val="single"/>
        </w:rPr>
      </w:pPr>
    </w:p>
    <w:p w14:paraId="768D64D2" w14:textId="5272CEB0" w:rsidR="00D638B7" w:rsidRPr="00D638B7" w:rsidRDefault="00D638B7" w:rsidP="00922999">
      <w:pPr>
        <w:rPr>
          <w:b/>
          <w:bCs/>
          <w:i/>
          <w:iCs/>
          <w:sz w:val="22"/>
          <w:u w:val="single"/>
        </w:rPr>
      </w:pPr>
      <w:r w:rsidRPr="00D638B7">
        <w:rPr>
          <w:b/>
          <w:bCs/>
          <w:i/>
          <w:iCs/>
          <w:sz w:val="22"/>
          <w:u w:val="single"/>
        </w:rPr>
        <w:t>DECLARACION DEL LICITADOR ASPIRANTE A SER ADJUDICATARIO DEL CONTRATO</w:t>
      </w:r>
    </w:p>
    <w:p w14:paraId="0E8A9B4E" w14:textId="1B3BF8B0" w:rsidR="00051B68" w:rsidRDefault="00922999" w:rsidP="00922999">
      <w:r w:rsidRPr="0047062F">
        <w:t>D. __________________________________, mayor de edad, D.N.I. núm. _____________, en plena posesión de la su capacidad jurídica y de obrar, en nombre propio o en representación de __</w:t>
      </w:r>
      <w:r w:rsidR="00D638B7">
        <w:t>________</w:t>
      </w:r>
      <w:r w:rsidRPr="0047062F">
        <w:t xml:space="preserve">__________, C.I.F. ______________, </w:t>
      </w:r>
    </w:p>
    <w:p w14:paraId="67F82206" w14:textId="3F1E512C" w:rsidR="00E66985" w:rsidRDefault="00051B68" w:rsidP="00922999">
      <w:r w:rsidRPr="002E768A">
        <w:rPr>
          <w:b/>
          <w:bCs/>
          <w:i/>
          <w:iCs/>
        </w:rPr>
        <w:t xml:space="preserve">DECLARO RESPONSABLE Y </w:t>
      </w:r>
      <w:proofErr w:type="gramStart"/>
      <w:r w:rsidRPr="002E768A">
        <w:rPr>
          <w:b/>
          <w:bCs/>
          <w:i/>
          <w:iCs/>
        </w:rPr>
        <w:t>FORMALMENTE</w:t>
      </w:r>
      <w:r>
        <w:t xml:space="preserve">,  </w:t>
      </w:r>
      <w:r w:rsidR="00922999">
        <w:t>en</w:t>
      </w:r>
      <w:proofErr w:type="gramEnd"/>
      <w:r w:rsidR="00922999">
        <w:t xml:space="preserve"> caso de resultar adjudicatario del </w:t>
      </w:r>
      <w:proofErr w:type="gramStart"/>
      <w:r w:rsidR="00922999">
        <w:t>contrato,  con</w:t>
      </w:r>
      <w:proofErr w:type="gramEnd"/>
      <w:r w:rsidR="00922999">
        <w:t xml:space="preserve"> número de expediente 05.60/32</w:t>
      </w:r>
      <w:r w:rsidR="00E24749">
        <w:t>91</w:t>
      </w:r>
      <w:r w:rsidR="00922999">
        <w:t>.01/01/01/2</w:t>
      </w:r>
      <w:r w:rsidR="00E24749">
        <w:t>5</w:t>
      </w:r>
      <w:r w:rsidR="00922999">
        <w:t xml:space="preserve">, y cuyo objeto es la </w:t>
      </w:r>
      <w:r w:rsidR="00922999" w:rsidRPr="00051B68">
        <w:rPr>
          <w:b/>
          <w:bCs/>
        </w:rPr>
        <w:t xml:space="preserve">“CONTRATACIÓN DE LA PRESTACIÓN DEL SERVICIO DE </w:t>
      </w:r>
      <w:proofErr w:type="gramStart"/>
      <w:r w:rsidR="00922999" w:rsidRPr="00051B68">
        <w:rPr>
          <w:b/>
          <w:bCs/>
        </w:rPr>
        <w:t>PODA</w:t>
      </w:r>
      <w:r w:rsidR="00E66985" w:rsidRPr="00051B68">
        <w:rPr>
          <w:b/>
          <w:bCs/>
        </w:rPr>
        <w:t xml:space="preserve"> </w:t>
      </w:r>
      <w:r w:rsidR="00922999" w:rsidRPr="00051B68">
        <w:rPr>
          <w:b/>
          <w:bCs/>
        </w:rPr>
        <w:t xml:space="preserve"> EN</w:t>
      </w:r>
      <w:proofErr w:type="gramEnd"/>
      <w:r w:rsidR="00922999" w:rsidRPr="00051B68">
        <w:rPr>
          <w:b/>
          <w:bCs/>
        </w:rPr>
        <w:t xml:space="preserve"> SUELO URBANO DE TORRENT (VALENCIA)”,</w:t>
      </w:r>
      <w:r w:rsidR="00922999">
        <w:t xml:space="preserve"> </w:t>
      </w:r>
      <w:proofErr w:type="gramStart"/>
      <w:r w:rsidR="00922999">
        <w:t>que</w:t>
      </w:r>
      <w:proofErr w:type="gramEnd"/>
      <w:r w:rsidR="00922999">
        <w:t xml:space="preserve"> en la ejecución del contrato </w:t>
      </w:r>
      <w:r w:rsidR="00E66985">
        <w:t xml:space="preserve">del expediente de referencia, </w:t>
      </w:r>
      <w:r w:rsidR="00922999">
        <w:t>participará</w:t>
      </w:r>
      <w:r w:rsidR="002E768A">
        <w:t>/</w:t>
      </w:r>
      <w:r w:rsidR="00922999">
        <w:t>n en calidad de subcontratistas, la</w:t>
      </w:r>
      <w:r w:rsidR="00E66985">
        <w:t>/</w:t>
      </w:r>
      <w:r w:rsidR="00922999">
        <w:t>s siguiente</w:t>
      </w:r>
      <w:r w:rsidR="00E66985">
        <w:t>/</w:t>
      </w:r>
      <w:r w:rsidR="00922999">
        <w:t>s empresa</w:t>
      </w:r>
      <w:r w:rsidR="00E66985">
        <w:t>/</w:t>
      </w:r>
      <w:r w:rsidR="00922999">
        <w:t>s</w:t>
      </w:r>
      <w:r w:rsidR="002E768A">
        <w:t xml:space="preserve"> según el siguiente detalle:</w:t>
      </w:r>
    </w:p>
    <w:p w14:paraId="344F01B3" w14:textId="5BA4CA23" w:rsidR="004D1022" w:rsidRDefault="002E768A" w:rsidP="002E768A">
      <w:pPr>
        <w:rPr>
          <w:b/>
          <w:bCs/>
          <w:u w:val="single"/>
        </w:rPr>
      </w:pPr>
      <w:r w:rsidRPr="002E768A">
        <w:rPr>
          <w:b/>
          <w:bCs/>
          <w:u w:val="single"/>
        </w:rPr>
        <w:t>DATOS DE LA SUBCONTRATACI</w:t>
      </w:r>
      <w:r w:rsidR="001C3F8D">
        <w:rPr>
          <w:b/>
          <w:bCs/>
          <w:u w:val="single"/>
        </w:rPr>
        <w:t>Ó</w:t>
      </w:r>
      <w:r w:rsidRPr="002E768A">
        <w:rPr>
          <w:b/>
          <w:bCs/>
          <w:u w:val="single"/>
        </w:rPr>
        <w:t>N Y DEL SUBCONTRATISTA:</w:t>
      </w:r>
      <w:r w:rsidR="004D1022">
        <w:rPr>
          <w:b/>
          <w:bCs/>
          <w:u w:val="single"/>
        </w:rPr>
        <w:t xml:space="preserve"> </w:t>
      </w:r>
    </w:p>
    <w:p w14:paraId="15B4A6CA" w14:textId="13D49307" w:rsidR="002E768A" w:rsidRPr="00051B68" w:rsidRDefault="004D1022" w:rsidP="002E768A">
      <w:pPr>
        <w:rPr>
          <w:b/>
          <w:bCs/>
          <w:i/>
          <w:iCs/>
          <w:sz w:val="22"/>
        </w:rPr>
      </w:pPr>
      <w:r w:rsidRPr="00051B68">
        <w:rPr>
          <w:b/>
          <w:bCs/>
          <w:i/>
          <w:iCs/>
          <w:sz w:val="22"/>
        </w:rPr>
        <w:t xml:space="preserve">(*1) </w:t>
      </w:r>
      <w:r w:rsidR="002E768A" w:rsidRPr="00051B68">
        <w:rPr>
          <w:b/>
          <w:bCs/>
          <w:i/>
          <w:iCs/>
          <w:sz w:val="22"/>
        </w:rPr>
        <w:t>Si fueran varios cumplimentar una tabla por cada uno de ellos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01"/>
        <w:gridCol w:w="4524"/>
        <w:gridCol w:w="2403"/>
      </w:tblGrid>
      <w:tr w:rsidR="002E768A" w14:paraId="61098353" w14:textId="6017522B" w:rsidTr="002A3FE9">
        <w:tc>
          <w:tcPr>
            <w:tcW w:w="2701" w:type="dxa"/>
          </w:tcPr>
          <w:p w14:paraId="0E125B72" w14:textId="2ABB866E" w:rsidR="002E768A" w:rsidRPr="002E768A" w:rsidRDefault="002E768A" w:rsidP="002E768A">
            <w:pPr>
              <w:rPr>
                <w:b/>
                <w:bCs/>
              </w:rPr>
            </w:pPr>
            <w:r w:rsidRPr="002E768A">
              <w:rPr>
                <w:b/>
                <w:bCs/>
              </w:rPr>
              <w:t>SUBCONTRATACI</w:t>
            </w:r>
            <w:r w:rsidR="0045038C">
              <w:rPr>
                <w:b/>
                <w:bCs/>
              </w:rPr>
              <w:t>Ó</w:t>
            </w:r>
            <w:r w:rsidRPr="002E768A">
              <w:rPr>
                <w:b/>
                <w:bCs/>
              </w:rPr>
              <w:t>N</w:t>
            </w:r>
          </w:p>
        </w:tc>
        <w:tc>
          <w:tcPr>
            <w:tcW w:w="4524" w:type="dxa"/>
          </w:tcPr>
          <w:p w14:paraId="714AE393" w14:textId="4ECCFF91" w:rsidR="002E768A" w:rsidRDefault="002E768A" w:rsidP="00051B68">
            <w:r>
              <w:t xml:space="preserve">Persona física/jurídica: Nombre: </w:t>
            </w:r>
          </w:p>
        </w:tc>
        <w:tc>
          <w:tcPr>
            <w:tcW w:w="2403" w:type="dxa"/>
          </w:tcPr>
          <w:p w14:paraId="79B82E8F" w14:textId="77777777" w:rsidR="002E768A" w:rsidRDefault="002E768A" w:rsidP="002E768A"/>
        </w:tc>
      </w:tr>
      <w:tr w:rsidR="002E768A" w14:paraId="705B5D2E" w14:textId="29DF1637" w:rsidTr="002A3FE9">
        <w:tc>
          <w:tcPr>
            <w:tcW w:w="2701" w:type="dxa"/>
          </w:tcPr>
          <w:p w14:paraId="44FFE9FC" w14:textId="0612F10E" w:rsidR="002E768A" w:rsidRDefault="002E768A" w:rsidP="002E768A">
            <w:r>
              <w:t>Datos de contacto</w:t>
            </w:r>
          </w:p>
        </w:tc>
        <w:tc>
          <w:tcPr>
            <w:tcW w:w="4524" w:type="dxa"/>
          </w:tcPr>
          <w:p w14:paraId="122325B9" w14:textId="77777777" w:rsidR="002E768A" w:rsidRDefault="002E768A" w:rsidP="002E768A">
            <w:r>
              <w:t>Tel.</w:t>
            </w:r>
          </w:p>
          <w:p w14:paraId="61610ECB" w14:textId="0BD0CBF4" w:rsidR="002E768A" w:rsidRDefault="002E768A" w:rsidP="002E768A">
            <w:r>
              <w:t>Correo electrónic</w:t>
            </w:r>
            <w:r w:rsidR="0045038C">
              <w:t>o</w:t>
            </w:r>
            <w:r>
              <w:t>.</w:t>
            </w:r>
          </w:p>
          <w:p w14:paraId="28C0326E" w14:textId="289F78A7" w:rsidR="002E768A" w:rsidRDefault="002E768A" w:rsidP="002E768A">
            <w:r>
              <w:t>Otros:</w:t>
            </w:r>
          </w:p>
        </w:tc>
        <w:tc>
          <w:tcPr>
            <w:tcW w:w="2403" w:type="dxa"/>
          </w:tcPr>
          <w:p w14:paraId="6E6415F8" w14:textId="77777777" w:rsidR="002E768A" w:rsidRDefault="002E768A" w:rsidP="002E768A"/>
        </w:tc>
      </w:tr>
      <w:tr w:rsidR="002E768A" w14:paraId="020D2501" w14:textId="10ABAAB5" w:rsidTr="002A3FE9">
        <w:tc>
          <w:tcPr>
            <w:tcW w:w="2701" w:type="dxa"/>
          </w:tcPr>
          <w:p w14:paraId="7C12A8E4" w14:textId="29C68936" w:rsidR="002E768A" w:rsidRDefault="002E768A" w:rsidP="002E768A">
            <w:r>
              <w:t>Representante/s legal/es</w:t>
            </w:r>
          </w:p>
        </w:tc>
        <w:tc>
          <w:tcPr>
            <w:tcW w:w="4524" w:type="dxa"/>
          </w:tcPr>
          <w:p w14:paraId="01D405A3" w14:textId="77777777" w:rsidR="002E768A" w:rsidRDefault="002E768A" w:rsidP="002E768A">
            <w:r>
              <w:t>Nombre:</w:t>
            </w:r>
          </w:p>
          <w:p w14:paraId="72E62457" w14:textId="11603647" w:rsidR="002E768A" w:rsidRDefault="002E768A" w:rsidP="002E768A">
            <w:r>
              <w:t xml:space="preserve">En calidad de: </w:t>
            </w:r>
          </w:p>
        </w:tc>
        <w:tc>
          <w:tcPr>
            <w:tcW w:w="2403" w:type="dxa"/>
          </w:tcPr>
          <w:p w14:paraId="24C08C8A" w14:textId="77777777" w:rsidR="002E768A" w:rsidRDefault="002E768A" w:rsidP="002E768A"/>
        </w:tc>
      </w:tr>
      <w:tr w:rsidR="002E768A" w14:paraId="103A1D01" w14:textId="09DC591C" w:rsidTr="002A3FE9">
        <w:tc>
          <w:tcPr>
            <w:tcW w:w="2701" w:type="dxa"/>
          </w:tcPr>
          <w:p w14:paraId="4D515388" w14:textId="184F67C9" w:rsidR="002E768A" w:rsidRDefault="002E768A" w:rsidP="002E768A">
            <w:r>
              <w:t>Parte de la prestación que se pretende contratar</w:t>
            </w:r>
          </w:p>
        </w:tc>
        <w:tc>
          <w:tcPr>
            <w:tcW w:w="4524" w:type="dxa"/>
          </w:tcPr>
          <w:p w14:paraId="3D4B8C33" w14:textId="4488CA7D" w:rsidR="002E768A" w:rsidRDefault="002E768A" w:rsidP="002E768A">
            <w:r>
              <w:t>Descripción:</w:t>
            </w:r>
          </w:p>
          <w:p w14:paraId="43FE5CC7" w14:textId="5557D5BC" w:rsidR="002E768A" w:rsidRDefault="002E768A" w:rsidP="002E768A">
            <w:r>
              <w:t>Porcentaje sobre el contrato Podas</w:t>
            </w:r>
            <w:r w:rsidR="005E6728">
              <w:t xml:space="preserve"> </w:t>
            </w:r>
            <w:r>
              <w:t>2025: %:</w:t>
            </w:r>
            <w:r w:rsidR="00DE489E">
              <w:t xml:space="preserve"> SOBRE EL TOTAL DEL CONTRATO</w:t>
            </w:r>
          </w:p>
        </w:tc>
        <w:tc>
          <w:tcPr>
            <w:tcW w:w="2403" w:type="dxa"/>
          </w:tcPr>
          <w:p w14:paraId="65534BE1" w14:textId="77777777" w:rsidR="002E768A" w:rsidRDefault="002E768A" w:rsidP="002E768A"/>
        </w:tc>
      </w:tr>
      <w:tr w:rsidR="002E768A" w14:paraId="5709CD9B" w14:textId="4792E63B" w:rsidTr="002A3FE9">
        <w:tc>
          <w:tcPr>
            <w:tcW w:w="2701" w:type="dxa"/>
          </w:tcPr>
          <w:p w14:paraId="338E5F71" w14:textId="25451A99" w:rsidR="002E768A" w:rsidRDefault="002E768A" w:rsidP="002E768A">
            <w:r>
              <w:t>Importe aprox. ANUAL</w:t>
            </w:r>
          </w:p>
        </w:tc>
        <w:tc>
          <w:tcPr>
            <w:tcW w:w="4524" w:type="dxa"/>
          </w:tcPr>
          <w:p w14:paraId="55410019" w14:textId="77777777" w:rsidR="002E768A" w:rsidRDefault="002E768A" w:rsidP="002E768A">
            <w:r>
              <w:t>Importe sin IVA</w:t>
            </w:r>
          </w:p>
          <w:p w14:paraId="38603AD3" w14:textId="77777777" w:rsidR="002E768A" w:rsidRDefault="002E768A" w:rsidP="002E768A">
            <w:r>
              <w:t>IVA (</w:t>
            </w:r>
            <w:proofErr w:type="spellStart"/>
            <w:r>
              <w:t>estimat</w:t>
            </w:r>
            <w:proofErr w:type="spellEnd"/>
            <w:r>
              <w:t>)</w:t>
            </w:r>
          </w:p>
          <w:p w14:paraId="77F04166" w14:textId="3E4DAA3D" w:rsidR="002E768A" w:rsidRDefault="002E768A" w:rsidP="00051B68">
            <w:r>
              <w:t>Importe con IVA</w:t>
            </w:r>
          </w:p>
        </w:tc>
        <w:tc>
          <w:tcPr>
            <w:tcW w:w="2403" w:type="dxa"/>
          </w:tcPr>
          <w:p w14:paraId="69974A0F" w14:textId="77777777" w:rsidR="002E768A" w:rsidRDefault="002E768A" w:rsidP="002E768A"/>
        </w:tc>
      </w:tr>
      <w:tr w:rsidR="002E768A" w14:paraId="45220BF6" w14:textId="6C011F7A" w:rsidTr="002A3FE9">
        <w:tc>
          <w:tcPr>
            <w:tcW w:w="2701" w:type="dxa"/>
          </w:tcPr>
          <w:p w14:paraId="2E218E59" w14:textId="7D36E720" w:rsidR="002E768A" w:rsidRPr="002E768A" w:rsidRDefault="002E768A" w:rsidP="00051B68">
            <w:pPr>
              <w:rPr>
                <w:b/>
                <w:bCs/>
              </w:rPr>
            </w:pPr>
            <w:r w:rsidRPr="002E768A">
              <w:rPr>
                <w:b/>
                <w:bCs/>
              </w:rPr>
              <w:t>SUBCONTRATISTA</w:t>
            </w:r>
            <w:r w:rsidR="004D1022">
              <w:rPr>
                <w:b/>
                <w:bCs/>
              </w:rPr>
              <w:t xml:space="preserve"> </w:t>
            </w:r>
            <w:r w:rsidR="004D1022" w:rsidRPr="004D1022">
              <w:rPr>
                <w:b/>
                <w:bCs/>
              </w:rPr>
              <w:t>(*2)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524" w:type="dxa"/>
          </w:tcPr>
          <w:p w14:paraId="585EBA68" w14:textId="511712BE" w:rsidR="002E768A" w:rsidRDefault="004D1022" w:rsidP="00051B68">
            <w:r>
              <w:t>Inscripción ROLECE o registro equivalente SI/NO</w:t>
            </w:r>
          </w:p>
        </w:tc>
        <w:tc>
          <w:tcPr>
            <w:tcW w:w="2403" w:type="dxa"/>
          </w:tcPr>
          <w:p w14:paraId="02217918" w14:textId="2AE8FDD8" w:rsidR="002E768A" w:rsidRDefault="002E768A" w:rsidP="002E768A"/>
        </w:tc>
      </w:tr>
      <w:tr w:rsidR="004D1022" w14:paraId="4B42CF7D" w14:textId="77777777" w:rsidTr="002A3FE9">
        <w:tc>
          <w:tcPr>
            <w:tcW w:w="2701" w:type="dxa"/>
          </w:tcPr>
          <w:p w14:paraId="04CA37E2" w14:textId="77777777" w:rsidR="004D1022" w:rsidRPr="002E768A" w:rsidRDefault="004D1022" w:rsidP="002E768A">
            <w:pPr>
              <w:rPr>
                <w:b/>
                <w:bCs/>
              </w:rPr>
            </w:pPr>
          </w:p>
        </w:tc>
        <w:tc>
          <w:tcPr>
            <w:tcW w:w="4524" w:type="dxa"/>
          </w:tcPr>
          <w:p w14:paraId="5CCE8649" w14:textId="7F01B04C" w:rsidR="004D1022" w:rsidRPr="004D1022" w:rsidRDefault="004D1022" w:rsidP="002E768A">
            <w:pPr>
              <w:rPr>
                <w:b/>
                <w:bCs/>
                <w:i/>
                <w:iCs/>
              </w:rPr>
            </w:pPr>
            <w:r w:rsidRPr="004D1022">
              <w:rPr>
                <w:b/>
                <w:bCs/>
                <w:i/>
                <w:iCs/>
              </w:rPr>
              <w:t>Si la respuesta es NO</w:t>
            </w:r>
          </w:p>
        </w:tc>
        <w:tc>
          <w:tcPr>
            <w:tcW w:w="2403" w:type="dxa"/>
          </w:tcPr>
          <w:p w14:paraId="7A0274AB" w14:textId="77777777" w:rsidR="004D1022" w:rsidRDefault="004D1022" w:rsidP="002E768A"/>
        </w:tc>
      </w:tr>
      <w:tr w:rsidR="002E768A" w14:paraId="524BB7B0" w14:textId="592F453D" w:rsidTr="002A3FE9">
        <w:tc>
          <w:tcPr>
            <w:tcW w:w="2701" w:type="dxa"/>
          </w:tcPr>
          <w:p w14:paraId="4631B096" w14:textId="77777777" w:rsidR="002E768A" w:rsidRDefault="002E768A" w:rsidP="002E768A"/>
        </w:tc>
        <w:tc>
          <w:tcPr>
            <w:tcW w:w="4524" w:type="dxa"/>
          </w:tcPr>
          <w:p w14:paraId="202A6EC3" w14:textId="1E9B5FA0" w:rsidR="002E768A" w:rsidRDefault="004D1022" w:rsidP="002E768A">
            <w:r>
              <w:t>Capacidad y habilitación profesional</w:t>
            </w:r>
            <w:r w:rsidR="002E768A">
              <w:t>:</w:t>
            </w:r>
          </w:p>
          <w:p w14:paraId="20F73FBB" w14:textId="77777777" w:rsidR="004D1022" w:rsidRDefault="004D1022" w:rsidP="004D1022">
            <w:r w:rsidRPr="004D1022">
              <w:rPr>
                <w:i/>
                <w:iCs/>
              </w:rPr>
              <w:t>(Según sea el caso)</w:t>
            </w:r>
            <w:r>
              <w:t xml:space="preserve"> </w:t>
            </w:r>
          </w:p>
          <w:p w14:paraId="53F39783" w14:textId="2B2484E9" w:rsidR="002A3FE9" w:rsidRDefault="002A3FE9" w:rsidP="004D1022">
            <w:r>
              <w:t xml:space="preserve">Alta </w:t>
            </w:r>
            <w:r w:rsidR="004D1022">
              <w:t>IAE</w:t>
            </w:r>
            <w:r>
              <w:t>/Modelo 036 Actividad</w:t>
            </w:r>
          </w:p>
          <w:p w14:paraId="7B504A9F" w14:textId="2F9133E7" w:rsidR="002E768A" w:rsidRDefault="004D1022" w:rsidP="002E768A">
            <w:r>
              <w:t>Otros</w:t>
            </w:r>
            <w:r w:rsidR="002A3FE9">
              <w:t xml:space="preserve"> (escritura, objeto social, </w:t>
            </w:r>
            <w:proofErr w:type="spellStart"/>
            <w:r w:rsidR="002A3FE9">
              <w:t>etc</w:t>
            </w:r>
            <w:proofErr w:type="spellEnd"/>
            <w:r w:rsidR="002A3FE9">
              <w:t>)</w:t>
            </w:r>
          </w:p>
        </w:tc>
        <w:tc>
          <w:tcPr>
            <w:tcW w:w="2403" w:type="dxa"/>
          </w:tcPr>
          <w:p w14:paraId="058025DC" w14:textId="5EB89E70" w:rsidR="004D1022" w:rsidRDefault="004D1022" w:rsidP="002E768A"/>
        </w:tc>
      </w:tr>
      <w:tr w:rsidR="002E768A" w14:paraId="4C9C2AF5" w14:textId="77777777" w:rsidTr="002A3FE9">
        <w:tc>
          <w:tcPr>
            <w:tcW w:w="2701" w:type="dxa"/>
          </w:tcPr>
          <w:p w14:paraId="59A1DD5F" w14:textId="77777777" w:rsidR="002E768A" w:rsidRDefault="002E768A" w:rsidP="002E768A"/>
        </w:tc>
        <w:tc>
          <w:tcPr>
            <w:tcW w:w="4524" w:type="dxa"/>
          </w:tcPr>
          <w:p w14:paraId="16E7F6D9" w14:textId="77777777" w:rsidR="002E768A" w:rsidRDefault="002E768A" w:rsidP="002E768A">
            <w:r>
              <w:t>Solvencia técnica:</w:t>
            </w:r>
          </w:p>
          <w:p w14:paraId="31B65B29" w14:textId="3D3C65B8" w:rsidR="002E768A" w:rsidRDefault="004D1022" w:rsidP="00051B68">
            <w:r>
              <w:t>Clasificación profesional</w:t>
            </w:r>
          </w:p>
        </w:tc>
        <w:tc>
          <w:tcPr>
            <w:tcW w:w="2403" w:type="dxa"/>
          </w:tcPr>
          <w:p w14:paraId="3BD3EF9D" w14:textId="534B5E6D" w:rsidR="002E768A" w:rsidRDefault="002E768A" w:rsidP="002E768A"/>
        </w:tc>
      </w:tr>
      <w:tr w:rsidR="004D1022" w14:paraId="47A301BF" w14:textId="77777777" w:rsidTr="002A3FE9">
        <w:tc>
          <w:tcPr>
            <w:tcW w:w="2701" w:type="dxa"/>
          </w:tcPr>
          <w:p w14:paraId="4CE4318D" w14:textId="77777777" w:rsidR="004D1022" w:rsidRDefault="004D1022" w:rsidP="002E768A"/>
        </w:tc>
        <w:tc>
          <w:tcPr>
            <w:tcW w:w="4524" w:type="dxa"/>
          </w:tcPr>
          <w:p w14:paraId="135CB8DF" w14:textId="52A3D125" w:rsidR="004D1022" w:rsidRDefault="004D1022" w:rsidP="002E768A">
            <w:r>
              <w:t>So</w:t>
            </w:r>
            <w:r w:rsidR="002A3FE9">
              <w:t>l</w:t>
            </w:r>
            <w:r>
              <w:t>vencia profesional:</w:t>
            </w:r>
            <w:r w:rsidR="002A3FE9">
              <w:t xml:space="preserve"> asignación medios: materiales y humanos</w:t>
            </w:r>
          </w:p>
          <w:p w14:paraId="694DC25D" w14:textId="172F4E03" w:rsidR="004D1022" w:rsidRDefault="00DE489E" w:rsidP="002E768A">
            <w:r>
              <w:t>Descripción</w:t>
            </w:r>
            <w:r w:rsidR="004D1022">
              <w:t xml:space="preserve"> medios asignados a la parte</w:t>
            </w:r>
            <w:r w:rsidR="002A3FE9">
              <w:t xml:space="preserve"> del contrato principal objeto de subcontratación</w:t>
            </w:r>
          </w:p>
        </w:tc>
        <w:tc>
          <w:tcPr>
            <w:tcW w:w="2403" w:type="dxa"/>
          </w:tcPr>
          <w:p w14:paraId="67266950" w14:textId="77777777" w:rsidR="004D1022" w:rsidRDefault="004D1022" w:rsidP="002E768A"/>
        </w:tc>
      </w:tr>
      <w:tr w:rsidR="002A3FE9" w14:paraId="62470053" w14:textId="77777777" w:rsidTr="002A3FE9">
        <w:tc>
          <w:tcPr>
            <w:tcW w:w="2701" w:type="dxa"/>
          </w:tcPr>
          <w:p w14:paraId="3E54BC23" w14:textId="77777777" w:rsidR="002A3FE9" w:rsidRDefault="002A3FE9" w:rsidP="002E768A"/>
        </w:tc>
        <w:tc>
          <w:tcPr>
            <w:tcW w:w="4524" w:type="dxa"/>
          </w:tcPr>
          <w:p w14:paraId="53C25006" w14:textId="1C441122" w:rsidR="002A3FE9" w:rsidRDefault="002A3FE9" w:rsidP="002E768A">
            <w:r>
              <w:t xml:space="preserve">Seguro Responsabilidad civil: </w:t>
            </w:r>
            <w:r w:rsidR="005E6728">
              <w:t>Cía.</w:t>
            </w:r>
            <w:r>
              <w:t xml:space="preserve"> y n</w:t>
            </w:r>
            <w:r w:rsidR="005E6728">
              <w:t>ú</w:t>
            </w:r>
            <w:r>
              <w:t>m. p</w:t>
            </w:r>
            <w:r w:rsidR="005E6728">
              <w:t>ó</w:t>
            </w:r>
            <w:r>
              <w:t>liza</w:t>
            </w:r>
          </w:p>
        </w:tc>
        <w:tc>
          <w:tcPr>
            <w:tcW w:w="2403" w:type="dxa"/>
          </w:tcPr>
          <w:p w14:paraId="6084D0B1" w14:textId="77777777" w:rsidR="002A3FE9" w:rsidRDefault="002A3FE9" w:rsidP="002E768A"/>
        </w:tc>
      </w:tr>
    </w:tbl>
    <w:p w14:paraId="27AED113" w14:textId="0233B288" w:rsidR="002E768A" w:rsidRPr="00051B68" w:rsidRDefault="002E768A" w:rsidP="002E768A">
      <w:pPr>
        <w:rPr>
          <w:b/>
          <w:bCs/>
          <w:i/>
          <w:iCs/>
          <w:sz w:val="22"/>
        </w:rPr>
      </w:pPr>
      <w:r w:rsidRPr="00051B68">
        <w:rPr>
          <w:b/>
          <w:bCs/>
          <w:i/>
          <w:iCs/>
          <w:sz w:val="22"/>
        </w:rPr>
        <w:t>(*</w:t>
      </w:r>
      <w:r w:rsidR="004D1022" w:rsidRPr="00051B68">
        <w:rPr>
          <w:b/>
          <w:bCs/>
          <w:i/>
          <w:iCs/>
          <w:sz w:val="22"/>
        </w:rPr>
        <w:t>2</w:t>
      </w:r>
      <w:r w:rsidRPr="00051B68">
        <w:rPr>
          <w:b/>
          <w:bCs/>
          <w:i/>
          <w:iCs/>
          <w:sz w:val="22"/>
        </w:rPr>
        <w:t>) ROLECE si/</w:t>
      </w:r>
      <w:proofErr w:type="gramStart"/>
      <w:r w:rsidRPr="00051B68">
        <w:rPr>
          <w:b/>
          <w:bCs/>
          <w:i/>
          <w:iCs/>
          <w:sz w:val="22"/>
        </w:rPr>
        <w:t>no.-</w:t>
      </w:r>
      <w:proofErr w:type="gramEnd"/>
      <w:r w:rsidRPr="00051B68">
        <w:rPr>
          <w:b/>
          <w:bCs/>
          <w:i/>
          <w:iCs/>
          <w:sz w:val="22"/>
        </w:rPr>
        <w:t xml:space="preserve">Si cuenta con </w:t>
      </w:r>
      <w:r w:rsidR="004D1022" w:rsidRPr="00051B68">
        <w:rPr>
          <w:b/>
          <w:bCs/>
          <w:i/>
          <w:iCs/>
          <w:sz w:val="22"/>
        </w:rPr>
        <w:t>inscripción</w:t>
      </w:r>
      <w:r w:rsidRPr="00051B68">
        <w:rPr>
          <w:b/>
          <w:bCs/>
          <w:i/>
          <w:iCs/>
          <w:sz w:val="22"/>
        </w:rPr>
        <w:t xml:space="preserve"> en </w:t>
      </w:r>
      <w:proofErr w:type="spellStart"/>
      <w:r w:rsidRPr="00051B68">
        <w:rPr>
          <w:b/>
          <w:bCs/>
          <w:i/>
          <w:iCs/>
          <w:sz w:val="22"/>
        </w:rPr>
        <w:t>Rolece</w:t>
      </w:r>
      <w:proofErr w:type="spellEnd"/>
      <w:r w:rsidRPr="00051B68">
        <w:rPr>
          <w:b/>
          <w:bCs/>
          <w:i/>
          <w:iCs/>
          <w:sz w:val="22"/>
        </w:rPr>
        <w:t>, es suficiente para</w:t>
      </w:r>
      <w:r w:rsidR="004D1022" w:rsidRPr="00051B68">
        <w:rPr>
          <w:b/>
          <w:bCs/>
          <w:i/>
          <w:iCs/>
          <w:sz w:val="22"/>
        </w:rPr>
        <w:t xml:space="preserve"> acreditar la capacidad y solvencia profesional</w:t>
      </w:r>
    </w:p>
    <w:p w14:paraId="689C32F0" w14:textId="77777777" w:rsidR="002E768A" w:rsidRDefault="002E768A" w:rsidP="002E768A"/>
    <w:p w14:paraId="62146098" w14:textId="77777777" w:rsidR="00D638B7" w:rsidRPr="00D638B7" w:rsidRDefault="00D638B7" w:rsidP="00D638B7">
      <w:pPr>
        <w:rPr>
          <w:b/>
          <w:bCs/>
          <w:i/>
          <w:iCs/>
          <w:sz w:val="22"/>
          <w:u w:val="single"/>
        </w:rPr>
      </w:pPr>
    </w:p>
    <w:p w14:paraId="42CA9AE8" w14:textId="3A51CFE9" w:rsidR="00D638B7" w:rsidRPr="00D638B7" w:rsidRDefault="00D638B7" w:rsidP="00D638B7">
      <w:pPr>
        <w:rPr>
          <w:b/>
          <w:bCs/>
          <w:i/>
          <w:iCs/>
          <w:sz w:val="22"/>
          <w:u w:val="single"/>
        </w:rPr>
      </w:pPr>
      <w:r w:rsidRPr="00D638B7">
        <w:rPr>
          <w:b/>
          <w:bCs/>
          <w:i/>
          <w:iCs/>
          <w:sz w:val="22"/>
          <w:u w:val="single"/>
        </w:rPr>
        <w:t>DECLARACI</w:t>
      </w:r>
      <w:r w:rsidR="005E6728">
        <w:rPr>
          <w:b/>
          <w:bCs/>
          <w:i/>
          <w:iCs/>
          <w:sz w:val="22"/>
          <w:u w:val="single"/>
        </w:rPr>
        <w:t>Ó</w:t>
      </w:r>
      <w:r w:rsidRPr="00D638B7">
        <w:rPr>
          <w:b/>
          <w:bCs/>
          <w:i/>
          <w:iCs/>
          <w:sz w:val="22"/>
          <w:u w:val="single"/>
        </w:rPr>
        <w:t xml:space="preserve">N DEL </w:t>
      </w:r>
      <w:r>
        <w:rPr>
          <w:b/>
          <w:bCs/>
          <w:i/>
          <w:iCs/>
          <w:sz w:val="22"/>
          <w:u w:val="single"/>
        </w:rPr>
        <w:t xml:space="preserve">SUBCONTRATISTA DEL </w:t>
      </w:r>
      <w:r w:rsidRPr="00D638B7">
        <w:rPr>
          <w:b/>
          <w:bCs/>
          <w:i/>
          <w:iCs/>
          <w:sz w:val="22"/>
          <w:u w:val="single"/>
        </w:rPr>
        <w:t>LICITADOR ASPIRANTE A SER ADJUDICATARIO DEL CONTRATO</w:t>
      </w:r>
    </w:p>
    <w:p w14:paraId="170936C6" w14:textId="77777777" w:rsidR="00D638B7" w:rsidRDefault="00D638B7" w:rsidP="00D638B7">
      <w:r w:rsidRPr="0047062F">
        <w:t>D. __________________________________, mayor de edad, D.N.I. núm. _____________, en plena posesión de la su capacidad jurídica y de obrar, en nombre propio o en representación de __</w:t>
      </w:r>
      <w:r>
        <w:t>________</w:t>
      </w:r>
      <w:r w:rsidRPr="0047062F">
        <w:t xml:space="preserve">__________, C.I.F. ______________, </w:t>
      </w:r>
    </w:p>
    <w:p w14:paraId="261A0542" w14:textId="093CF338" w:rsidR="002E768A" w:rsidRDefault="00DE489E" w:rsidP="002E768A">
      <w:r w:rsidRPr="00DE489E">
        <w:rPr>
          <w:b/>
          <w:bCs/>
        </w:rPr>
        <w:t>DECLARO RESPONSABLEMENTE</w:t>
      </w:r>
      <w:r>
        <w:t xml:space="preserve">, </w:t>
      </w:r>
      <w:r w:rsidR="00051B68">
        <w:rPr>
          <w:b/>
          <w:bCs/>
        </w:rPr>
        <w:t>en calidad de</w:t>
      </w:r>
      <w:r w:rsidRPr="00DE489E">
        <w:rPr>
          <w:b/>
          <w:bCs/>
        </w:rPr>
        <w:t xml:space="preserve"> SU</w:t>
      </w:r>
      <w:r w:rsidR="00AE0A86">
        <w:rPr>
          <w:b/>
          <w:bCs/>
        </w:rPr>
        <w:t>B</w:t>
      </w:r>
      <w:r w:rsidRPr="00DE489E">
        <w:rPr>
          <w:b/>
          <w:bCs/>
        </w:rPr>
        <w:t>CONTRATISTA</w:t>
      </w:r>
      <w:r>
        <w:t xml:space="preserve"> del contrato objeto de esta declaración,</w:t>
      </w:r>
      <w:r w:rsidR="002E768A">
        <w:t xml:space="preserve"> que cumpliré con lo establecido en el artículo 216 de la LCSP</w:t>
      </w:r>
      <w:r w:rsidR="00051B68">
        <w:t xml:space="preserve"> y en su virtud, </w:t>
      </w:r>
      <w:r w:rsidR="00051B68" w:rsidRPr="00E10886">
        <w:rPr>
          <w:u w:val="single"/>
        </w:rPr>
        <w:t>llegado el momento procedimental oportuno</w:t>
      </w:r>
      <w:r w:rsidR="00E10886">
        <w:rPr>
          <w:u w:val="single"/>
        </w:rPr>
        <w:t xml:space="preserve"> a requerimiento de la empresa contratante</w:t>
      </w:r>
      <w:r w:rsidR="00051B68" w:rsidRPr="00E10886">
        <w:rPr>
          <w:u w:val="single"/>
        </w:rPr>
        <w:t xml:space="preserve">, </w:t>
      </w:r>
      <w:r w:rsidR="00051B68" w:rsidRPr="00D638B7">
        <w:rPr>
          <w:u w:val="single"/>
        </w:rPr>
        <w:t xml:space="preserve">aportaré al </w:t>
      </w:r>
      <w:proofErr w:type="spellStart"/>
      <w:r w:rsidR="00051B68" w:rsidRPr="00D638B7">
        <w:rPr>
          <w:u w:val="single"/>
        </w:rPr>
        <w:t>expte</w:t>
      </w:r>
      <w:proofErr w:type="spellEnd"/>
      <w:r w:rsidR="00051B68">
        <w:t>, la s</w:t>
      </w:r>
      <w:r w:rsidR="002E768A">
        <w:t xml:space="preserve">iguiente documentación relativa a los </w:t>
      </w:r>
      <w:proofErr w:type="gramStart"/>
      <w:r w:rsidR="002E768A">
        <w:t>subcontratistas</w:t>
      </w:r>
      <w:proofErr w:type="gramEnd"/>
      <w:r w:rsidR="00E10886">
        <w:t xml:space="preserve"> así como cualquier otra que me sea requerida relativa a los datos que figuran en la anterior tabla</w:t>
      </w:r>
      <w:r w:rsidR="002E768A">
        <w:t>:</w:t>
      </w:r>
    </w:p>
    <w:p w14:paraId="4F488047" w14:textId="77777777" w:rsidR="002E768A" w:rsidRPr="00AE0A86" w:rsidRDefault="002E768A" w:rsidP="002E768A">
      <w:pPr>
        <w:rPr>
          <w:i/>
          <w:iCs/>
        </w:rPr>
      </w:pPr>
      <w:r w:rsidRPr="00AE0A86">
        <w:rPr>
          <w:i/>
          <w:iCs/>
        </w:rPr>
        <w:t xml:space="preserve"> - Declaración responsable de los subcontratistas de no hallarse incurso en prohibición para contratar, conforme el art. 71 de la LCSP.</w:t>
      </w:r>
    </w:p>
    <w:p w14:paraId="2B6E12B0" w14:textId="45D7FEB7" w:rsidR="002E768A" w:rsidRPr="00AE0A86" w:rsidRDefault="002E768A" w:rsidP="002E768A">
      <w:pPr>
        <w:rPr>
          <w:i/>
          <w:iCs/>
        </w:rPr>
      </w:pPr>
      <w:r w:rsidRPr="00AE0A86">
        <w:rPr>
          <w:i/>
          <w:iCs/>
        </w:rPr>
        <w:t xml:space="preserve"> - Certificación positiva de la Agencia Estatal de Administración </w:t>
      </w:r>
      <w:proofErr w:type="gramStart"/>
      <w:r w:rsidRPr="00AE0A86">
        <w:rPr>
          <w:i/>
          <w:iCs/>
        </w:rPr>
        <w:t xml:space="preserve">Tributaria </w:t>
      </w:r>
      <w:r w:rsidR="00D638B7" w:rsidRPr="00AE0A86">
        <w:rPr>
          <w:i/>
          <w:iCs/>
        </w:rPr>
        <w:t xml:space="preserve"> y</w:t>
      </w:r>
      <w:proofErr w:type="gramEnd"/>
      <w:r w:rsidR="00D638B7" w:rsidRPr="00AE0A86">
        <w:rPr>
          <w:i/>
          <w:iCs/>
        </w:rPr>
        <w:t xml:space="preserve"> de la Autonómica, </w:t>
      </w:r>
      <w:r w:rsidRPr="00AE0A86">
        <w:rPr>
          <w:i/>
          <w:iCs/>
        </w:rPr>
        <w:t>de hallarse al corriente en el cumplimiento de las obligaciones tributarias</w:t>
      </w:r>
      <w:r w:rsidR="00D638B7" w:rsidRPr="00AE0A86">
        <w:rPr>
          <w:i/>
          <w:iCs/>
        </w:rPr>
        <w:t>.</w:t>
      </w:r>
    </w:p>
    <w:p w14:paraId="38CFBD2F" w14:textId="55CC0220" w:rsidR="002E768A" w:rsidRPr="00AE0A86" w:rsidRDefault="002E768A" w:rsidP="002E768A">
      <w:pPr>
        <w:rPr>
          <w:i/>
          <w:iCs/>
        </w:rPr>
      </w:pPr>
      <w:r w:rsidRPr="00AE0A86">
        <w:rPr>
          <w:i/>
          <w:iCs/>
        </w:rPr>
        <w:t>- Certificación positiva de la Tesorería General de la Seguridad Social de hallarse los subcontratistas al corriente de sus obligaciones con la Seguridad Social</w:t>
      </w:r>
      <w:r w:rsidR="00D638B7" w:rsidRPr="00AE0A86">
        <w:rPr>
          <w:i/>
          <w:iCs/>
        </w:rPr>
        <w:t>.</w:t>
      </w:r>
    </w:p>
    <w:p w14:paraId="324AA64E" w14:textId="57525C81" w:rsidR="00DE489E" w:rsidRDefault="00D638B7" w:rsidP="002E768A">
      <w:pPr>
        <w:rPr>
          <w:b/>
          <w:bCs/>
          <w:i/>
          <w:iCs/>
        </w:rPr>
      </w:pPr>
      <w:r w:rsidRPr="00D638B7">
        <w:rPr>
          <w:b/>
          <w:bCs/>
          <w:i/>
          <w:iCs/>
        </w:rPr>
        <w:t>FIRMAS:</w:t>
      </w:r>
    </w:p>
    <w:p w14:paraId="410B9CFD" w14:textId="77777777" w:rsidR="00D638B7" w:rsidRDefault="00D638B7" w:rsidP="002E768A">
      <w:pPr>
        <w:rPr>
          <w:b/>
          <w:bCs/>
          <w:i/>
          <w:iCs/>
        </w:rPr>
      </w:pPr>
    </w:p>
    <w:p w14:paraId="0FD59368" w14:textId="77777777" w:rsidR="00D638B7" w:rsidRPr="00D638B7" w:rsidRDefault="00D638B7" w:rsidP="002E768A">
      <w:pPr>
        <w:rPr>
          <w:b/>
          <w:bCs/>
          <w:i/>
          <w:iCs/>
        </w:rPr>
      </w:pPr>
    </w:p>
    <w:p w14:paraId="14998659" w14:textId="4DA0F102" w:rsidR="002E768A" w:rsidRDefault="002E768A" w:rsidP="002E768A">
      <w:r>
        <w:t xml:space="preserve"> …………………………, a…. de……………………………. de 202… </w:t>
      </w:r>
    </w:p>
    <w:p w14:paraId="60C3C8BD" w14:textId="569A8FC4" w:rsidR="002E768A" w:rsidRDefault="002E768A" w:rsidP="002E768A">
      <w:r w:rsidRPr="00051B68">
        <w:rPr>
          <w:b/>
          <w:bCs/>
        </w:rPr>
        <w:t xml:space="preserve">Fdo. </w:t>
      </w:r>
      <w:r w:rsidR="00DE489E" w:rsidRPr="00051B68">
        <w:rPr>
          <w:b/>
          <w:bCs/>
        </w:rPr>
        <w:t xml:space="preserve">EL </w:t>
      </w:r>
      <w:proofErr w:type="gramStart"/>
      <w:r w:rsidR="00DE489E" w:rsidRPr="00051B68">
        <w:rPr>
          <w:b/>
          <w:bCs/>
        </w:rPr>
        <w:t>LICITADOR.-</w:t>
      </w:r>
      <w:proofErr w:type="gramEnd"/>
      <w:r w:rsidR="00DE489E">
        <w:t xml:space="preserve"> Nom</w:t>
      </w:r>
      <w:r w:rsidR="00D638B7">
        <w:t>bre</w:t>
      </w:r>
      <w:r w:rsidR="00DE489E">
        <w:t>__________________________________________________</w:t>
      </w:r>
    </w:p>
    <w:p w14:paraId="19F57AA7" w14:textId="77777777" w:rsidR="00051B68" w:rsidRDefault="00051B68" w:rsidP="00DE489E"/>
    <w:p w14:paraId="355F8B89" w14:textId="77777777" w:rsidR="00051B68" w:rsidRDefault="00051B68" w:rsidP="00DE489E"/>
    <w:p w14:paraId="4B49EB15" w14:textId="796F1402" w:rsidR="00DE489E" w:rsidRDefault="00DE489E" w:rsidP="00DE489E">
      <w:r>
        <w:t xml:space="preserve">…………………………, a…. de……………………………. de 202… </w:t>
      </w:r>
    </w:p>
    <w:p w14:paraId="6DCC613D" w14:textId="2710CD50" w:rsidR="00DE489E" w:rsidRDefault="00DE489E" w:rsidP="00DE489E">
      <w:r w:rsidRPr="00051B68">
        <w:rPr>
          <w:b/>
          <w:bCs/>
        </w:rPr>
        <w:t xml:space="preserve">Fdo.  EL </w:t>
      </w:r>
      <w:proofErr w:type="gramStart"/>
      <w:r w:rsidRPr="00051B68">
        <w:rPr>
          <w:b/>
          <w:bCs/>
        </w:rPr>
        <w:t>SUBCONT</w:t>
      </w:r>
      <w:r w:rsidR="00051B68">
        <w:rPr>
          <w:b/>
          <w:bCs/>
        </w:rPr>
        <w:t>R</w:t>
      </w:r>
      <w:r w:rsidRPr="00051B68">
        <w:rPr>
          <w:b/>
          <w:bCs/>
        </w:rPr>
        <w:t>ATISTA.-</w:t>
      </w:r>
      <w:proofErr w:type="gramEnd"/>
      <w:r>
        <w:t xml:space="preserve"> Nom</w:t>
      </w:r>
      <w:r w:rsidR="00D638B7">
        <w:t>bre</w:t>
      </w:r>
      <w:r>
        <w:t>_____________________________________________</w:t>
      </w:r>
    </w:p>
    <w:p w14:paraId="51F8F4A5" w14:textId="77777777" w:rsidR="002E768A" w:rsidRDefault="002E768A" w:rsidP="002E768A"/>
    <w:p w14:paraId="02FFD3B7" w14:textId="409385D7" w:rsidR="00922999" w:rsidRPr="00051B68" w:rsidRDefault="00DE489E" w:rsidP="00922999">
      <w:pPr>
        <w:rPr>
          <w:b/>
          <w:bCs/>
          <w:i/>
          <w:iCs/>
          <w:sz w:val="22"/>
        </w:rPr>
      </w:pPr>
      <w:r w:rsidRPr="00051B68">
        <w:rPr>
          <w:b/>
          <w:bCs/>
          <w:i/>
          <w:iCs/>
          <w:sz w:val="22"/>
        </w:rPr>
        <w:t>(*3</w:t>
      </w:r>
      <w:proofErr w:type="gramStart"/>
      <w:r w:rsidRPr="00051B68">
        <w:rPr>
          <w:b/>
          <w:bCs/>
          <w:i/>
          <w:iCs/>
          <w:sz w:val="22"/>
        </w:rPr>
        <w:t xml:space="preserve">) </w:t>
      </w:r>
      <w:r w:rsidR="00922999" w:rsidRPr="00051B68">
        <w:rPr>
          <w:b/>
          <w:bCs/>
          <w:i/>
          <w:iCs/>
          <w:sz w:val="22"/>
        </w:rPr>
        <w:t xml:space="preserve"> En</w:t>
      </w:r>
      <w:proofErr w:type="gramEnd"/>
      <w:r w:rsidR="00922999" w:rsidRPr="00051B68">
        <w:rPr>
          <w:b/>
          <w:bCs/>
          <w:i/>
          <w:iCs/>
          <w:sz w:val="22"/>
        </w:rPr>
        <w:t xml:space="preserve"> caso de U.T.E deberán suscribir este documento todas las empresas que la constituyan, con indicación de los nombres y D.N.I. de sus respectivos representantes, así como indicación del N.I.F. de cada una de ellas. </w:t>
      </w:r>
    </w:p>
    <w:p w14:paraId="7DA98DEB" w14:textId="77777777" w:rsidR="00962D39" w:rsidRDefault="00962D39" w:rsidP="006F1A31">
      <w:pPr>
        <w:rPr>
          <w:szCs w:val="24"/>
          <w:lang w:val="es-ES_tradnl"/>
        </w:rPr>
      </w:pPr>
    </w:p>
    <w:p w14:paraId="2F87F0D1" w14:textId="77777777" w:rsidR="0027368A" w:rsidRPr="0027368A" w:rsidRDefault="0027368A" w:rsidP="0027368A">
      <w:pPr>
        <w:pStyle w:val="Guiones"/>
        <w:numPr>
          <w:ilvl w:val="0"/>
          <w:numId w:val="0"/>
        </w:numPr>
        <w:ind w:left="720"/>
        <w:jc w:val="center"/>
        <w:rPr>
          <w:b/>
          <w:lang w:val="es-ES_tradnl"/>
        </w:rPr>
      </w:pPr>
      <w:r w:rsidRPr="0027368A">
        <w:rPr>
          <w:b/>
          <w:lang w:val="es-ES_tradnl"/>
        </w:rPr>
        <w:t>.-.0oO0Oo0.-.</w:t>
      </w:r>
    </w:p>
    <w:sectPr w:rsidR="0027368A" w:rsidRPr="0027368A" w:rsidSect="007B637C">
      <w:headerReference w:type="default" r:id="rId8"/>
      <w:pgSz w:w="11906" w:h="16838"/>
      <w:pgMar w:top="756" w:right="1134" w:bottom="851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8A52" w14:textId="77777777" w:rsidR="001F7C43" w:rsidRDefault="001F7C43" w:rsidP="004078E7">
      <w:pPr>
        <w:spacing w:after="0" w:line="240" w:lineRule="auto"/>
      </w:pPr>
      <w:r>
        <w:separator/>
      </w:r>
    </w:p>
  </w:endnote>
  <w:endnote w:type="continuationSeparator" w:id="0">
    <w:p w14:paraId="0F3A964E" w14:textId="77777777" w:rsidR="001F7C43" w:rsidRDefault="001F7C43" w:rsidP="0040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727C" w14:textId="77777777" w:rsidR="001F7C43" w:rsidRDefault="001F7C43" w:rsidP="004078E7">
      <w:pPr>
        <w:spacing w:after="0" w:line="240" w:lineRule="auto"/>
      </w:pPr>
      <w:r>
        <w:separator/>
      </w:r>
    </w:p>
  </w:footnote>
  <w:footnote w:type="continuationSeparator" w:id="0">
    <w:p w14:paraId="2A82A631" w14:textId="77777777" w:rsidR="001F7C43" w:rsidRDefault="001F7C43" w:rsidP="0040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5407"/>
      <w:docPartObj>
        <w:docPartGallery w:val="Page Numbers (Top of Page)"/>
        <w:docPartUnique/>
      </w:docPartObj>
    </w:sdtPr>
    <w:sdtEndPr/>
    <w:sdtContent>
      <w:p w14:paraId="30D101BD" w14:textId="77777777" w:rsidR="001F7C43" w:rsidRDefault="001F7C43" w:rsidP="005936BF">
        <w:pPr>
          <w:pStyle w:val="Encabezado"/>
          <w:jc w:val="center"/>
        </w:pPr>
        <w:r>
          <w:rPr>
            <w:noProof/>
            <w:lang w:eastAsia="es-ES"/>
          </w:rPr>
          <w:drawing>
            <wp:inline distT="0" distB="0" distL="0" distR="0" wp14:anchorId="18D4882B" wp14:editId="2C789B09">
              <wp:extent cx="2329180" cy="431165"/>
              <wp:effectExtent l="19050" t="0" r="0" b="0"/>
              <wp:docPr id="2" name="Imagen 1" descr="nous espai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ous espais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29180" cy="431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5D3C6B87" w14:textId="77777777" w:rsidR="001F7C43" w:rsidRDefault="001F7C43" w:rsidP="008E4E4B">
        <w:pPr>
          <w:pStyle w:val="Encabezado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1F5F8E6" w14:textId="07F59C5F" w:rsidR="001F7C43" w:rsidRPr="00D74AD5" w:rsidRDefault="001F7C43" w:rsidP="003D70B0">
    <w:pPr>
      <w:pBdr>
        <w:bottom w:val="single" w:sz="4" w:space="1" w:color="auto"/>
      </w:pBdr>
      <w:spacing w:after="0" w:line="240" w:lineRule="auto"/>
      <w:jc w:val="right"/>
      <w:rPr>
        <w:b/>
        <w:i/>
        <w:iCs/>
        <w:color w:val="943634" w:themeColor="accent2" w:themeShade="BF"/>
        <w:sz w:val="16"/>
        <w:szCs w:val="16"/>
      </w:rPr>
    </w:pPr>
    <w:r w:rsidRPr="00D74AD5">
      <w:rPr>
        <w:b/>
        <w:i/>
        <w:iCs/>
        <w:color w:val="943634" w:themeColor="accent2" w:themeShade="BF"/>
        <w:sz w:val="16"/>
        <w:szCs w:val="16"/>
      </w:rPr>
      <w:t xml:space="preserve"> </w:t>
    </w:r>
    <w:r w:rsidRPr="003D70B0">
      <w:rPr>
        <w:b/>
        <w:i/>
        <w:iCs/>
        <w:color w:val="A6A6A6" w:themeColor="background1" w:themeShade="A6"/>
        <w:sz w:val="16"/>
        <w:szCs w:val="16"/>
      </w:rPr>
      <w:t>EXPEDIENTE: 05.</w:t>
    </w:r>
    <w:r w:rsidR="00D74AD5" w:rsidRPr="003D70B0">
      <w:rPr>
        <w:b/>
        <w:i/>
        <w:iCs/>
        <w:color w:val="A6A6A6" w:themeColor="background1" w:themeShade="A6"/>
        <w:sz w:val="16"/>
        <w:szCs w:val="16"/>
      </w:rPr>
      <w:t>60</w:t>
    </w:r>
    <w:r w:rsidR="00866A77" w:rsidRPr="003D70B0">
      <w:rPr>
        <w:b/>
        <w:i/>
        <w:iCs/>
        <w:color w:val="A6A6A6" w:themeColor="background1" w:themeShade="A6"/>
        <w:sz w:val="16"/>
        <w:szCs w:val="16"/>
      </w:rPr>
      <w:t>/</w:t>
    </w:r>
    <w:r w:rsidR="00D74AD5" w:rsidRPr="003D70B0">
      <w:rPr>
        <w:b/>
        <w:i/>
        <w:iCs/>
        <w:color w:val="A6A6A6" w:themeColor="background1" w:themeShade="A6"/>
        <w:sz w:val="16"/>
        <w:szCs w:val="16"/>
      </w:rPr>
      <w:t>3</w:t>
    </w:r>
    <w:r w:rsidR="00F13FC7" w:rsidRPr="003D70B0">
      <w:rPr>
        <w:b/>
        <w:i/>
        <w:iCs/>
        <w:color w:val="A6A6A6" w:themeColor="background1" w:themeShade="A6"/>
        <w:sz w:val="16"/>
        <w:szCs w:val="16"/>
      </w:rPr>
      <w:t>2</w:t>
    </w:r>
    <w:r w:rsidR="00E24749">
      <w:rPr>
        <w:b/>
        <w:i/>
        <w:iCs/>
        <w:color w:val="A6A6A6" w:themeColor="background1" w:themeShade="A6"/>
        <w:sz w:val="16"/>
        <w:szCs w:val="16"/>
      </w:rPr>
      <w:t>91</w:t>
    </w:r>
    <w:r w:rsidR="00866A77" w:rsidRPr="003D70B0">
      <w:rPr>
        <w:b/>
        <w:i/>
        <w:iCs/>
        <w:color w:val="A6A6A6" w:themeColor="background1" w:themeShade="A6"/>
        <w:sz w:val="16"/>
        <w:szCs w:val="16"/>
      </w:rPr>
      <w:t>.01/01/1/2</w:t>
    </w:r>
    <w:r w:rsidR="00E24749">
      <w:rPr>
        <w:b/>
        <w:i/>
        <w:iCs/>
        <w:color w:val="A6A6A6" w:themeColor="background1" w:themeShade="A6"/>
        <w:sz w:val="16"/>
        <w:szCs w:val="16"/>
      </w:rPr>
      <w:t>5</w:t>
    </w:r>
  </w:p>
  <w:p w14:paraId="045A8E1D" w14:textId="77777777" w:rsidR="001F7C43" w:rsidRDefault="001F7C43" w:rsidP="007B637C">
    <w:pPr>
      <w:spacing w:after="0" w:line="240" w:lineRule="auto"/>
      <w:jc w:val="right"/>
      <w:rPr>
        <w:b/>
        <w:color w:val="943634" w:themeColor="accent2" w:themeShade="BF"/>
        <w:sz w:val="16"/>
        <w:szCs w:val="16"/>
      </w:rPr>
    </w:pPr>
  </w:p>
  <w:p w14:paraId="210A9A12" w14:textId="77777777" w:rsidR="001F7C43" w:rsidRPr="008E4E4B" w:rsidRDefault="001F7C43" w:rsidP="007B637C">
    <w:pPr>
      <w:spacing w:after="0" w:line="240" w:lineRule="auto"/>
      <w:jc w:val="right"/>
      <w:rPr>
        <w:color w:val="943634" w:themeColor="accent2" w:themeShade="B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7D48"/>
    <w:multiLevelType w:val="hybridMultilevel"/>
    <w:tmpl w:val="0F92A8DA"/>
    <w:lvl w:ilvl="0" w:tplc="2C2857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F7327"/>
    <w:multiLevelType w:val="hybridMultilevel"/>
    <w:tmpl w:val="17F4547C"/>
    <w:lvl w:ilvl="0" w:tplc="AED00A72">
      <w:start w:val="5"/>
      <w:numFmt w:val="bullet"/>
      <w:pStyle w:val="Guiones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25CFD"/>
    <w:multiLevelType w:val="hybridMultilevel"/>
    <w:tmpl w:val="2FD2EEB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B388D"/>
    <w:multiLevelType w:val="hybridMultilevel"/>
    <w:tmpl w:val="5F62BF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40ED9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AD003B0"/>
    <w:multiLevelType w:val="hybridMultilevel"/>
    <w:tmpl w:val="60646AD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D18F9"/>
    <w:multiLevelType w:val="hybridMultilevel"/>
    <w:tmpl w:val="FC9EF2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906695">
    <w:abstractNumId w:val="1"/>
  </w:num>
  <w:num w:numId="2" w16cid:durableId="1436361985">
    <w:abstractNumId w:val="0"/>
  </w:num>
  <w:num w:numId="3" w16cid:durableId="201331071">
    <w:abstractNumId w:val="6"/>
  </w:num>
  <w:num w:numId="4" w16cid:durableId="1633898604">
    <w:abstractNumId w:val="4"/>
  </w:num>
  <w:num w:numId="5" w16cid:durableId="1665276591">
    <w:abstractNumId w:val="3"/>
  </w:num>
  <w:num w:numId="6" w16cid:durableId="1874029884">
    <w:abstractNumId w:val="5"/>
  </w:num>
  <w:num w:numId="7" w16cid:durableId="1940410301">
    <w:abstractNumId w:val="2"/>
  </w:num>
  <w:num w:numId="8" w16cid:durableId="14578283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4"/>
    <w:rsid w:val="0000280F"/>
    <w:rsid w:val="0000539C"/>
    <w:rsid w:val="00006742"/>
    <w:rsid w:val="00017588"/>
    <w:rsid w:val="000209BC"/>
    <w:rsid w:val="00021BA2"/>
    <w:rsid w:val="000220D1"/>
    <w:rsid w:val="000236A4"/>
    <w:rsid w:val="00023E62"/>
    <w:rsid w:val="000251D7"/>
    <w:rsid w:val="000259E5"/>
    <w:rsid w:val="00025F6B"/>
    <w:rsid w:val="00026534"/>
    <w:rsid w:val="00040676"/>
    <w:rsid w:val="00040C2E"/>
    <w:rsid w:val="00041B7F"/>
    <w:rsid w:val="000441D6"/>
    <w:rsid w:val="00051B68"/>
    <w:rsid w:val="00052387"/>
    <w:rsid w:val="00053008"/>
    <w:rsid w:val="00060A67"/>
    <w:rsid w:val="00072505"/>
    <w:rsid w:val="00072CBF"/>
    <w:rsid w:val="00073F9E"/>
    <w:rsid w:val="00075B98"/>
    <w:rsid w:val="00076530"/>
    <w:rsid w:val="00077259"/>
    <w:rsid w:val="000830C7"/>
    <w:rsid w:val="00091E1E"/>
    <w:rsid w:val="00092B71"/>
    <w:rsid w:val="00092F5F"/>
    <w:rsid w:val="00093506"/>
    <w:rsid w:val="00094F2A"/>
    <w:rsid w:val="000960F4"/>
    <w:rsid w:val="000A2169"/>
    <w:rsid w:val="000A3BE4"/>
    <w:rsid w:val="000A4CAD"/>
    <w:rsid w:val="000A51AB"/>
    <w:rsid w:val="000B4E43"/>
    <w:rsid w:val="000C0059"/>
    <w:rsid w:val="000D2B4C"/>
    <w:rsid w:val="000D3CFC"/>
    <w:rsid w:val="000E0BD5"/>
    <w:rsid w:val="000F3B01"/>
    <w:rsid w:val="00101B81"/>
    <w:rsid w:val="00103AEE"/>
    <w:rsid w:val="00104346"/>
    <w:rsid w:val="00106708"/>
    <w:rsid w:val="00107B2C"/>
    <w:rsid w:val="001139F5"/>
    <w:rsid w:val="00114E7F"/>
    <w:rsid w:val="00117C90"/>
    <w:rsid w:val="00121985"/>
    <w:rsid w:val="00122F3D"/>
    <w:rsid w:val="00131090"/>
    <w:rsid w:val="00131A89"/>
    <w:rsid w:val="00133F24"/>
    <w:rsid w:val="0013760D"/>
    <w:rsid w:val="00137968"/>
    <w:rsid w:val="001443F4"/>
    <w:rsid w:val="001449FB"/>
    <w:rsid w:val="00146F0B"/>
    <w:rsid w:val="00150F2C"/>
    <w:rsid w:val="00154C37"/>
    <w:rsid w:val="001560A2"/>
    <w:rsid w:val="0016089E"/>
    <w:rsid w:val="00163C1D"/>
    <w:rsid w:val="00173E89"/>
    <w:rsid w:val="00175D14"/>
    <w:rsid w:val="00177274"/>
    <w:rsid w:val="001851B7"/>
    <w:rsid w:val="001863C3"/>
    <w:rsid w:val="001907A1"/>
    <w:rsid w:val="001923D3"/>
    <w:rsid w:val="00192A6E"/>
    <w:rsid w:val="00196947"/>
    <w:rsid w:val="0019789C"/>
    <w:rsid w:val="001A22BB"/>
    <w:rsid w:val="001A3F29"/>
    <w:rsid w:val="001B4001"/>
    <w:rsid w:val="001C2870"/>
    <w:rsid w:val="001C3C13"/>
    <w:rsid w:val="001C3F8D"/>
    <w:rsid w:val="001C62A7"/>
    <w:rsid w:val="001D466A"/>
    <w:rsid w:val="001E7A85"/>
    <w:rsid w:val="001F1EFA"/>
    <w:rsid w:val="001F2B10"/>
    <w:rsid w:val="001F2EAA"/>
    <w:rsid w:val="001F41F6"/>
    <w:rsid w:val="001F50CA"/>
    <w:rsid w:val="001F7C43"/>
    <w:rsid w:val="00210512"/>
    <w:rsid w:val="0021176A"/>
    <w:rsid w:val="00216E27"/>
    <w:rsid w:val="0022178B"/>
    <w:rsid w:val="0023429C"/>
    <w:rsid w:val="00236AC5"/>
    <w:rsid w:val="00242ED3"/>
    <w:rsid w:val="00244808"/>
    <w:rsid w:val="00246E2E"/>
    <w:rsid w:val="0025262B"/>
    <w:rsid w:val="00252AAA"/>
    <w:rsid w:val="00252D35"/>
    <w:rsid w:val="00252E01"/>
    <w:rsid w:val="00257D43"/>
    <w:rsid w:val="002605C4"/>
    <w:rsid w:val="002649C6"/>
    <w:rsid w:val="00266D77"/>
    <w:rsid w:val="00270A44"/>
    <w:rsid w:val="0027368A"/>
    <w:rsid w:val="00273EB9"/>
    <w:rsid w:val="00276554"/>
    <w:rsid w:val="00276EA1"/>
    <w:rsid w:val="002778DE"/>
    <w:rsid w:val="00285EDB"/>
    <w:rsid w:val="002968BE"/>
    <w:rsid w:val="002A16DE"/>
    <w:rsid w:val="002A1A85"/>
    <w:rsid w:val="002A3FE9"/>
    <w:rsid w:val="002A4A22"/>
    <w:rsid w:val="002A61FB"/>
    <w:rsid w:val="002A6B78"/>
    <w:rsid w:val="002B1BB0"/>
    <w:rsid w:val="002C2E43"/>
    <w:rsid w:val="002C4254"/>
    <w:rsid w:val="002C5160"/>
    <w:rsid w:val="002D5081"/>
    <w:rsid w:val="002D63ED"/>
    <w:rsid w:val="002D67BF"/>
    <w:rsid w:val="002E3023"/>
    <w:rsid w:val="002E52E4"/>
    <w:rsid w:val="002E768A"/>
    <w:rsid w:val="002F1AE5"/>
    <w:rsid w:val="002F2E0F"/>
    <w:rsid w:val="002F7770"/>
    <w:rsid w:val="0030202D"/>
    <w:rsid w:val="00302F02"/>
    <w:rsid w:val="003033AB"/>
    <w:rsid w:val="00303559"/>
    <w:rsid w:val="00305476"/>
    <w:rsid w:val="003077D5"/>
    <w:rsid w:val="00307DC8"/>
    <w:rsid w:val="00312480"/>
    <w:rsid w:val="00312AFF"/>
    <w:rsid w:val="003214C8"/>
    <w:rsid w:val="00325407"/>
    <w:rsid w:val="00326714"/>
    <w:rsid w:val="00327AFC"/>
    <w:rsid w:val="003304D9"/>
    <w:rsid w:val="003321BD"/>
    <w:rsid w:val="003338EE"/>
    <w:rsid w:val="0033728B"/>
    <w:rsid w:val="00337984"/>
    <w:rsid w:val="003426BB"/>
    <w:rsid w:val="00344246"/>
    <w:rsid w:val="003454AB"/>
    <w:rsid w:val="0034584A"/>
    <w:rsid w:val="00345DC5"/>
    <w:rsid w:val="003467A8"/>
    <w:rsid w:val="00351E55"/>
    <w:rsid w:val="00355B3B"/>
    <w:rsid w:val="003607E1"/>
    <w:rsid w:val="00360E7A"/>
    <w:rsid w:val="00362F7E"/>
    <w:rsid w:val="0037218B"/>
    <w:rsid w:val="003733BA"/>
    <w:rsid w:val="003736CF"/>
    <w:rsid w:val="00376687"/>
    <w:rsid w:val="0037677B"/>
    <w:rsid w:val="0038171F"/>
    <w:rsid w:val="00383B5D"/>
    <w:rsid w:val="00395EB0"/>
    <w:rsid w:val="0039718F"/>
    <w:rsid w:val="0039722B"/>
    <w:rsid w:val="003A09B9"/>
    <w:rsid w:val="003A5CB6"/>
    <w:rsid w:val="003B074B"/>
    <w:rsid w:val="003C5EFE"/>
    <w:rsid w:val="003C7124"/>
    <w:rsid w:val="003D5E6B"/>
    <w:rsid w:val="003D70B0"/>
    <w:rsid w:val="003E1784"/>
    <w:rsid w:val="003E2141"/>
    <w:rsid w:val="003E2163"/>
    <w:rsid w:val="003E2485"/>
    <w:rsid w:val="003E4036"/>
    <w:rsid w:val="003E5CC4"/>
    <w:rsid w:val="003E70D8"/>
    <w:rsid w:val="003F05B0"/>
    <w:rsid w:val="004078E7"/>
    <w:rsid w:val="00411C7F"/>
    <w:rsid w:val="00416D6E"/>
    <w:rsid w:val="004301E8"/>
    <w:rsid w:val="00430285"/>
    <w:rsid w:val="0043082E"/>
    <w:rsid w:val="004328C0"/>
    <w:rsid w:val="004424D7"/>
    <w:rsid w:val="004462B7"/>
    <w:rsid w:val="00447AFA"/>
    <w:rsid w:val="0045038C"/>
    <w:rsid w:val="004510DF"/>
    <w:rsid w:val="0045433B"/>
    <w:rsid w:val="00454D57"/>
    <w:rsid w:val="0045506C"/>
    <w:rsid w:val="00463E33"/>
    <w:rsid w:val="00464A38"/>
    <w:rsid w:val="00466B42"/>
    <w:rsid w:val="00474D02"/>
    <w:rsid w:val="004757C3"/>
    <w:rsid w:val="00480E92"/>
    <w:rsid w:val="004829CC"/>
    <w:rsid w:val="00482A50"/>
    <w:rsid w:val="00482D80"/>
    <w:rsid w:val="0048555D"/>
    <w:rsid w:val="004874A3"/>
    <w:rsid w:val="00490C41"/>
    <w:rsid w:val="00491731"/>
    <w:rsid w:val="00491A8F"/>
    <w:rsid w:val="00491B82"/>
    <w:rsid w:val="00492163"/>
    <w:rsid w:val="00494DD3"/>
    <w:rsid w:val="004A23E1"/>
    <w:rsid w:val="004A2A51"/>
    <w:rsid w:val="004A2F00"/>
    <w:rsid w:val="004B042C"/>
    <w:rsid w:val="004B48C4"/>
    <w:rsid w:val="004C342E"/>
    <w:rsid w:val="004D1022"/>
    <w:rsid w:val="004D1354"/>
    <w:rsid w:val="004D2C70"/>
    <w:rsid w:val="004D301F"/>
    <w:rsid w:val="004D62B4"/>
    <w:rsid w:val="004E68AE"/>
    <w:rsid w:val="004F11B9"/>
    <w:rsid w:val="004F194E"/>
    <w:rsid w:val="004F2680"/>
    <w:rsid w:val="004F5F39"/>
    <w:rsid w:val="004F6304"/>
    <w:rsid w:val="004F6928"/>
    <w:rsid w:val="00500C36"/>
    <w:rsid w:val="00500E74"/>
    <w:rsid w:val="0051787D"/>
    <w:rsid w:val="00521F11"/>
    <w:rsid w:val="00545EAD"/>
    <w:rsid w:val="005522BD"/>
    <w:rsid w:val="00552D11"/>
    <w:rsid w:val="00555609"/>
    <w:rsid w:val="0055617A"/>
    <w:rsid w:val="00556535"/>
    <w:rsid w:val="0055725C"/>
    <w:rsid w:val="00560393"/>
    <w:rsid w:val="00562FBD"/>
    <w:rsid w:val="00563EDD"/>
    <w:rsid w:val="00573C80"/>
    <w:rsid w:val="005740E3"/>
    <w:rsid w:val="005761A6"/>
    <w:rsid w:val="00583036"/>
    <w:rsid w:val="00583F8C"/>
    <w:rsid w:val="005936BF"/>
    <w:rsid w:val="005944BD"/>
    <w:rsid w:val="00595363"/>
    <w:rsid w:val="005A1E0B"/>
    <w:rsid w:val="005A2005"/>
    <w:rsid w:val="005A251E"/>
    <w:rsid w:val="005A6A97"/>
    <w:rsid w:val="005B0F98"/>
    <w:rsid w:val="005B2317"/>
    <w:rsid w:val="005B257F"/>
    <w:rsid w:val="005B5214"/>
    <w:rsid w:val="005B6DC5"/>
    <w:rsid w:val="005C174F"/>
    <w:rsid w:val="005C419C"/>
    <w:rsid w:val="005D3CBD"/>
    <w:rsid w:val="005D5571"/>
    <w:rsid w:val="005E2BE4"/>
    <w:rsid w:val="005E34A8"/>
    <w:rsid w:val="005E537F"/>
    <w:rsid w:val="005E6728"/>
    <w:rsid w:val="005E6B2E"/>
    <w:rsid w:val="005E7E49"/>
    <w:rsid w:val="005F2F3D"/>
    <w:rsid w:val="006000AB"/>
    <w:rsid w:val="00600574"/>
    <w:rsid w:val="0060164E"/>
    <w:rsid w:val="00603A5D"/>
    <w:rsid w:val="006047B7"/>
    <w:rsid w:val="0061416B"/>
    <w:rsid w:val="00615BAC"/>
    <w:rsid w:val="00615BE1"/>
    <w:rsid w:val="006162E9"/>
    <w:rsid w:val="00616614"/>
    <w:rsid w:val="0062074C"/>
    <w:rsid w:val="00621CB2"/>
    <w:rsid w:val="006235DA"/>
    <w:rsid w:val="006255F6"/>
    <w:rsid w:val="00627CF3"/>
    <w:rsid w:val="00630B4E"/>
    <w:rsid w:val="006324F0"/>
    <w:rsid w:val="00635A84"/>
    <w:rsid w:val="00636AA2"/>
    <w:rsid w:val="0064243F"/>
    <w:rsid w:val="00645B53"/>
    <w:rsid w:val="0065273A"/>
    <w:rsid w:val="00652C1F"/>
    <w:rsid w:val="006550E9"/>
    <w:rsid w:val="00656766"/>
    <w:rsid w:val="006617A2"/>
    <w:rsid w:val="00662134"/>
    <w:rsid w:val="00662FFD"/>
    <w:rsid w:val="00665431"/>
    <w:rsid w:val="006667A6"/>
    <w:rsid w:val="00666953"/>
    <w:rsid w:val="00667201"/>
    <w:rsid w:val="006718E6"/>
    <w:rsid w:val="00674109"/>
    <w:rsid w:val="006754FE"/>
    <w:rsid w:val="00676810"/>
    <w:rsid w:val="00681ABC"/>
    <w:rsid w:val="006824B6"/>
    <w:rsid w:val="006841A6"/>
    <w:rsid w:val="006842AA"/>
    <w:rsid w:val="006873F1"/>
    <w:rsid w:val="006875DF"/>
    <w:rsid w:val="00695DFC"/>
    <w:rsid w:val="0069676F"/>
    <w:rsid w:val="006A081E"/>
    <w:rsid w:val="006A33FE"/>
    <w:rsid w:val="006B10DF"/>
    <w:rsid w:val="006B195E"/>
    <w:rsid w:val="006B1E5A"/>
    <w:rsid w:val="006B3178"/>
    <w:rsid w:val="006B32CB"/>
    <w:rsid w:val="006B46A7"/>
    <w:rsid w:val="006B6C6A"/>
    <w:rsid w:val="006B7F46"/>
    <w:rsid w:val="006C278B"/>
    <w:rsid w:val="006C36B3"/>
    <w:rsid w:val="006C5C12"/>
    <w:rsid w:val="006C6D5F"/>
    <w:rsid w:val="006C7376"/>
    <w:rsid w:val="006C760A"/>
    <w:rsid w:val="006D16F2"/>
    <w:rsid w:val="006D3C85"/>
    <w:rsid w:val="006D62FF"/>
    <w:rsid w:val="006D6AD2"/>
    <w:rsid w:val="006D7588"/>
    <w:rsid w:val="006E1D24"/>
    <w:rsid w:val="006E6E9D"/>
    <w:rsid w:val="006F12F2"/>
    <w:rsid w:val="006F1A31"/>
    <w:rsid w:val="006F426F"/>
    <w:rsid w:val="00711122"/>
    <w:rsid w:val="007172B0"/>
    <w:rsid w:val="00722653"/>
    <w:rsid w:val="00723138"/>
    <w:rsid w:val="00724643"/>
    <w:rsid w:val="0073041C"/>
    <w:rsid w:val="00731C3F"/>
    <w:rsid w:val="00751C80"/>
    <w:rsid w:val="00751D4C"/>
    <w:rsid w:val="007525B4"/>
    <w:rsid w:val="0075266E"/>
    <w:rsid w:val="00754575"/>
    <w:rsid w:val="007677CA"/>
    <w:rsid w:val="00776024"/>
    <w:rsid w:val="007774CC"/>
    <w:rsid w:val="0078094C"/>
    <w:rsid w:val="007844AB"/>
    <w:rsid w:val="00786E88"/>
    <w:rsid w:val="00792A30"/>
    <w:rsid w:val="00793761"/>
    <w:rsid w:val="00793C01"/>
    <w:rsid w:val="007A229B"/>
    <w:rsid w:val="007A2E0D"/>
    <w:rsid w:val="007A5C04"/>
    <w:rsid w:val="007B0786"/>
    <w:rsid w:val="007B0FD5"/>
    <w:rsid w:val="007B2B5C"/>
    <w:rsid w:val="007B4490"/>
    <w:rsid w:val="007B613E"/>
    <w:rsid w:val="007B637C"/>
    <w:rsid w:val="007B6F7C"/>
    <w:rsid w:val="007B7EE1"/>
    <w:rsid w:val="007C367B"/>
    <w:rsid w:val="007C66AE"/>
    <w:rsid w:val="007C7A15"/>
    <w:rsid w:val="007C7BAF"/>
    <w:rsid w:val="007C7D22"/>
    <w:rsid w:val="007E7F56"/>
    <w:rsid w:val="007F2147"/>
    <w:rsid w:val="007F4063"/>
    <w:rsid w:val="007F593C"/>
    <w:rsid w:val="00800AC9"/>
    <w:rsid w:val="00802F7C"/>
    <w:rsid w:val="008102AE"/>
    <w:rsid w:val="00811916"/>
    <w:rsid w:val="00814B55"/>
    <w:rsid w:val="008202BD"/>
    <w:rsid w:val="00820C76"/>
    <w:rsid w:val="008249BA"/>
    <w:rsid w:val="00831FE0"/>
    <w:rsid w:val="008322FC"/>
    <w:rsid w:val="00836993"/>
    <w:rsid w:val="00837437"/>
    <w:rsid w:val="00841811"/>
    <w:rsid w:val="00842F73"/>
    <w:rsid w:val="00844BD8"/>
    <w:rsid w:val="008456CB"/>
    <w:rsid w:val="00846F47"/>
    <w:rsid w:val="00847087"/>
    <w:rsid w:val="00864BCF"/>
    <w:rsid w:val="00866A77"/>
    <w:rsid w:val="00867535"/>
    <w:rsid w:val="0087271B"/>
    <w:rsid w:val="0087553F"/>
    <w:rsid w:val="008756BB"/>
    <w:rsid w:val="0087592C"/>
    <w:rsid w:val="00876540"/>
    <w:rsid w:val="0087784B"/>
    <w:rsid w:val="008847DE"/>
    <w:rsid w:val="008913F9"/>
    <w:rsid w:val="00892573"/>
    <w:rsid w:val="00893A47"/>
    <w:rsid w:val="00894B87"/>
    <w:rsid w:val="00894E11"/>
    <w:rsid w:val="00896B76"/>
    <w:rsid w:val="008A20A4"/>
    <w:rsid w:val="008A3C84"/>
    <w:rsid w:val="008A5D9E"/>
    <w:rsid w:val="008B0CC3"/>
    <w:rsid w:val="008B13D5"/>
    <w:rsid w:val="008B2537"/>
    <w:rsid w:val="008B48A2"/>
    <w:rsid w:val="008B7134"/>
    <w:rsid w:val="008B793F"/>
    <w:rsid w:val="008C08AE"/>
    <w:rsid w:val="008C1BE9"/>
    <w:rsid w:val="008C296C"/>
    <w:rsid w:val="008C37A1"/>
    <w:rsid w:val="008C3EF2"/>
    <w:rsid w:val="008C4AC2"/>
    <w:rsid w:val="008C5E98"/>
    <w:rsid w:val="008C6E91"/>
    <w:rsid w:val="008D2998"/>
    <w:rsid w:val="008D2F88"/>
    <w:rsid w:val="008D38D7"/>
    <w:rsid w:val="008D6216"/>
    <w:rsid w:val="008D6378"/>
    <w:rsid w:val="008E23A7"/>
    <w:rsid w:val="008E4E4B"/>
    <w:rsid w:val="008E7475"/>
    <w:rsid w:val="008F1D3C"/>
    <w:rsid w:val="008F59FB"/>
    <w:rsid w:val="008F750A"/>
    <w:rsid w:val="009010AB"/>
    <w:rsid w:val="00902552"/>
    <w:rsid w:val="00910DBB"/>
    <w:rsid w:val="009111E5"/>
    <w:rsid w:val="0091256E"/>
    <w:rsid w:val="009171E9"/>
    <w:rsid w:val="0091752F"/>
    <w:rsid w:val="00922999"/>
    <w:rsid w:val="00924925"/>
    <w:rsid w:val="009278F2"/>
    <w:rsid w:val="00932CDC"/>
    <w:rsid w:val="00933C7A"/>
    <w:rsid w:val="0094165E"/>
    <w:rsid w:val="00941E30"/>
    <w:rsid w:val="0094592B"/>
    <w:rsid w:val="0094704A"/>
    <w:rsid w:val="009511A5"/>
    <w:rsid w:val="00952583"/>
    <w:rsid w:val="0096085F"/>
    <w:rsid w:val="00962D10"/>
    <w:rsid w:val="00962D39"/>
    <w:rsid w:val="0096431D"/>
    <w:rsid w:val="009665DC"/>
    <w:rsid w:val="009727EE"/>
    <w:rsid w:val="0097506D"/>
    <w:rsid w:val="009761FC"/>
    <w:rsid w:val="00976D6B"/>
    <w:rsid w:val="00982841"/>
    <w:rsid w:val="00990514"/>
    <w:rsid w:val="0099183D"/>
    <w:rsid w:val="009936A7"/>
    <w:rsid w:val="009970D3"/>
    <w:rsid w:val="009A294D"/>
    <w:rsid w:val="009B0864"/>
    <w:rsid w:val="009B0918"/>
    <w:rsid w:val="009B26A6"/>
    <w:rsid w:val="009B5DB0"/>
    <w:rsid w:val="009E57D0"/>
    <w:rsid w:val="009F00AC"/>
    <w:rsid w:val="009F0F2B"/>
    <w:rsid w:val="009F5C9A"/>
    <w:rsid w:val="00A043D7"/>
    <w:rsid w:val="00A04B44"/>
    <w:rsid w:val="00A05A1A"/>
    <w:rsid w:val="00A06973"/>
    <w:rsid w:val="00A1108C"/>
    <w:rsid w:val="00A16100"/>
    <w:rsid w:val="00A168BE"/>
    <w:rsid w:val="00A17971"/>
    <w:rsid w:val="00A21F15"/>
    <w:rsid w:val="00A3481F"/>
    <w:rsid w:val="00A3485B"/>
    <w:rsid w:val="00A35904"/>
    <w:rsid w:val="00A365E4"/>
    <w:rsid w:val="00A40308"/>
    <w:rsid w:val="00A42696"/>
    <w:rsid w:val="00A56229"/>
    <w:rsid w:val="00A61B02"/>
    <w:rsid w:val="00A64198"/>
    <w:rsid w:val="00A762C5"/>
    <w:rsid w:val="00A77372"/>
    <w:rsid w:val="00A777B1"/>
    <w:rsid w:val="00A77A36"/>
    <w:rsid w:val="00A80A57"/>
    <w:rsid w:val="00A8103D"/>
    <w:rsid w:val="00A906E4"/>
    <w:rsid w:val="00A91B1E"/>
    <w:rsid w:val="00A921DC"/>
    <w:rsid w:val="00A94B63"/>
    <w:rsid w:val="00AA072A"/>
    <w:rsid w:val="00AA3773"/>
    <w:rsid w:val="00AA3CC9"/>
    <w:rsid w:val="00AA4444"/>
    <w:rsid w:val="00AA7820"/>
    <w:rsid w:val="00AB706F"/>
    <w:rsid w:val="00AB73C9"/>
    <w:rsid w:val="00AC1502"/>
    <w:rsid w:val="00AC69A2"/>
    <w:rsid w:val="00AD0D50"/>
    <w:rsid w:val="00AD3C48"/>
    <w:rsid w:val="00AD3CF7"/>
    <w:rsid w:val="00AD46F5"/>
    <w:rsid w:val="00AD79B6"/>
    <w:rsid w:val="00AE0A86"/>
    <w:rsid w:val="00AE375B"/>
    <w:rsid w:val="00AE5A4A"/>
    <w:rsid w:val="00AF1858"/>
    <w:rsid w:val="00AF7789"/>
    <w:rsid w:val="00B01AF6"/>
    <w:rsid w:val="00B04156"/>
    <w:rsid w:val="00B05A01"/>
    <w:rsid w:val="00B075F4"/>
    <w:rsid w:val="00B10705"/>
    <w:rsid w:val="00B126D4"/>
    <w:rsid w:val="00B17225"/>
    <w:rsid w:val="00B17C68"/>
    <w:rsid w:val="00B23A19"/>
    <w:rsid w:val="00B25319"/>
    <w:rsid w:val="00B25900"/>
    <w:rsid w:val="00B3153A"/>
    <w:rsid w:val="00B357F1"/>
    <w:rsid w:val="00B36C1B"/>
    <w:rsid w:val="00B46F71"/>
    <w:rsid w:val="00B51612"/>
    <w:rsid w:val="00B54EB2"/>
    <w:rsid w:val="00B5552C"/>
    <w:rsid w:val="00B63953"/>
    <w:rsid w:val="00B63BF7"/>
    <w:rsid w:val="00B67CBE"/>
    <w:rsid w:val="00B717A1"/>
    <w:rsid w:val="00B802C8"/>
    <w:rsid w:val="00B901D6"/>
    <w:rsid w:val="00B90919"/>
    <w:rsid w:val="00B9320B"/>
    <w:rsid w:val="00B94FFE"/>
    <w:rsid w:val="00B964CD"/>
    <w:rsid w:val="00B966ED"/>
    <w:rsid w:val="00B97DAF"/>
    <w:rsid w:val="00BA3920"/>
    <w:rsid w:val="00BB6807"/>
    <w:rsid w:val="00BC1E0D"/>
    <w:rsid w:val="00BC4C03"/>
    <w:rsid w:val="00BC621B"/>
    <w:rsid w:val="00BD2921"/>
    <w:rsid w:val="00BD5D56"/>
    <w:rsid w:val="00BE69D1"/>
    <w:rsid w:val="00BF1C18"/>
    <w:rsid w:val="00BF3E57"/>
    <w:rsid w:val="00C0536F"/>
    <w:rsid w:val="00C121CA"/>
    <w:rsid w:val="00C12E58"/>
    <w:rsid w:val="00C14275"/>
    <w:rsid w:val="00C16FC6"/>
    <w:rsid w:val="00C20206"/>
    <w:rsid w:val="00C219B7"/>
    <w:rsid w:val="00C23C2F"/>
    <w:rsid w:val="00C23ED2"/>
    <w:rsid w:val="00C24F30"/>
    <w:rsid w:val="00C25243"/>
    <w:rsid w:val="00C26169"/>
    <w:rsid w:val="00C26236"/>
    <w:rsid w:val="00C27402"/>
    <w:rsid w:val="00C27ED6"/>
    <w:rsid w:val="00C30706"/>
    <w:rsid w:val="00C32AF6"/>
    <w:rsid w:val="00C36801"/>
    <w:rsid w:val="00C37F7A"/>
    <w:rsid w:val="00C421DB"/>
    <w:rsid w:val="00C43B69"/>
    <w:rsid w:val="00C43BE2"/>
    <w:rsid w:val="00C51280"/>
    <w:rsid w:val="00C5237A"/>
    <w:rsid w:val="00C54AC9"/>
    <w:rsid w:val="00C57B71"/>
    <w:rsid w:val="00C60045"/>
    <w:rsid w:val="00C67944"/>
    <w:rsid w:val="00C70F14"/>
    <w:rsid w:val="00C74252"/>
    <w:rsid w:val="00C747B0"/>
    <w:rsid w:val="00C74EEA"/>
    <w:rsid w:val="00C75392"/>
    <w:rsid w:val="00C8189D"/>
    <w:rsid w:val="00C82684"/>
    <w:rsid w:val="00C87866"/>
    <w:rsid w:val="00C90F78"/>
    <w:rsid w:val="00C94537"/>
    <w:rsid w:val="00CB1995"/>
    <w:rsid w:val="00CB74C9"/>
    <w:rsid w:val="00CD2740"/>
    <w:rsid w:val="00CD5D86"/>
    <w:rsid w:val="00CD7E53"/>
    <w:rsid w:val="00CE2D6B"/>
    <w:rsid w:val="00CE3477"/>
    <w:rsid w:val="00CE4143"/>
    <w:rsid w:val="00CE5955"/>
    <w:rsid w:val="00CF09C9"/>
    <w:rsid w:val="00CF56CE"/>
    <w:rsid w:val="00CF5919"/>
    <w:rsid w:val="00D0033B"/>
    <w:rsid w:val="00D01B04"/>
    <w:rsid w:val="00D07BA3"/>
    <w:rsid w:val="00D10612"/>
    <w:rsid w:val="00D16F30"/>
    <w:rsid w:val="00D1789A"/>
    <w:rsid w:val="00D21BC9"/>
    <w:rsid w:val="00D22760"/>
    <w:rsid w:val="00D23F9A"/>
    <w:rsid w:val="00D25EF7"/>
    <w:rsid w:val="00D26E5F"/>
    <w:rsid w:val="00D27DAC"/>
    <w:rsid w:val="00D30CB8"/>
    <w:rsid w:val="00D31613"/>
    <w:rsid w:val="00D32C99"/>
    <w:rsid w:val="00D44A1B"/>
    <w:rsid w:val="00D50248"/>
    <w:rsid w:val="00D536BF"/>
    <w:rsid w:val="00D5760A"/>
    <w:rsid w:val="00D617EE"/>
    <w:rsid w:val="00D638B7"/>
    <w:rsid w:val="00D63DF2"/>
    <w:rsid w:val="00D658A6"/>
    <w:rsid w:val="00D72C1D"/>
    <w:rsid w:val="00D74AD5"/>
    <w:rsid w:val="00D76083"/>
    <w:rsid w:val="00D76E46"/>
    <w:rsid w:val="00D77153"/>
    <w:rsid w:val="00D77506"/>
    <w:rsid w:val="00D836D3"/>
    <w:rsid w:val="00D836DC"/>
    <w:rsid w:val="00D8419A"/>
    <w:rsid w:val="00D917A5"/>
    <w:rsid w:val="00D938F2"/>
    <w:rsid w:val="00D97606"/>
    <w:rsid w:val="00DA0CCA"/>
    <w:rsid w:val="00DB0E4F"/>
    <w:rsid w:val="00DB4381"/>
    <w:rsid w:val="00DB5CCD"/>
    <w:rsid w:val="00DD488C"/>
    <w:rsid w:val="00DE2EEB"/>
    <w:rsid w:val="00DE489E"/>
    <w:rsid w:val="00DE4C8F"/>
    <w:rsid w:val="00DF6F2C"/>
    <w:rsid w:val="00E01AEA"/>
    <w:rsid w:val="00E044EC"/>
    <w:rsid w:val="00E10886"/>
    <w:rsid w:val="00E12EF5"/>
    <w:rsid w:val="00E23ECE"/>
    <w:rsid w:val="00E24749"/>
    <w:rsid w:val="00E277BA"/>
    <w:rsid w:val="00E34E60"/>
    <w:rsid w:val="00E40023"/>
    <w:rsid w:val="00E4551B"/>
    <w:rsid w:val="00E50121"/>
    <w:rsid w:val="00E53E2C"/>
    <w:rsid w:val="00E54CEF"/>
    <w:rsid w:val="00E56327"/>
    <w:rsid w:val="00E567AA"/>
    <w:rsid w:val="00E573EA"/>
    <w:rsid w:val="00E60849"/>
    <w:rsid w:val="00E63655"/>
    <w:rsid w:val="00E658F5"/>
    <w:rsid w:val="00E66985"/>
    <w:rsid w:val="00E73D74"/>
    <w:rsid w:val="00E7580A"/>
    <w:rsid w:val="00E8174C"/>
    <w:rsid w:val="00E849EE"/>
    <w:rsid w:val="00E85BAE"/>
    <w:rsid w:val="00E86CE1"/>
    <w:rsid w:val="00E905AF"/>
    <w:rsid w:val="00E913DD"/>
    <w:rsid w:val="00E92439"/>
    <w:rsid w:val="00E94B04"/>
    <w:rsid w:val="00E96686"/>
    <w:rsid w:val="00E97B84"/>
    <w:rsid w:val="00E97BBA"/>
    <w:rsid w:val="00EA46FE"/>
    <w:rsid w:val="00EA51B8"/>
    <w:rsid w:val="00EA76AC"/>
    <w:rsid w:val="00EB19B9"/>
    <w:rsid w:val="00EB37C7"/>
    <w:rsid w:val="00EC1AF2"/>
    <w:rsid w:val="00EC1EDA"/>
    <w:rsid w:val="00ED2F2C"/>
    <w:rsid w:val="00EE3ABE"/>
    <w:rsid w:val="00EE3C86"/>
    <w:rsid w:val="00EE627B"/>
    <w:rsid w:val="00EF4FCD"/>
    <w:rsid w:val="00F0404A"/>
    <w:rsid w:val="00F0428C"/>
    <w:rsid w:val="00F04798"/>
    <w:rsid w:val="00F07A69"/>
    <w:rsid w:val="00F108CA"/>
    <w:rsid w:val="00F10BA1"/>
    <w:rsid w:val="00F1255C"/>
    <w:rsid w:val="00F12744"/>
    <w:rsid w:val="00F1398B"/>
    <w:rsid w:val="00F13FC7"/>
    <w:rsid w:val="00F15A72"/>
    <w:rsid w:val="00F24FC0"/>
    <w:rsid w:val="00F31058"/>
    <w:rsid w:val="00F326EC"/>
    <w:rsid w:val="00F35270"/>
    <w:rsid w:val="00F50908"/>
    <w:rsid w:val="00F55C8C"/>
    <w:rsid w:val="00F55E0C"/>
    <w:rsid w:val="00F65EBC"/>
    <w:rsid w:val="00F6664C"/>
    <w:rsid w:val="00F70005"/>
    <w:rsid w:val="00F744D0"/>
    <w:rsid w:val="00F812CB"/>
    <w:rsid w:val="00F817FA"/>
    <w:rsid w:val="00F849DC"/>
    <w:rsid w:val="00F86871"/>
    <w:rsid w:val="00F873BD"/>
    <w:rsid w:val="00F87A79"/>
    <w:rsid w:val="00F87D85"/>
    <w:rsid w:val="00F909CE"/>
    <w:rsid w:val="00F91FED"/>
    <w:rsid w:val="00F96FC2"/>
    <w:rsid w:val="00FA0073"/>
    <w:rsid w:val="00FA10E2"/>
    <w:rsid w:val="00FA4488"/>
    <w:rsid w:val="00FA6633"/>
    <w:rsid w:val="00FA7164"/>
    <w:rsid w:val="00FA7520"/>
    <w:rsid w:val="00FB01FA"/>
    <w:rsid w:val="00FB0A4F"/>
    <w:rsid w:val="00FB28DE"/>
    <w:rsid w:val="00FB55EC"/>
    <w:rsid w:val="00FB7A55"/>
    <w:rsid w:val="00FC08A9"/>
    <w:rsid w:val="00FC5D52"/>
    <w:rsid w:val="00FC631D"/>
    <w:rsid w:val="00FC7E07"/>
    <w:rsid w:val="00FD582B"/>
    <w:rsid w:val="00FD7995"/>
    <w:rsid w:val="00FE6428"/>
    <w:rsid w:val="00FE6468"/>
    <w:rsid w:val="00FF1678"/>
    <w:rsid w:val="00FF1B06"/>
    <w:rsid w:val="00FF249C"/>
    <w:rsid w:val="00FF3FD0"/>
    <w:rsid w:val="00FF7695"/>
    <w:rsid w:val="00FF7710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2276BA2B"/>
  <w15:docId w15:val="{89E6A76F-596A-4119-B973-79953CCA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53F"/>
    <w:pPr>
      <w:ind w:left="0"/>
      <w:jc w:val="both"/>
    </w:pPr>
    <w:rPr>
      <w:rFonts w:ascii="Garamond" w:hAnsi="Garamond"/>
      <w:sz w:val="24"/>
    </w:rPr>
  </w:style>
  <w:style w:type="paragraph" w:styleId="Ttulo1">
    <w:name w:val="heading 1"/>
    <w:basedOn w:val="Titulo2"/>
    <w:next w:val="Normal"/>
    <w:link w:val="Ttulo1Car"/>
    <w:uiPriority w:val="9"/>
    <w:qFormat/>
    <w:rsid w:val="00E73D74"/>
    <w:pPr>
      <w:numPr>
        <w:ilvl w:val="0"/>
      </w:numPr>
      <w:outlineLvl w:val="0"/>
    </w:p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3C7124"/>
    <w:pPr>
      <w:numPr>
        <w:ilvl w:val="1"/>
        <w:numId w:val="4"/>
      </w:numPr>
      <w:spacing w:before="400"/>
      <w:ind w:left="578" w:hanging="578"/>
      <w:outlineLvl w:val="1"/>
    </w:pPr>
    <w:rPr>
      <w:rFonts w:cs="Arial"/>
      <w:b/>
      <w:szCs w:val="24"/>
    </w:rPr>
  </w:style>
  <w:style w:type="paragraph" w:styleId="Ttulo3">
    <w:name w:val="heading 3"/>
    <w:basedOn w:val="Prrafodelista"/>
    <w:next w:val="Normal"/>
    <w:link w:val="Ttulo3Car"/>
    <w:autoRedefine/>
    <w:uiPriority w:val="9"/>
    <w:unhideWhenUsed/>
    <w:qFormat/>
    <w:rsid w:val="003C7124"/>
    <w:pPr>
      <w:numPr>
        <w:ilvl w:val="2"/>
        <w:numId w:val="4"/>
      </w:numPr>
      <w:spacing w:before="200"/>
      <w:outlineLvl w:val="2"/>
    </w:pPr>
    <w:rPr>
      <w:rFonts w:cs="Arial"/>
      <w:szCs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3D74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3D74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3D74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3D74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3D74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3D74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3D74"/>
    <w:rPr>
      <w:rFonts w:ascii="Garamond" w:hAnsi="Garamond" w:cs="Arial"/>
      <w:b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C7124"/>
    <w:rPr>
      <w:rFonts w:ascii="Garamond" w:hAnsi="Garamond" w:cs="Arial"/>
      <w:b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8C5E98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2D63ED"/>
    <w:rPr>
      <w:rFonts w:ascii="Garamond" w:hAnsi="Garamond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3C7124"/>
    <w:rPr>
      <w:rFonts w:ascii="Garamond" w:hAnsi="Garamond" w:cs="Arial"/>
      <w:sz w:val="24"/>
      <w:szCs w:val="24"/>
      <w:u w:val="single"/>
    </w:rPr>
  </w:style>
  <w:style w:type="paragraph" w:styleId="Encabezado">
    <w:name w:val="header"/>
    <w:basedOn w:val="Normal"/>
    <w:link w:val="EncabezadoCar"/>
    <w:unhideWhenUsed/>
    <w:rsid w:val="0040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8E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0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8E7"/>
    <w:rPr>
      <w:lang w:val="ca-ES"/>
    </w:rPr>
  </w:style>
  <w:style w:type="paragraph" w:customStyle="1" w:styleId="Titulo2">
    <w:name w:val="Titulo 2"/>
    <w:basedOn w:val="Ttulo2"/>
    <w:link w:val="Titulo2Car"/>
    <w:autoRedefine/>
    <w:qFormat/>
    <w:rsid w:val="00E73D74"/>
    <w:rPr>
      <w:lang w:val="es-ES_tradnl"/>
    </w:rPr>
  </w:style>
  <w:style w:type="character" w:customStyle="1" w:styleId="Titulo2Car">
    <w:name w:val="Titulo 2 Car"/>
    <w:basedOn w:val="Fuentedeprrafopredeter"/>
    <w:link w:val="Titulo2"/>
    <w:rsid w:val="00E73D74"/>
    <w:rPr>
      <w:rFonts w:ascii="Garamond" w:hAnsi="Garamond" w:cs="Arial"/>
      <w:b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2A5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7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S">
    <w:name w:val="TABLAS"/>
    <w:basedOn w:val="Normal"/>
    <w:link w:val="TABLASCar"/>
    <w:qFormat/>
    <w:rsid w:val="003077D5"/>
    <w:pPr>
      <w:spacing w:after="0" w:line="240" w:lineRule="auto"/>
    </w:pPr>
    <w:rPr>
      <w:rFonts w:eastAsia="Times New Roman" w:cs="Times New Roman"/>
      <w:color w:val="000000"/>
      <w:lang w:eastAsia="es-ES"/>
    </w:rPr>
  </w:style>
  <w:style w:type="character" w:customStyle="1" w:styleId="TABLASCar">
    <w:name w:val="TABLAS Car"/>
    <w:basedOn w:val="Fuentedeprrafopredeter"/>
    <w:link w:val="TABLAS"/>
    <w:rsid w:val="003077D5"/>
    <w:rPr>
      <w:rFonts w:ascii="Garamond" w:eastAsia="Times New Roman" w:hAnsi="Garamond" w:cs="Times New Roman"/>
      <w:color w:val="000000"/>
      <w:lang w:eastAsia="es-ES"/>
    </w:rPr>
  </w:style>
  <w:style w:type="paragraph" w:styleId="Textodebloque">
    <w:name w:val="Block Text"/>
    <w:basedOn w:val="Normal"/>
    <w:semiHidden/>
    <w:rsid w:val="004F2680"/>
    <w:pPr>
      <w:spacing w:after="0" w:line="240" w:lineRule="auto"/>
      <w:ind w:left="708" w:right="418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Guiones">
    <w:name w:val="Guiones"/>
    <w:basedOn w:val="Prrafodelista"/>
    <w:link w:val="GuionesCar"/>
    <w:autoRedefine/>
    <w:qFormat/>
    <w:rsid w:val="002D63ED"/>
    <w:pPr>
      <w:numPr>
        <w:numId w:val="1"/>
      </w:numPr>
    </w:pPr>
  </w:style>
  <w:style w:type="character" w:customStyle="1" w:styleId="GuionesCar">
    <w:name w:val="Guiones Car"/>
    <w:basedOn w:val="PrrafodelistaCar"/>
    <w:link w:val="Guiones"/>
    <w:rsid w:val="002D63ED"/>
    <w:rPr>
      <w:rFonts w:ascii="Garamond" w:hAnsi="Garamond"/>
      <w:sz w:val="24"/>
    </w:rPr>
  </w:style>
  <w:style w:type="paragraph" w:styleId="NormalWeb">
    <w:name w:val="Normal (Web)"/>
    <w:basedOn w:val="Normal"/>
    <w:uiPriority w:val="99"/>
    <w:unhideWhenUsed/>
    <w:rsid w:val="006C5C12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3D7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3D74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3D7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3D7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3D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3D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decuadrcula2">
    <w:name w:val="Grid Table 2"/>
    <w:basedOn w:val="Tablanormal"/>
    <w:uiPriority w:val="47"/>
    <w:rsid w:val="00C37F7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2">
    <w:name w:val="Plain Table 2"/>
    <w:basedOn w:val="Tablanormal"/>
    <w:uiPriority w:val="42"/>
    <w:rsid w:val="009470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lista1clara-nfasis1">
    <w:name w:val="List Table 1 Light Accent 1"/>
    <w:basedOn w:val="Tablanormal"/>
    <w:uiPriority w:val="46"/>
    <w:rsid w:val="009470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">
    <w:name w:val="List Table 1 Light"/>
    <w:basedOn w:val="Tablanormal"/>
    <w:uiPriority w:val="46"/>
    <w:rsid w:val="009470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F13F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755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.NOUSESPAIS\Desktop\INCOACION%20DE%20EXP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275A7-FB58-453A-B0F1-3A29D5A5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INCOACION DE EXPTE</Template>
  <TotalTime>103</TotalTime>
  <Pages>2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Soledad Expósito</dc:creator>
  <cp:lastModifiedBy>Sol</cp:lastModifiedBy>
  <cp:revision>18</cp:revision>
  <cp:lastPrinted>2025-10-10T09:53:00Z</cp:lastPrinted>
  <dcterms:created xsi:type="dcterms:W3CDTF">2024-12-12T08:34:00Z</dcterms:created>
  <dcterms:modified xsi:type="dcterms:W3CDTF">2025-10-10T09:53:00Z</dcterms:modified>
</cp:coreProperties>
</file>