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CCC2" w14:textId="7488E8FF" w:rsidR="003E4036" w:rsidRPr="00C06490" w:rsidRDefault="00922999" w:rsidP="007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szCs w:val="24"/>
          <w:lang w:val="ca-ES"/>
        </w:rPr>
      </w:pPr>
      <w:r w:rsidRPr="00C06490">
        <w:rPr>
          <w:rFonts w:cs="Arial"/>
          <w:b/>
          <w:szCs w:val="24"/>
          <w:lang w:val="ca-ES"/>
        </w:rPr>
        <w:t>ANNEX VI SUBCONTRACTACIÓ</w:t>
      </w:r>
    </w:p>
    <w:p w14:paraId="1E6B5B35" w14:textId="77777777" w:rsidR="00051B68" w:rsidRPr="00C06490" w:rsidRDefault="00051B68" w:rsidP="00922999">
      <w:pPr>
        <w:rPr>
          <w:b/>
          <w:bCs/>
          <w:i/>
          <w:iCs/>
          <w:sz w:val="22"/>
          <w:u w:val="single"/>
          <w:lang w:val="ca-ES"/>
        </w:rPr>
      </w:pPr>
    </w:p>
    <w:p w14:paraId="768D64D2" w14:textId="20F94385" w:rsidR="00D638B7" w:rsidRPr="00C06490" w:rsidRDefault="00D638B7" w:rsidP="00922999">
      <w:pPr>
        <w:rPr>
          <w:b/>
          <w:bCs/>
          <w:i/>
          <w:iCs/>
          <w:sz w:val="22"/>
          <w:u w:val="single"/>
          <w:lang w:val="ca-ES"/>
        </w:rPr>
      </w:pPr>
      <w:r w:rsidRPr="00C06490">
        <w:rPr>
          <w:b/>
          <w:bCs/>
          <w:i/>
          <w:iCs/>
          <w:sz w:val="22"/>
          <w:u w:val="single"/>
          <w:lang w:val="ca-ES"/>
        </w:rPr>
        <w:t>DECLARACI</w:t>
      </w:r>
      <w:r w:rsidR="00C06490">
        <w:rPr>
          <w:b/>
          <w:bCs/>
          <w:i/>
          <w:iCs/>
          <w:sz w:val="22"/>
          <w:u w:val="single"/>
          <w:lang w:val="ca-ES"/>
        </w:rPr>
        <w:t>Ó</w:t>
      </w:r>
      <w:r w:rsidRPr="00C06490">
        <w:rPr>
          <w:b/>
          <w:bCs/>
          <w:i/>
          <w:iCs/>
          <w:sz w:val="22"/>
          <w:u w:val="single"/>
          <w:lang w:val="ca-ES"/>
        </w:rPr>
        <w:t xml:space="preserve"> DEL LICITADOR ASPIRANT A SER ADJUDICATARI DEL CONTRACTE</w:t>
      </w:r>
    </w:p>
    <w:p w14:paraId="0E8A9B4E" w14:textId="3010F08B" w:rsidR="00051B68" w:rsidRPr="00C06490" w:rsidRDefault="00922999" w:rsidP="00922999">
      <w:pPr>
        <w:rPr>
          <w:lang w:val="ca-ES"/>
        </w:rPr>
      </w:pPr>
      <w:r w:rsidRPr="00C06490">
        <w:rPr>
          <w:lang w:val="ca-ES"/>
        </w:rPr>
        <w:t>D. __________________________________, major d'edat, DNI núm. _____________, en plena possessió de la seua capacitat jurídica i d'obrar, en nom propi o en representació de __</w:t>
      </w:r>
      <w:r w:rsidR="00D638B7" w:rsidRPr="00C06490">
        <w:rPr>
          <w:lang w:val="ca-ES"/>
        </w:rPr>
        <w:t>________</w:t>
      </w:r>
      <w:r w:rsidRPr="00C06490">
        <w:rPr>
          <w:lang w:val="ca-ES"/>
        </w:rPr>
        <w:t xml:space="preserve">__________, C.I.F. ______________, </w:t>
      </w:r>
    </w:p>
    <w:p w14:paraId="67F82206" w14:textId="6C35433E" w:rsidR="00E66985" w:rsidRPr="00C06490" w:rsidRDefault="00051B68" w:rsidP="00922999">
      <w:pPr>
        <w:rPr>
          <w:lang w:val="ca-ES"/>
        </w:rPr>
      </w:pPr>
      <w:r w:rsidRPr="00C06490">
        <w:rPr>
          <w:b/>
          <w:bCs/>
          <w:i/>
          <w:iCs/>
          <w:lang w:val="ca-ES"/>
        </w:rPr>
        <w:t>DECLARE RESPONSABLE I FORMALMENT</w:t>
      </w:r>
      <w:r w:rsidRPr="00C06490">
        <w:rPr>
          <w:lang w:val="ca-ES"/>
        </w:rPr>
        <w:t xml:space="preserve">, </w:t>
      </w:r>
      <w:r w:rsidR="00922999" w:rsidRPr="00C06490">
        <w:rPr>
          <w:lang w:val="ca-ES"/>
        </w:rPr>
        <w:t>en cas de resultar adjudicatari del contracte, amb número d'expedient 05.60/32</w:t>
      </w:r>
      <w:r w:rsidR="00E24749" w:rsidRPr="00C06490">
        <w:rPr>
          <w:lang w:val="ca-ES"/>
        </w:rPr>
        <w:t>91</w:t>
      </w:r>
      <w:r w:rsidR="00922999" w:rsidRPr="00C06490">
        <w:rPr>
          <w:lang w:val="ca-ES"/>
        </w:rPr>
        <w:t>.01/01/01/2</w:t>
      </w:r>
      <w:r w:rsidR="00E24749" w:rsidRPr="00C06490">
        <w:rPr>
          <w:lang w:val="ca-ES"/>
        </w:rPr>
        <w:t>5</w:t>
      </w:r>
      <w:r w:rsidR="00922999" w:rsidRPr="00C06490">
        <w:rPr>
          <w:lang w:val="ca-ES"/>
        </w:rPr>
        <w:t xml:space="preserve">, i l'objecte del qual és la </w:t>
      </w:r>
      <w:r w:rsidR="00922999" w:rsidRPr="00C06490">
        <w:rPr>
          <w:b/>
          <w:bCs/>
          <w:lang w:val="ca-ES"/>
        </w:rPr>
        <w:t>“CONTRACTACIÓ DE LA PRESTACIÓ DEL SERVICI DE PODA</w:t>
      </w:r>
      <w:r w:rsidR="00E66985" w:rsidRPr="00C06490">
        <w:rPr>
          <w:b/>
          <w:bCs/>
          <w:lang w:val="ca-ES"/>
        </w:rPr>
        <w:t xml:space="preserve"> </w:t>
      </w:r>
      <w:r w:rsidR="00922999" w:rsidRPr="00C06490">
        <w:rPr>
          <w:b/>
          <w:bCs/>
          <w:lang w:val="ca-ES"/>
        </w:rPr>
        <w:t xml:space="preserve"> EN SÒL URBÀ DE TORRENT (VALÈNCIA)”,</w:t>
      </w:r>
      <w:r w:rsidR="00922999" w:rsidRPr="00C06490">
        <w:rPr>
          <w:lang w:val="ca-ES"/>
        </w:rPr>
        <w:t xml:space="preserve"> que en l'execució del contracte </w:t>
      </w:r>
      <w:r w:rsidR="00E66985" w:rsidRPr="00C06490">
        <w:rPr>
          <w:lang w:val="ca-ES"/>
        </w:rPr>
        <w:t xml:space="preserve">de l'expedient de referència, </w:t>
      </w:r>
      <w:r w:rsidR="00922999" w:rsidRPr="00C06490">
        <w:rPr>
          <w:lang w:val="ca-ES"/>
        </w:rPr>
        <w:t>participarà</w:t>
      </w:r>
      <w:r w:rsidR="002E768A" w:rsidRPr="00C06490">
        <w:rPr>
          <w:lang w:val="ca-ES"/>
        </w:rPr>
        <w:t>/</w:t>
      </w:r>
      <w:proofErr w:type="spellStart"/>
      <w:r w:rsidR="00C06490">
        <w:rPr>
          <w:lang w:val="ca-ES"/>
        </w:rPr>
        <w:t>a</w:t>
      </w:r>
      <w:r w:rsidR="00922999" w:rsidRPr="00C06490">
        <w:rPr>
          <w:lang w:val="ca-ES"/>
        </w:rPr>
        <w:t>n</w:t>
      </w:r>
      <w:proofErr w:type="spellEnd"/>
      <w:r w:rsidR="00922999" w:rsidRPr="00C06490">
        <w:rPr>
          <w:lang w:val="ca-ES"/>
        </w:rPr>
        <w:t xml:space="preserve"> en qualitat de subcontractistes, la</w:t>
      </w:r>
      <w:r w:rsidR="00E66985" w:rsidRPr="00C06490">
        <w:rPr>
          <w:lang w:val="ca-ES"/>
        </w:rPr>
        <w:t>/</w:t>
      </w:r>
      <w:r w:rsidR="00C06490">
        <w:rPr>
          <w:lang w:val="ca-ES"/>
        </w:rPr>
        <w:t>le</w:t>
      </w:r>
      <w:r w:rsidR="00922999" w:rsidRPr="00C06490">
        <w:rPr>
          <w:lang w:val="ca-ES"/>
        </w:rPr>
        <w:t>s següent</w:t>
      </w:r>
      <w:r w:rsidR="00E66985" w:rsidRPr="00C06490">
        <w:rPr>
          <w:lang w:val="ca-ES"/>
        </w:rPr>
        <w:t>/</w:t>
      </w:r>
      <w:r w:rsidR="00922999" w:rsidRPr="00C06490">
        <w:rPr>
          <w:lang w:val="ca-ES"/>
        </w:rPr>
        <w:t>s empresa</w:t>
      </w:r>
      <w:r w:rsidR="00E66985" w:rsidRPr="00C06490">
        <w:rPr>
          <w:lang w:val="ca-ES"/>
        </w:rPr>
        <w:t>/</w:t>
      </w:r>
      <w:r w:rsidR="00C06490">
        <w:rPr>
          <w:lang w:val="ca-ES"/>
        </w:rPr>
        <w:t>e</w:t>
      </w:r>
      <w:r w:rsidR="00922999" w:rsidRPr="00C06490">
        <w:rPr>
          <w:lang w:val="ca-ES"/>
        </w:rPr>
        <w:t>s</w:t>
      </w:r>
      <w:r w:rsidR="002E768A" w:rsidRPr="00C06490">
        <w:rPr>
          <w:lang w:val="ca-ES"/>
        </w:rPr>
        <w:t xml:space="preserve"> segons el següent detall:</w:t>
      </w:r>
    </w:p>
    <w:p w14:paraId="344F01B3" w14:textId="539C6EF8" w:rsidR="004D1022" w:rsidRPr="00C06490" w:rsidRDefault="002E768A" w:rsidP="002E768A">
      <w:pPr>
        <w:rPr>
          <w:b/>
          <w:bCs/>
          <w:u w:val="single"/>
          <w:lang w:val="ca-ES"/>
        </w:rPr>
      </w:pPr>
      <w:r w:rsidRPr="00C06490">
        <w:rPr>
          <w:b/>
          <w:bCs/>
          <w:u w:val="single"/>
          <w:lang w:val="ca-ES"/>
        </w:rPr>
        <w:t>DADES DE LA SUBCONTRA</w:t>
      </w:r>
      <w:r w:rsidR="00C06490">
        <w:rPr>
          <w:b/>
          <w:bCs/>
          <w:u w:val="single"/>
          <w:lang w:val="ca-ES"/>
        </w:rPr>
        <w:t>C</w:t>
      </w:r>
      <w:r w:rsidRPr="00C06490">
        <w:rPr>
          <w:b/>
          <w:bCs/>
          <w:u w:val="single"/>
          <w:lang w:val="ca-ES"/>
        </w:rPr>
        <w:t>TACI</w:t>
      </w:r>
      <w:r w:rsidR="00C06490">
        <w:rPr>
          <w:b/>
          <w:bCs/>
          <w:u w:val="single"/>
          <w:lang w:val="ca-ES"/>
        </w:rPr>
        <w:t xml:space="preserve">Ó </w:t>
      </w:r>
      <w:r w:rsidRPr="00C06490">
        <w:rPr>
          <w:b/>
          <w:bCs/>
          <w:u w:val="single"/>
          <w:lang w:val="ca-ES"/>
        </w:rPr>
        <w:t>I DEL SUBCONTRACTISTA:</w:t>
      </w:r>
      <w:r w:rsidR="004D1022" w:rsidRPr="00C06490">
        <w:rPr>
          <w:b/>
          <w:bCs/>
          <w:u w:val="single"/>
          <w:lang w:val="ca-ES"/>
        </w:rPr>
        <w:t xml:space="preserve"> </w:t>
      </w:r>
    </w:p>
    <w:p w14:paraId="15B4A6CA" w14:textId="13D49307" w:rsidR="002E768A" w:rsidRPr="00C06490" w:rsidRDefault="004D1022" w:rsidP="002E768A">
      <w:pPr>
        <w:rPr>
          <w:b/>
          <w:bCs/>
          <w:i/>
          <w:iCs/>
          <w:sz w:val="22"/>
          <w:lang w:val="ca-ES"/>
        </w:rPr>
      </w:pPr>
      <w:r w:rsidRPr="00C06490">
        <w:rPr>
          <w:b/>
          <w:bCs/>
          <w:i/>
          <w:iCs/>
          <w:sz w:val="22"/>
          <w:lang w:val="ca-ES"/>
        </w:rPr>
        <w:t xml:space="preserve">(*1) </w:t>
      </w:r>
      <w:r w:rsidR="002E768A" w:rsidRPr="00C06490">
        <w:rPr>
          <w:b/>
          <w:bCs/>
          <w:i/>
          <w:iCs/>
          <w:sz w:val="22"/>
          <w:lang w:val="ca-ES"/>
        </w:rPr>
        <w:t>Si foren varis emplenar una taula per cada un d'ells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1"/>
        <w:gridCol w:w="4524"/>
        <w:gridCol w:w="2403"/>
      </w:tblGrid>
      <w:tr w:rsidR="002E768A" w:rsidRPr="00C06490" w14:paraId="61098353" w14:textId="6017522B" w:rsidTr="002A3FE9">
        <w:tc>
          <w:tcPr>
            <w:tcW w:w="2701" w:type="dxa"/>
          </w:tcPr>
          <w:p w14:paraId="0E125B72" w14:textId="4E8D757E" w:rsidR="002E768A" w:rsidRPr="00C06490" w:rsidRDefault="002E768A" w:rsidP="002E768A">
            <w:pPr>
              <w:rPr>
                <w:b/>
                <w:bCs/>
                <w:lang w:val="ca-ES"/>
              </w:rPr>
            </w:pPr>
            <w:r w:rsidRPr="00C06490">
              <w:rPr>
                <w:b/>
                <w:bCs/>
                <w:lang w:val="ca-ES"/>
              </w:rPr>
              <w:t>SUBCONTRA</w:t>
            </w:r>
            <w:r w:rsidR="00C06490">
              <w:rPr>
                <w:b/>
                <w:bCs/>
                <w:lang w:val="ca-ES"/>
              </w:rPr>
              <w:t>C</w:t>
            </w:r>
            <w:r w:rsidRPr="00C06490">
              <w:rPr>
                <w:b/>
                <w:bCs/>
                <w:lang w:val="ca-ES"/>
              </w:rPr>
              <w:t>TACI</w:t>
            </w:r>
            <w:r w:rsidR="00C06490">
              <w:rPr>
                <w:b/>
                <w:bCs/>
                <w:lang w:val="ca-ES"/>
              </w:rPr>
              <w:t>Ó</w:t>
            </w:r>
          </w:p>
        </w:tc>
        <w:tc>
          <w:tcPr>
            <w:tcW w:w="4524" w:type="dxa"/>
          </w:tcPr>
          <w:p w14:paraId="714AE393" w14:textId="4ECCFF91" w:rsidR="002E768A" w:rsidRPr="00C06490" w:rsidRDefault="002E768A" w:rsidP="00051B68">
            <w:pPr>
              <w:rPr>
                <w:lang w:val="ca-ES"/>
              </w:rPr>
            </w:pPr>
            <w:r w:rsidRPr="00C06490">
              <w:rPr>
                <w:lang w:val="ca-ES"/>
              </w:rPr>
              <w:t xml:space="preserve">Persona física/jurídica: Nom: </w:t>
            </w:r>
          </w:p>
        </w:tc>
        <w:tc>
          <w:tcPr>
            <w:tcW w:w="2403" w:type="dxa"/>
          </w:tcPr>
          <w:p w14:paraId="79B82E8F" w14:textId="77777777" w:rsidR="002E768A" w:rsidRPr="00C06490" w:rsidRDefault="002E768A" w:rsidP="002E768A">
            <w:pPr>
              <w:rPr>
                <w:lang w:val="ca-ES"/>
              </w:rPr>
            </w:pPr>
          </w:p>
        </w:tc>
      </w:tr>
      <w:tr w:rsidR="002E768A" w:rsidRPr="00C06490" w14:paraId="705B5D2E" w14:textId="29DF1637" w:rsidTr="002A3FE9">
        <w:tc>
          <w:tcPr>
            <w:tcW w:w="2701" w:type="dxa"/>
          </w:tcPr>
          <w:p w14:paraId="44FFE9FC" w14:textId="0612F10E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Dades de contacte</w:t>
            </w:r>
          </w:p>
        </w:tc>
        <w:tc>
          <w:tcPr>
            <w:tcW w:w="4524" w:type="dxa"/>
          </w:tcPr>
          <w:p w14:paraId="122325B9" w14:textId="77777777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Tel.</w:t>
            </w:r>
          </w:p>
          <w:p w14:paraId="61610ECB" w14:textId="6B501F6F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 xml:space="preserve">Correu </w:t>
            </w:r>
            <w:r w:rsidR="00C06490" w:rsidRPr="00C06490">
              <w:rPr>
                <w:lang w:val="ca-ES"/>
              </w:rPr>
              <w:t>electr</w:t>
            </w:r>
            <w:r w:rsidR="00C06490">
              <w:rPr>
                <w:lang w:val="ca-ES"/>
              </w:rPr>
              <w:t>ò</w:t>
            </w:r>
            <w:r w:rsidR="00C06490" w:rsidRPr="00C06490">
              <w:rPr>
                <w:lang w:val="ca-ES"/>
              </w:rPr>
              <w:t>nic</w:t>
            </w:r>
            <w:r w:rsidRPr="00C06490">
              <w:rPr>
                <w:lang w:val="ca-ES"/>
              </w:rPr>
              <w:t>.</w:t>
            </w:r>
          </w:p>
          <w:p w14:paraId="28C0326E" w14:textId="289F78A7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Altres:</w:t>
            </w:r>
          </w:p>
        </w:tc>
        <w:tc>
          <w:tcPr>
            <w:tcW w:w="2403" w:type="dxa"/>
          </w:tcPr>
          <w:p w14:paraId="6E6415F8" w14:textId="77777777" w:rsidR="002E768A" w:rsidRPr="00C06490" w:rsidRDefault="002E768A" w:rsidP="002E768A">
            <w:pPr>
              <w:rPr>
                <w:lang w:val="ca-ES"/>
              </w:rPr>
            </w:pPr>
          </w:p>
        </w:tc>
      </w:tr>
      <w:tr w:rsidR="002E768A" w:rsidRPr="00C06490" w14:paraId="020D2501" w14:textId="10ABAAB5" w:rsidTr="002A3FE9">
        <w:tc>
          <w:tcPr>
            <w:tcW w:w="2701" w:type="dxa"/>
          </w:tcPr>
          <w:p w14:paraId="7C12A8E4" w14:textId="7BD2E214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Representant/s legal/s</w:t>
            </w:r>
          </w:p>
        </w:tc>
        <w:tc>
          <w:tcPr>
            <w:tcW w:w="4524" w:type="dxa"/>
          </w:tcPr>
          <w:p w14:paraId="01D405A3" w14:textId="77777777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Nom:</w:t>
            </w:r>
          </w:p>
          <w:p w14:paraId="72E62457" w14:textId="11603647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 xml:space="preserve">En qualitat de: </w:t>
            </w:r>
          </w:p>
        </w:tc>
        <w:tc>
          <w:tcPr>
            <w:tcW w:w="2403" w:type="dxa"/>
          </w:tcPr>
          <w:p w14:paraId="24C08C8A" w14:textId="77777777" w:rsidR="002E768A" w:rsidRPr="00C06490" w:rsidRDefault="002E768A" w:rsidP="002E768A">
            <w:pPr>
              <w:rPr>
                <w:lang w:val="ca-ES"/>
              </w:rPr>
            </w:pPr>
          </w:p>
        </w:tc>
      </w:tr>
      <w:tr w:rsidR="002E768A" w:rsidRPr="00C06490" w14:paraId="103A1D01" w14:textId="09DC591C" w:rsidTr="002A3FE9">
        <w:tc>
          <w:tcPr>
            <w:tcW w:w="2701" w:type="dxa"/>
          </w:tcPr>
          <w:p w14:paraId="4D515388" w14:textId="184F67C9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Part de la prestació que es pretén contractar</w:t>
            </w:r>
          </w:p>
        </w:tc>
        <w:tc>
          <w:tcPr>
            <w:tcW w:w="4524" w:type="dxa"/>
          </w:tcPr>
          <w:p w14:paraId="3D4B8C33" w14:textId="4488CA7D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Descripció:</w:t>
            </w:r>
          </w:p>
          <w:p w14:paraId="43FE5CC7" w14:textId="5557D5BC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Percentatge sobre el contracte Podes</w:t>
            </w:r>
            <w:r w:rsidR="005E6728" w:rsidRPr="00C06490">
              <w:rPr>
                <w:lang w:val="ca-ES"/>
              </w:rPr>
              <w:t xml:space="preserve"> </w:t>
            </w:r>
            <w:r w:rsidRPr="00C06490">
              <w:rPr>
                <w:lang w:val="ca-ES"/>
              </w:rPr>
              <w:t>2025: %:</w:t>
            </w:r>
            <w:r w:rsidR="00DE489E" w:rsidRPr="00C06490">
              <w:rPr>
                <w:lang w:val="ca-ES"/>
              </w:rPr>
              <w:t xml:space="preserve"> SOBRE EL TOTAL DEL CONTRACTE</w:t>
            </w:r>
          </w:p>
        </w:tc>
        <w:tc>
          <w:tcPr>
            <w:tcW w:w="2403" w:type="dxa"/>
          </w:tcPr>
          <w:p w14:paraId="65534BE1" w14:textId="77777777" w:rsidR="002E768A" w:rsidRPr="00C06490" w:rsidRDefault="002E768A" w:rsidP="002E768A">
            <w:pPr>
              <w:rPr>
                <w:lang w:val="ca-ES"/>
              </w:rPr>
            </w:pPr>
          </w:p>
        </w:tc>
      </w:tr>
      <w:tr w:rsidR="002E768A" w:rsidRPr="00C06490" w14:paraId="5709CD9B" w14:textId="4792E63B" w:rsidTr="002A3FE9">
        <w:tc>
          <w:tcPr>
            <w:tcW w:w="2701" w:type="dxa"/>
          </w:tcPr>
          <w:p w14:paraId="338E5F71" w14:textId="25451A99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Import aprox. ANUAL</w:t>
            </w:r>
          </w:p>
        </w:tc>
        <w:tc>
          <w:tcPr>
            <w:tcW w:w="4524" w:type="dxa"/>
          </w:tcPr>
          <w:p w14:paraId="55410019" w14:textId="77777777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Import sense IVA</w:t>
            </w:r>
          </w:p>
          <w:p w14:paraId="38603AD3" w14:textId="643803BD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IVA (estimat)</w:t>
            </w:r>
          </w:p>
          <w:p w14:paraId="77F04166" w14:textId="3E4DAA3D" w:rsidR="002E768A" w:rsidRPr="00C06490" w:rsidRDefault="002E768A" w:rsidP="00051B68">
            <w:pPr>
              <w:rPr>
                <w:lang w:val="ca-ES"/>
              </w:rPr>
            </w:pPr>
            <w:r w:rsidRPr="00C06490">
              <w:rPr>
                <w:lang w:val="ca-ES"/>
              </w:rPr>
              <w:t>Import amb IVA</w:t>
            </w:r>
          </w:p>
        </w:tc>
        <w:tc>
          <w:tcPr>
            <w:tcW w:w="2403" w:type="dxa"/>
          </w:tcPr>
          <w:p w14:paraId="69974A0F" w14:textId="77777777" w:rsidR="002E768A" w:rsidRPr="00C06490" w:rsidRDefault="002E768A" w:rsidP="002E768A">
            <w:pPr>
              <w:rPr>
                <w:lang w:val="ca-ES"/>
              </w:rPr>
            </w:pPr>
          </w:p>
        </w:tc>
      </w:tr>
      <w:tr w:rsidR="002E768A" w:rsidRPr="00C06490" w14:paraId="45220BF6" w14:textId="6C011F7A" w:rsidTr="002A3FE9">
        <w:tc>
          <w:tcPr>
            <w:tcW w:w="2701" w:type="dxa"/>
          </w:tcPr>
          <w:p w14:paraId="2E218E59" w14:textId="7D36E720" w:rsidR="002E768A" w:rsidRPr="00C06490" w:rsidRDefault="002E768A" w:rsidP="00051B68">
            <w:pPr>
              <w:rPr>
                <w:b/>
                <w:bCs/>
                <w:lang w:val="ca-ES"/>
              </w:rPr>
            </w:pPr>
            <w:r w:rsidRPr="00C06490">
              <w:rPr>
                <w:b/>
                <w:bCs/>
                <w:lang w:val="ca-ES"/>
              </w:rPr>
              <w:t>SUBCONTRACTISTA</w:t>
            </w:r>
            <w:r w:rsidR="004D1022" w:rsidRPr="00C06490">
              <w:rPr>
                <w:b/>
                <w:bCs/>
                <w:lang w:val="ca-ES"/>
              </w:rPr>
              <w:t xml:space="preserve"> (*2)</w:t>
            </w:r>
            <w:r w:rsidRPr="00C06490">
              <w:rPr>
                <w:b/>
                <w:bCs/>
                <w:lang w:val="ca-ES"/>
              </w:rPr>
              <w:t xml:space="preserve"> </w:t>
            </w:r>
          </w:p>
        </w:tc>
        <w:tc>
          <w:tcPr>
            <w:tcW w:w="4524" w:type="dxa"/>
          </w:tcPr>
          <w:p w14:paraId="585EBA68" w14:textId="53F447D8" w:rsidR="002E768A" w:rsidRPr="00C06490" w:rsidRDefault="004D1022" w:rsidP="00051B68">
            <w:pPr>
              <w:rPr>
                <w:lang w:val="ca-ES"/>
              </w:rPr>
            </w:pPr>
            <w:r w:rsidRPr="00C06490">
              <w:rPr>
                <w:lang w:val="ca-ES"/>
              </w:rPr>
              <w:t>Inscripció ROLECE o registre equivalent SI/NO</w:t>
            </w:r>
          </w:p>
        </w:tc>
        <w:tc>
          <w:tcPr>
            <w:tcW w:w="2403" w:type="dxa"/>
          </w:tcPr>
          <w:p w14:paraId="02217918" w14:textId="2AE8FDD8" w:rsidR="002E768A" w:rsidRPr="00C06490" w:rsidRDefault="002E768A" w:rsidP="002E768A">
            <w:pPr>
              <w:rPr>
                <w:lang w:val="ca-ES"/>
              </w:rPr>
            </w:pPr>
          </w:p>
        </w:tc>
      </w:tr>
      <w:tr w:rsidR="004D1022" w:rsidRPr="00C06490" w14:paraId="4B42CF7D" w14:textId="77777777" w:rsidTr="002A3FE9">
        <w:tc>
          <w:tcPr>
            <w:tcW w:w="2701" w:type="dxa"/>
          </w:tcPr>
          <w:p w14:paraId="04CA37E2" w14:textId="77777777" w:rsidR="004D1022" w:rsidRPr="00C06490" w:rsidRDefault="004D1022" w:rsidP="002E768A">
            <w:pPr>
              <w:rPr>
                <w:b/>
                <w:bCs/>
                <w:lang w:val="ca-ES"/>
              </w:rPr>
            </w:pPr>
          </w:p>
        </w:tc>
        <w:tc>
          <w:tcPr>
            <w:tcW w:w="4524" w:type="dxa"/>
          </w:tcPr>
          <w:p w14:paraId="5CCE8649" w14:textId="7F01B04C" w:rsidR="004D1022" w:rsidRPr="00C06490" w:rsidRDefault="004D1022" w:rsidP="002E768A">
            <w:pPr>
              <w:rPr>
                <w:b/>
                <w:bCs/>
                <w:i/>
                <w:iCs/>
                <w:lang w:val="ca-ES"/>
              </w:rPr>
            </w:pPr>
            <w:r w:rsidRPr="00C06490">
              <w:rPr>
                <w:b/>
                <w:bCs/>
                <w:i/>
                <w:iCs/>
                <w:lang w:val="ca-ES"/>
              </w:rPr>
              <w:t>Si la resposta és NO</w:t>
            </w:r>
          </w:p>
        </w:tc>
        <w:tc>
          <w:tcPr>
            <w:tcW w:w="2403" w:type="dxa"/>
          </w:tcPr>
          <w:p w14:paraId="7A0274AB" w14:textId="77777777" w:rsidR="004D1022" w:rsidRPr="00C06490" w:rsidRDefault="004D1022" w:rsidP="002E768A">
            <w:pPr>
              <w:rPr>
                <w:lang w:val="ca-ES"/>
              </w:rPr>
            </w:pPr>
          </w:p>
        </w:tc>
      </w:tr>
      <w:tr w:rsidR="002E768A" w:rsidRPr="00C06490" w14:paraId="524BB7B0" w14:textId="592F453D" w:rsidTr="002A3FE9">
        <w:tc>
          <w:tcPr>
            <w:tcW w:w="2701" w:type="dxa"/>
          </w:tcPr>
          <w:p w14:paraId="4631B096" w14:textId="77777777" w:rsidR="002E768A" w:rsidRPr="00C06490" w:rsidRDefault="002E768A" w:rsidP="002E768A">
            <w:pPr>
              <w:rPr>
                <w:lang w:val="ca-ES"/>
              </w:rPr>
            </w:pPr>
          </w:p>
        </w:tc>
        <w:tc>
          <w:tcPr>
            <w:tcW w:w="4524" w:type="dxa"/>
          </w:tcPr>
          <w:p w14:paraId="202A6EC3" w14:textId="1E9B5FA0" w:rsidR="002E768A" w:rsidRPr="00C06490" w:rsidRDefault="004D1022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Capacitat i habilitació professional</w:t>
            </w:r>
            <w:r w:rsidR="002E768A" w:rsidRPr="00C06490">
              <w:rPr>
                <w:lang w:val="ca-ES"/>
              </w:rPr>
              <w:t>:</w:t>
            </w:r>
          </w:p>
          <w:p w14:paraId="20F73FBB" w14:textId="77777777" w:rsidR="004D1022" w:rsidRPr="00C06490" w:rsidRDefault="004D1022" w:rsidP="004D1022">
            <w:pPr>
              <w:rPr>
                <w:lang w:val="ca-ES"/>
              </w:rPr>
            </w:pPr>
            <w:r w:rsidRPr="00C06490">
              <w:rPr>
                <w:i/>
                <w:iCs/>
                <w:lang w:val="ca-ES"/>
              </w:rPr>
              <w:t>(Segons siga el cas)</w:t>
            </w:r>
            <w:r w:rsidRPr="00C06490">
              <w:rPr>
                <w:lang w:val="ca-ES"/>
              </w:rPr>
              <w:t xml:space="preserve"> </w:t>
            </w:r>
          </w:p>
          <w:p w14:paraId="53F39783" w14:textId="2B2484E9" w:rsidR="002A3FE9" w:rsidRPr="00C06490" w:rsidRDefault="002A3FE9" w:rsidP="004D1022">
            <w:pPr>
              <w:rPr>
                <w:lang w:val="ca-ES"/>
              </w:rPr>
            </w:pPr>
            <w:r w:rsidRPr="00C06490">
              <w:rPr>
                <w:lang w:val="ca-ES"/>
              </w:rPr>
              <w:t xml:space="preserve">Alta </w:t>
            </w:r>
            <w:r w:rsidR="004D1022" w:rsidRPr="00C06490">
              <w:rPr>
                <w:lang w:val="ca-ES"/>
              </w:rPr>
              <w:t>IAE</w:t>
            </w:r>
            <w:r w:rsidRPr="00C06490">
              <w:rPr>
                <w:lang w:val="ca-ES"/>
              </w:rPr>
              <w:t>/Model 036 Activitat</w:t>
            </w:r>
          </w:p>
          <w:p w14:paraId="7B504A9F" w14:textId="2F9133E7" w:rsidR="002E768A" w:rsidRPr="00C06490" w:rsidRDefault="004D1022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Uns altres</w:t>
            </w:r>
            <w:r w:rsidR="002A3FE9" w:rsidRPr="00C06490">
              <w:rPr>
                <w:lang w:val="ca-ES"/>
              </w:rPr>
              <w:t xml:space="preserve"> (escriptura, objecte social, </w:t>
            </w:r>
            <w:proofErr w:type="spellStart"/>
            <w:r w:rsidR="002A3FE9" w:rsidRPr="00C06490">
              <w:rPr>
                <w:lang w:val="ca-ES"/>
              </w:rPr>
              <w:t>etc</w:t>
            </w:r>
            <w:proofErr w:type="spellEnd"/>
            <w:r w:rsidR="002A3FE9" w:rsidRPr="00C06490">
              <w:rPr>
                <w:lang w:val="ca-ES"/>
              </w:rPr>
              <w:t>)</w:t>
            </w:r>
          </w:p>
        </w:tc>
        <w:tc>
          <w:tcPr>
            <w:tcW w:w="2403" w:type="dxa"/>
          </w:tcPr>
          <w:p w14:paraId="058025DC" w14:textId="5EB89E70" w:rsidR="004D1022" w:rsidRPr="00C06490" w:rsidRDefault="004D1022" w:rsidP="002E768A">
            <w:pPr>
              <w:rPr>
                <w:lang w:val="ca-ES"/>
              </w:rPr>
            </w:pPr>
          </w:p>
        </w:tc>
      </w:tr>
      <w:tr w:rsidR="002E768A" w:rsidRPr="00C06490" w14:paraId="4C9C2AF5" w14:textId="77777777" w:rsidTr="002A3FE9">
        <w:tc>
          <w:tcPr>
            <w:tcW w:w="2701" w:type="dxa"/>
          </w:tcPr>
          <w:p w14:paraId="59A1DD5F" w14:textId="77777777" w:rsidR="002E768A" w:rsidRPr="00C06490" w:rsidRDefault="002E768A" w:rsidP="002E768A">
            <w:pPr>
              <w:rPr>
                <w:lang w:val="ca-ES"/>
              </w:rPr>
            </w:pPr>
          </w:p>
        </w:tc>
        <w:tc>
          <w:tcPr>
            <w:tcW w:w="4524" w:type="dxa"/>
          </w:tcPr>
          <w:p w14:paraId="16E7F6D9" w14:textId="77777777" w:rsidR="002E768A" w:rsidRPr="00C06490" w:rsidRDefault="002E768A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Solvència tècnica:</w:t>
            </w:r>
          </w:p>
          <w:p w14:paraId="31B65B29" w14:textId="3D3C65B8" w:rsidR="002E768A" w:rsidRPr="00C06490" w:rsidRDefault="004D1022" w:rsidP="00051B68">
            <w:pPr>
              <w:rPr>
                <w:lang w:val="ca-ES"/>
              </w:rPr>
            </w:pPr>
            <w:r w:rsidRPr="00C06490">
              <w:rPr>
                <w:lang w:val="ca-ES"/>
              </w:rPr>
              <w:t>Classificació professional</w:t>
            </w:r>
          </w:p>
        </w:tc>
        <w:tc>
          <w:tcPr>
            <w:tcW w:w="2403" w:type="dxa"/>
          </w:tcPr>
          <w:p w14:paraId="3BD3EF9D" w14:textId="534B5E6D" w:rsidR="002E768A" w:rsidRPr="00C06490" w:rsidRDefault="002E768A" w:rsidP="002E768A">
            <w:pPr>
              <w:rPr>
                <w:lang w:val="ca-ES"/>
              </w:rPr>
            </w:pPr>
          </w:p>
        </w:tc>
      </w:tr>
      <w:tr w:rsidR="004D1022" w:rsidRPr="00C06490" w14:paraId="47A301BF" w14:textId="77777777" w:rsidTr="002A3FE9">
        <w:tc>
          <w:tcPr>
            <w:tcW w:w="2701" w:type="dxa"/>
          </w:tcPr>
          <w:p w14:paraId="4CE4318D" w14:textId="77777777" w:rsidR="004D1022" w:rsidRPr="00C06490" w:rsidRDefault="004D1022" w:rsidP="002E768A">
            <w:pPr>
              <w:rPr>
                <w:lang w:val="ca-ES"/>
              </w:rPr>
            </w:pPr>
          </w:p>
        </w:tc>
        <w:tc>
          <w:tcPr>
            <w:tcW w:w="4524" w:type="dxa"/>
          </w:tcPr>
          <w:p w14:paraId="135CB8DF" w14:textId="6B90238F" w:rsidR="004D1022" w:rsidRPr="00C06490" w:rsidRDefault="004D1022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So</w:t>
            </w:r>
            <w:r w:rsidR="00C06490">
              <w:rPr>
                <w:lang w:val="ca-ES"/>
              </w:rPr>
              <w:t>l</w:t>
            </w:r>
            <w:r w:rsidRPr="00C06490">
              <w:rPr>
                <w:lang w:val="ca-ES"/>
              </w:rPr>
              <w:t>v</w:t>
            </w:r>
            <w:r w:rsidR="00C06490">
              <w:rPr>
                <w:lang w:val="ca-ES"/>
              </w:rPr>
              <w:t>è</w:t>
            </w:r>
            <w:r w:rsidRPr="00C06490">
              <w:rPr>
                <w:lang w:val="ca-ES"/>
              </w:rPr>
              <w:t>ncia professional:</w:t>
            </w:r>
            <w:r w:rsidR="002A3FE9" w:rsidRPr="00C06490">
              <w:rPr>
                <w:lang w:val="ca-ES"/>
              </w:rPr>
              <w:t xml:space="preserve"> assignació mitjans: materials i humans</w:t>
            </w:r>
          </w:p>
          <w:p w14:paraId="694DC25D" w14:textId="172F4E03" w:rsidR="004D1022" w:rsidRPr="00C06490" w:rsidRDefault="00DE489E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>Descripció</w:t>
            </w:r>
            <w:r w:rsidR="004D1022" w:rsidRPr="00C06490">
              <w:rPr>
                <w:lang w:val="ca-ES"/>
              </w:rPr>
              <w:t xml:space="preserve"> mitjans assignats a la part</w:t>
            </w:r>
            <w:r w:rsidR="002A3FE9" w:rsidRPr="00C06490">
              <w:rPr>
                <w:lang w:val="ca-ES"/>
              </w:rPr>
              <w:t xml:space="preserve"> del contracte principal objecte de subcontractació</w:t>
            </w:r>
          </w:p>
        </w:tc>
        <w:tc>
          <w:tcPr>
            <w:tcW w:w="2403" w:type="dxa"/>
          </w:tcPr>
          <w:p w14:paraId="67266950" w14:textId="77777777" w:rsidR="004D1022" w:rsidRPr="00C06490" w:rsidRDefault="004D1022" w:rsidP="002E768A">
            <w:pPr>
              <w:rPr>
                <w:lang w:val="ca-ES"/>
              </w:rPr>
            </w:pPr>
          </w:p>
        </w:tc>
      </w:tr>
      <w:tr w:rsidR="002A3FE9" w:rsidRPr="00C06490" w14:paraId="62470053" w14:textId="77777777" w:rsidTr="002A3FE9">
        <w:tc>
          <w:tcPr>
            <w:tcW w:w="2701" w:type="dxa"/>
          </w:tcPr>
          <w:p w14:paraId="3E54BC23" w14:textId="77777777" w:rsidR="002A3FE9" w:rsidRPr="00C06490" w:rsidRDefault="002A3FE9" w:rsidP="002E768A">
            <w:pPr>
              <w:rPr>
                <w:lang w:val="ca-ES"/>
              </w:rPr>
            </w:pPr>
          </w:p>
        </w:tc>
        <w:tc>
          <w:tcPr>
            <w:tcW w:w="4524" w:type="dxa"/>
          </w:tcPr>
          <w:p w14:paraId="53C25006" w14:textId="0DE55B2D" w:rsidR="002A3FE9" w:rsidRPr="00C06490" w:rsidRDefault="002A3FE9" w:rsidP="002E768A">
            <w:pPr>
              <w:rPr>
                <w:lang w:val="ca-ES"/>
              </w:rPr>
            </w:pPr>
            <w:r w:rsidRPr="00C06490">
              <w:rPr>
                <w:lang w:val="ca-ES"/>
              </w:rPr>
              <w:t xml:space="preserve">Segur Responsabilitat civil: </w:t>
            </w:r>
            <w:r w:rsidR="005E6728" w:rsidRPr="00C06490">
              <w:rPr>
                <w:lang w:val="ca-ES"/>
              </w:rPr>
              <w:t>Cia.</w:t>
            </w:r>
            <w:r w:rsidRPr="00C06490">
              <w:rPr>
                <w:lang w:val="ca-ES"/>
              </w:rPr>
              <w:t xml:space="preserve"> i n</w:t>
            </w:r>
            <w:r w:rsidR="005E6728" w:rsidRPr="00C06490">
              <w:rPr>
                <w:lang w:val="ca-ES"/>
              </w:rPr>
              <w:t>ú</w:t>
            </w:r>
            <w:r w:rsidRPr="00C06490">
              <w:rPr>
                <w:lang w:val="ca-ES"/>
              </w:rPr>
              <w:t>m. p</w:t>
            </w:r>
            <w:r w:rsidR="005E6728" w:rsidRPr="00C06490">
              <w:rPr>
                <w:lang w:val="ca-ES"/>
              </w:rPr>
              <w:t>o</w:t>
            </w:r>
            <w:r w:rsidRPr="00C06490">
              <w:rPr>
                <w:lang w:val="ca-ES"/>
              </w:rPr>
              <w:t>lliça</w:t>
            </w:r>
          </w:p>
        </w:tc>
        <w:tc>
          <w:tcPr>
            <w:tcW w:w="2403" w:type="dxa"/>
          </w:tcPr>
          <w:p w14:paraId="6084D0B1" w14:textId="77777777" w:rsidR="002A3FE9" w:rsidRPr="00C06490" w:rsidRDefault="002A3FE9" w:rsidP="002E768A">
            <w:pPr>
              <w:rPr>
                <w:lang w:val="ca-ES"/>
              </w:rPr>
            </w:pPr>
          </w:p>
        </w:tc>
      </w:tr>
    </w:tbl>
    <w:p w14:paraId="27AED113" w14:textId="787C36D8" w:rsidR="002E768A" w:rsidRPr="00C06490" w:rsidRDefault="002E768A" w:rsidP="002E768A">
      <w:pPr>
        <w:rPr>
          <w:b/>
          <w:bCs/>
          <w:i/>
          <w:iCs/>
          <w:sz w:val="22"/>
          <w:lang w:val="ca-ES"/>
        </w:rPr>
      </w:pPr>
      <w:r w:rsidRPr="00C06490">
        <w:rPr>
          <w:b/>
          <w:bCs/>
          <w:i/>
          <w:iCs/>
          <w:sz w:val="22"/>
          <w:lang w:val="ca-ES"/>
        </w:rPr>
        <w:t>(*</w:t>
      </w:r>
      <w:r w:rsidR="004D1022" w:rsidRPr="00C06490">
        <w:rPr>
          <w:b/>
          <w:bCs/>
          <w:i/>
          <w:iCs/>
          <w:sz w:val="22"/>
          <w:lang w:val="ca-ES"/>
        </w:rPr>
        <w:t>2</w:t>
      </w:r>
      <w:r w:rsidRPr="00C06490">
        <w:rPr>
          <w:b/>
          <w:bCs/>
          <w:i/>
          <w:iCs/>
          <w:sz w:val="22"/>
          <w:lang w:val="ca-ES"/>
        </w:rPr>
        <w:t xml:space="preserve">) ROLECE si/no.-Si compta amb </w:t>
      </w:r>
      <w:r w:rsidR="004D1022" w:rsidRPr="00C06490">
        <w:rPr>
          <w:b/>
          <w:bCs/>
          <w:i/>
          <w:iCs/>
          <w:sz w:val="22"/>
          <w:lang w:val="ca-ES"/>
        </w:rPr>
        <w:t>inscripció</w:t>
      </w:r>
      <w:r w:rsidRPr="00C06490">
        <w:rPr>
          <w:b/>
          <w:bCs/>
          <w:i/>
          <w:iCs/>
          <w:sz w:val="22"/>
          <w:lang w:val="ca-ES"/>
        </w:rPr>
        <w:t xml:space="preserve"> en </w:t>
      </w:r>
      <w:proofErr w:type="spellStart"/>
      <w:r w:rsidRPr="00C06490">
        <w:rPr>
          <w:b/>
          <w:bCs/>
          <w:i/>
          <w:iCs/>
          <w:sz w:val="22"/>
          <w:lang w:val="ca-ES"/>
        </w:rPr>
        <w:t>Rolece</w:t>
      </w:r>
      <w:proofErr w:type="spellEnd"/>
      <w:r w:rsidRPr="00C06490">
        <w:rPr>
          <w:b/>
          <w:bCs/>
          <w:i/>
          <w:iCs/>
          <w:sz w:val="22"/>
          <w:lang w:val="ca-ES"/>
        </w:rPr>
        <w:t>, és suficient per a</w:t>
      </w:r>
      <w:r w:rsidR="004D1022" w:rsidRPr="00C06490">
        <w:rPr>
          <w:b/>
          <w:bCs/>
          <w:i/>
          <w:iCs/>
          <w:sz w:val="22"/>
          <w:lang w:val="ca-ES"/>
        </w:rPr>
        <w:t xml:space="preserve"> acreditar la capacitat i solvència professional</w:t>
      </w:r>
    </w:p>
    <w:p w14:paraId="689C32F0" w14:textId="77777777" w:rsidR="002E768A" w:rsidRPr="00C06490" w:rsidRDefault="002E768A" w:rsidP="002E768A">
      <w:pPr>
        <w:rPr>
          <w:lang w:val="ca-ES"/>
        </w:rPr>
      </w:pPr>
    </w:p>
    <w:p w14:paraId="62146098" w14:textId="77777777" w:rsidR="00D638B7" w:rsidRPr="00C06490" w:rsidRDefault="00D638B7" w:rsidP="00D638B7">
      <w:pPr>
        <w:rPr>
          <w:b/>
          <w:bCs/>
          <w:i/>
          <w:iCs/>
          <w:sz w:val="22"/>
          <w:u w:val="single"/>
          <w:lang w:val="ca-ES"/>
        </w:rPr>
      </w:pPr>
    </w:p>
    <w:p w14:paraId="42CA9AE8" w14:textId="35F17CB2" w:rsidR="00D638B7" w:rsidRPr="00C06490" w:rsidRDefault="00D638B7" w:rsidP="00D638B7">
      <w:pPr>
        <w:rPr>
          <w:b/>
          <w:bCs/>
          <w:i/>
          <w:iCs/>
          <w:sz w:val="22"/>
          <w:u w:val="single"/>
          <w:lang w:val="ca-ES"/>
        </w:rPr>
      </w:pPr>
      <w:r w:rsidRPr="00C06490">
        <w:rPr>
          <w:b/>
          <w:bCs/>
          <w:i/>
          <w:iCs/>
          <w:sz w:val="22"/>
          <w:u w:val="single"/>
          <w:lang w:val="ca-ES"/>
        </w:rPr>
        <w:lastRenderedPageBreak/>
        <w:t>DECLARACI</w:t>
      </w:r>
      <w:r w:rsidR="00C06490">
        <w:rPr>
          <w:b/>
          <w:bCs/>
          <w:i/>
          <w:iCs/>
          <w:sz w:val="22"/>
          <w:u w:val="single"/>
          <w:lang w:val="ca-ES"/>
        </w:rPr>
        <w:t>Ó</w:t>
      </w:r>
      <w:r w:rsidRPr="00C06490">
        <w:rPr>
          <w:b/>
          <w:bCs/>
          <w:i/>
          <w:iCs/>
          <w:sz w:val="22"/>
          <w:u w:val="single"/>
          <w:lang w:val="ca-ES"/>
        </w:rPr>
        <w:t xml:space="preserve"> DEL SUBCONTRACTISTA  DEL LICITADOR ASPIRANT A SER ADJUDICATARI DEL CONTRACTE</w:t>
      </w:r>
    </w:p>
    <w:p w14:paraId="170936C6" w14:textId="6CF92D1B" w:rsidR="00D638B7" w:rsidRPr="00C06490" w:rsidRDefault="00D638B7" w:rsidP="00D638B7">
      <w:pPr>
        <w:rPr>
          <w:lang w:val="ca-ES"/>
        </w:rPr>
      </w:pPr>
      <w:r w:rsidRPr="00C06490">
        <w:rPr>
          <w:lang w:val="ca-ES"/>
        </w:rPr>
        <w:t xml:space="preserve">D. __________________________________, major d'edat, DNI núm. _____________, en plena possessió de la </w:t>
      </w:r>
      <w:r w:rsidR="00C06490">
        <w:rPr>
          <w:lang w:val="ca-ES"/>
        </w:rPr>
        <w:t>s</w:t>
      </w:r>
      <w:r w:rsidRPr="00C06490">
        <w:rPr>
          <w:lang w:val="ca-ES"/>
        </w:rPr>
        <w:t xml:space="preserve">eua capacitat jurídica i d'obrar, en nom propi o en representació de ____________________, C.I.F. ______________, </w:t>
      </w:r>
    </w:p>
    <w:p w14:paraId="261A0542" w14:textId="3A1A3423" w:rsidR="002E768A" w:rsidRPr="00C06490" w:rsidRDefault="00DE489E" w:rsidP="002E768A">
      <w:pPr>
        <w:rPr>
          <w:lang w:val="ca-ES"/>
        </w:rPr>
      </w:pPr>
      <w:r w:rsidRPr="00C06490">
        <w:rPr>
          <w:b/>
          <w:bCs/>
          <w:lang w:val="ca-ES"/>
        </w:rPr>
        <w:t>DECLARE RESPONSABLEMENT</w:t>
      </w:r>
      <w:r w:rsidRPr="00C06490">
        <w:rPr>
          <w:lang w:val="ca-ES"/>
        </w:rPr>
        <w:t xml:space="preserve">, </w:t>
      </w:r>
      <w:r w:rsidR="00051B68" w:rsidRPr="00C06490">
        <w:rPr>
          <w:b/>
          <w:bCs/>
          <w:lang w:val="ca-ES"/>
        </w:rPr>
        <w:t>en qualitat de</w:t>
      </w:r>
      <w:r w:rsidRPr="00C06490">
        <w:rPr>
          <w:b/>
          <w:bCs/>
          <w:lang w:val="ca-ES"/>
        </w:rPr>
        <w:t xml:space="preserve"> SU</w:t>
      </w:r>
      <w:r w:rsidR="00AE0A86" w:rsidRPr="00C06490">
        <w:rPr>
          <w:b/>
          <w:bCs/>
          <w:lang w:val="ca-ES"/>
        </w:rPr>
        <w:t>B</w:t>
      </w:r>
      <w:r w:rsidRPr="00C06490">
        <w:rPr>
          <w:b/>
          <w:bCs/>
          <w:lang w:val="ca-ES"/>
        </w:rPr>
        <w:t>CONTRACTISTA</w:t>
      </w:r>
      <w:r w:rsidRPr="00C06490">
        <w:rPr>
          <w:lang w:val="ca-ES"/>
        </w:rPr>
        <w:t xml:space="preserve"> del contracte objecte d'esta declaració,</w:t>
      </w:r>
      <w:r w:rsidR="002E768A" w:rsidRPr="00C06490">
        <w:rPr>
          <w:lang w:val="ca-ES"/>
        </w:rPr>
        <w:t xml:space="preserve"> que compliré amb el que s'establix en l'article 216 de la LCSP</w:t>
      </w:r>
      <w:r w:rsidR="00051B68" w:rsidRPr="00C06490">
        <w:rPr>
          <w:lang w:val="ca-ES"/>
        </w:rPr>
        <w:t xml:space="preserve"> i en virtut d'això, </w:t>
      </w:r>
      <w:r w:rsidR="00051B68" w:rsidRPr="00C06490">
        <w:rPr>
          <w:u w:val="single"/>
          <w:lang w:val="ca-ES"/>
        </w:rPr>
        <w:t>arribat el moment procedimental oportú</w:t>
      </w:r>
      <w:r w:rsidR="00E10886" w:rsidRPr="00C06490">
        <w:rPr>
          <w:u w:val="single"/>
          <w:lang w:val="ca-ES"/>
        </w:rPr>
        <w:t xml:space="preserve"> a requeriment de l'empresa contractant</w:t>
      </w:r>
      <w:r w:rsidR="00051B68" w:rsidRPr="00C06490">
        <w:rPr>
          <w:u w:val="single"/>
          <w:lang w:val="ca-ES"/>
        </w:rPr>
        <w:t>, aportaré a</w:t>
      </w:r>
      <w:r w:rsidR="00C06490">
        <w:rPr>
          <w:u w:val="single"/>
          <w:lang w:val="ca-ES"/>
        </w:rPr>
        <w:t xml:space="preserve"> </w:t>
      </w:r>
      <w:proofErr w:type="spellStart"/>
      <w:r w:rsidR="00051B68" w:rsidRPr="00C06490">
        <w:rPr>
          <w:u w:val="single"/>
          <w:lang w:val="ca-ES"/>
        </w:rPr>
        <w:t>l</w:t>
      </w:r>
      <w:r w:rsidR="00C06490">
        <w:rPr>
          <w:u w:val="single"/>
          <w:lang w:val="ca-ES"/>
        </w:rPr>
        <w:t>’</w:t>
      </w:r>
      <w:r w:rsidR="00051B68" w:rsidRPr="00C06490">
        <w:rPr>
          <w:u w:val="single"/>
          <w:lang w:val="ca-ES"/>
        </w:rPr>
        <w:t>expt</w:t>
      </w:r>
      <w:proofErr w:type="spellEnd"/>
      <w:r w:rsidR="00C06490">
        <w:rPr>
          <w:u w:val="single"/>
          <w:lang w:val="ca-ES"/>
        </w:rPr>
        <w:t>.</w:t>
      </w:r>
      <w:r w:rsidR="00051B68" w:rsidRPr="00C06490">
        <w:rPr>
          <w:u w:val="single"/>
          <w:lang w:val="ca-ES"/>
        </w:rPr>
        <w:t xml:space="preserve"> </w:t>
      </w:r>
      <w:r w:rsidR="00051B68" w:rsidRPr="00C06490">
        <w:rPr>
          <w:lang w:val="ca-ES"/>
        </w:rPr>
        <w:t>, la s</w:t>
      </w:r>
      <w:r w:rsidR="00C06490">
        <w:rPr>
          <w:lang w:val="ca-ES"/>
        </w:rPr>
        <w:t>egüent</w:t>
      </w:r>
      <w:r w:rsidR="002E768A" w:rsidRPr="00C06490">
        <w:rPr>
          <w:lang w:val="ca-ES"/>
        </w:rPr>
        <w:t xml:space="preserve"> documentació relativa als subcontractistes</w:t>
      </w:r>
      <w:r w:rsidR="00E10886" w:rsidRPr="00C06490">
        <w:rPr>
          <w:lang w:val="ca-ES"/>
        </w:rPr>
        <w:t xml:space="preserve"> així com qualsevol altra que em siga requerida relativa a les dades que figuren en l'anterior taula</w:t>
      </w:r>
      <w:r w:rsidR="002E768A" w:rsidRPr="00C06490">
        <w:rPr>
          <w:lang w:val="ca-ES"/>
        </w:rPr>
        <w:t>:</w:t>
      </w:r>
    </w:p>
    <w:p w14:paraId="4F488047" w14:textId="1A4EFBF5" w:rsidR="002E768A" w:rsidRPr="00C06490" w:rsidRDefault="002E768A" w:rsidP="002E768A">
      <w:pPr>
        <w:rPr>
          <w:i/>
          <w:iCs/>
          <w:lang w:val="ca-ES"/>
        </w:rPr>
      </w:pPr>
      <w:r w:rsidRPr="00C06490">
        <w:rPr>
          <w:i/>
          <w:iCs/>
          <w:lang w:val="ca-ES"/>
        </w:rPr>
        <w:t xml:space="preserve"> - Declaració responsable dels subcontractistes de no trobar-se incurs en prohibició per a contractar, conforme l'art. 71 de la LCSP.</w:t>
      </w:r>
    </w:p>
    <w:p w14:paraId="2B6E12B0" w14:textId="45D7FEB7" w:rsidR="002E768A" w:rsidRPr="00C06490" w:rsidRDefault="002E768A" w:rsidP="002E768A">
      <w:pPr>
        <w:rPr>
          <w:i/>
          <w:iCs/>
          <w:lang w:val="ca-ES"/>
        </w:rPr>
      </w:pPr>
      <w:r w:rsidRPr="00C06490">
        <w:rPr>
          <w:i/>
          <w:iCs/>
          <w:lang w:val="ca-ES"/>
        </w:rPr>
        <w:t xml:space="preserve"> - Certificació positiva de l'Agència Estatal d'Administració Tributària </w:t>
      </w:r>
      <w:r w:rsidR="00D638B7" w:rsidRPr="00C06490">
        <w:rPr>
          <w:i/>
          <w:iCs/>
          <w:lang w:val="ca-ES"/>
        </w:rPr>
        <w:t xml:space="preserve"> i de l'Autonòmica, </w:t>
      </w:r>
      <w:r w:rsidRPr="00C06490">
        <w:rPr>
          <w:i/>
          <w:iCs/>
          <w:lang w:val="ca-ES"/>
        </w:rPr>
        <w:t>de trobar-se al corrent en el compliment de les obligacions tributàries</w:t>
      </w:r>
      <w:r w:rsidR="00D638B7" w:rsidRPr="00C06490">
        <w:rPr>
          <w:i/>
          <w:iCs/>
          <w:lang w:val="ca-ES"/>
        </w:rPr>
        <w:t>.</w:t>
      </w:r>
    </w:p>
    <w:p w14:paraId="38CFBD2F" w14:textId="55CC0220" w:rsidR="002E768A" w:rsidRPr="00C06490" w:rsidRDefault="002E768A" w:rsidP="002E768A">
      <w:pPr>
        <w:rPr>
          <w:i/>
          <w:iCs/>
          <w:lang w:val="ca-ES"/>
        </w:rPr>
      </w:pPr>
      <w:r w:rsidRPr="00C06490">
        <w:rPr>
          <w:i/>
          <w:iCs/>
          <w:lang w:val="ca-ES"/>
        </w:rPr>
        <w:t>- Certificació positiva de la Tresoreria General de la Seguretat Social de trobar-se els subcontractistes al corrent de les seues obligacions amb la Seguretat Social</w:t>
      </w:r>
      <w:r w:rsidR="00D638B7" w:rsidRPr="00C06490">
        <w:rPr>
          <w:i/>
          <w:iCs/>
          <w:lang w:val="ca-ES"/>
        </w:rPr>
        <w:t>.</w:t>
      </w:r>
    </w:p>
    <w:p w14:paraId="324AA64E" w14:textId="57525C81" w:rsidR="00DE489E" w:rsidRPr="00C06490" w:rsidRDefault="00D638B7" w:rsidP="002E768A">
      <w:pPr>
        <w:rPr>
          <w:b/>
          <w:bCs/>
          <w:i/>
          <w:iCs/>
          <w:lang w:val="ca-ES"/>
        </w:rPr>
      </w:pPr>
      <w:r w:rsidRPr="00C06490">
        <w:rPr>
          <w:b/>
          <w:bCs/>
          <w:i/>
          <w:iCs/>
          <w:lang w:val="ca-ES"/>
        </w:rPr>
        <w:t>FIRMES:</w:t>
      </w:r>
    </w:p>
    <w:p w14:paraId="410B9CFD" w14:textId="77777777" w:rsidR="00D638B7" w:rsidRPr="00C06490" w:rsidRDefault="00D638B7" w:rsidP="002E768A">
      <w:pPr>
        <w:rPr>
          <w:b/>
          <w:bCs/>
          <w:i/>
          <w:iCs/>
          <w:lang w:val="ca-ES"/>
        </w:rPr>
      </w:pPr>
    </w:p>
    <w:p w14:paraId="0FD59368" w14:textId="77777777" w:rsidR="00D638B7" w:rsidRPr="00C06490" w:rsidRDefault="00D638B7" w:rsidP="002E768A">
      <w:pPr>
        <w:rPr>
          <w:b/>
          <w:bCs/>
          <w:i/>
          <w:iCs/>
          <w:lang w:val="ca-ES"/>
        </w:rPr>
      </w:pPr>
    </w:p>
    <w:p w14:paraId="14998659" w14:textId="4DA0F102" w:rsidR="002E768A" w:rsidRPr="00C06490" w:rsidRDefault="002E768A" w:rsidP="002E768A">
      <w:pPr>
        <w:rPr>
          <w:lang w:val="ca-ES"/>
        </w:rPr>
      </w:pPr>
      <w:r w:rsidRPr="00C06490">
        <w:rPr>
          <w:lang w:val="ca-ES"/>
        </w:rPr>
        <w:t xml:space="preserve"> …………………………, a…. de……………………………. de 202… </w:t>
      </w:r>
    </w:p>
    <w:p w14:paraId="60C3C8BD" w14:textId="4D9380EC" w:rsidR="002E768A" w:rsidRPr="00C06490" w:rsidRDefault="002E768A" w:rsidP="002E768A">
      <w:pPr>
        <w:rPr>
          <w:lang w:val="ca-ES"/>
        </w:rPr>
      </w:pPr>
      <w:r w:rsidRPr="00C06490">
        <w:rPr>
          <w:b/>
          <w:bCs/>
          <w:lang w:val="ca-ES"/>
        </w:rPr>
        <w:t xml:space="preserve">Firmat </w:t>
      </w:r>
      <w:r w:rsidR="00DE489E" w:rsidRPr="00C06490">
        <w:rPr>
          <w:b/>
          <w:bCs/>
          <w:lang w:val="ca-ES"/>
        </w:rPr>
        <w:t>EL LICITADOR.-</w:t>
      </w:r>
      <w:r w:rsidR="00DE489E" w:rsidRPr="00C06490">
        <w:rPr>
          <w:lang w:val="ca-ES"/>
        </w:rPr>
        <w:t xml:space="preserve"> </w:t>
      </w:r>
      <w:r w:rsidR="00C06490">
        <w:rPr>
          <w:lang w:val="ca-ES"/>
        </w:rPr>
        <w:t>N</w:t>
      </w:r>
      <w:r w:rsidR="00DE489E" w:rsidRPr="00C06490">
        <w:rPr>
          <w:lang w:val="ca-ES"/>
        </w:rPr>
        <w:t>om__________________________________________________</w:t>
      </w:r>
    </w:p>
    <w:p w14:paraId="19F57AA7" w14:textId="77777777" w:rsidR="00051B68" w:rsidRPr="00C06490" w:rsidRDefault="00051B68" w:rsidP="00DE489E">
      <w:pPr>
        <w:rPr>
          <w:lang w:val="ca-ES"/>
        </w:rPr>
      </w:pPr>
    </w:p>
    <w:p w14:paraId="355F8B89" w14:textId="77777777" w:rsidR="00051B68" w:rsidRPr="00C06490" w:rsidRDefault="00051B68" w:rsidP="00DE489E">
      <w:pPr>
        <w:rPr>
          <w:lang w:val="ca-ES"/>
        </w:rPr>
      </w:pPr>
    </w:p>
    <w:p w14:paraId="4B49EB15" w14:textId="796F1402" w:rsidR="00DE489E" w:rsidRPr="00C06490" w:rsidRDefault="00DE489E" w:rsidP="00DE489E">
      <w:pPr>
        <w:rPr>
          <w:lang w:val="ca-ES"/>
        </w:rPr>
      </w:pPr>
      <w:r w:rsidRPr="00C06490">
        <w:rPr>
          <w:lang w:val="ca-ES"/>
        </w:rPr>
        <w:t xml:space="preserve">…………………………, a…. de……………………………. de 202… </w:t>
      </w:r>
    </w:p>
    <w:p w14:paraId="6DCC613D" w14:textId="365D76FE" w:rsidR="00DE489E" w:rsidRPr="00C06490" w:rsidRDefault="00DE489E" w:rsidP="00DE489E">
      <w:pPr>
        <w:rPr>
          <w:lang w:val="ca-ES"/>
        </w:rPr>
      </w:pPr>
      <w:r w:rsidRPr="00C06490">
        <w:rPr>
          <w:b/>
          <w:bCs/>
          <w:lang w:val="ca-ES"/>
        </w:rPr>
        <w:t>Firmat EL SUBCONT</w:t>
      </w:r>
      <w:r w:rsidR="00051B68" w:rsidRPr="00C06490">
        <w:rPr>
          <w:b/>
          <w:bCs/>
          <w:lang w:val="ca-ES"/>
        </w:rPr>
        <w:t>R</w:t>
      </w:r>
      <w:r w:rsidRPr="00C06490">
        <w:rPr>
          <w:b/>
          <w:bCs/>
          <w:lang w:val="ca-ES"/>
        </w:rPr>
        <w:t>A</w:t>
      </w:r>
      <w:r w:rsidR="00C06490">
        <w:rPr>
          <w:b/>
          <w:bCs/>
          <w:lang w:val="ca-ES"/>
        </w:rPr>
        <w:t>C</w:t>
      </w:r>
      <w:r w:rsidRPr="00C06490">
        <w:rPr>
          <w:b/>
          <w:bCs/>
          <w:lang w:val="ca-ES"/>
        </w:rPr>
        <w:t>TISTA.-</w:t>
      </w:r>
      <w:r w:rsidRPr="00C06490">
        <w:rPr>
          <w:lang w:val="ca-ES"/>
        </w:rPr>
        <w:t xml:space="preserve"> Nom_____________________________________________</w:t>
      </w:r>
    </w:p>
    <w:p w14:paraId="51F8F4A5" w14:textId="77777777" w:rsidR="002E768A" w:rsidRPr="00C06490" w:rsidRDefault="002E768A" w:rsidP="002E768A">
      <w:pPr>
        <w:rPr>
          <w:lang w:val="ca-ES"/>
        </w:rPr>
      </w:pPr>
    </w:p>
    <w:p w14:paraId="02FFD3B7" w14:textId="4389E0B1" w:rsidR="00922999" w:rsidRPr="00C06490" w:rsidRDefault="00DE489E" w:rsidP="00922999">
      <w:pPr>
        <w:rPr>
          <w:b/>
          <w:bCs/>
          <w:i/>
          <w:iCs/>
          <w:sz w:val="22"/>
          <w:lang w:val="ca-ES"/>
        </w:rPr>
      </w:pPr>
      <w:r w:rsidRPr="00C06490">
        <w:rPr>
          <w:b/>
          <w:bCs/>
          <w:i/>
          <w:iCs/>
          <w:sz w:val="22"/>
          <w:lang w:val="ca-ES"/>
        </w:rPr>
        <w:t xml:space="preserve">(*3) </w:t>
      </w:r>
      <w:r w:rsidR="00922999" w:rsidRPr="00C06490">
        <w:rPr>
          <w:b/>
          <w:bCs/>
          <w:i/>
          <w:iCs/>
          <w:sz w:val="22"/>
          <w:lang w:val="ca-ES"/>
        </w:rPr>
        <w:t xml:space="preserve"> En cas d'</w:t>
      </w:r>
      <w:r w:rsidR="00C06490">
        <w:rPr>
          <w:b/>
          <w:bCs/>
          <w:i/>
          <w:iCs/>
          <w:sz w:val="22"/>
          <w:lang w:val="ca-ES"/>
        </w:rPr>
        <w:t>U</w:t>
      </w:r>
      <w:r w:rsidR="00922999" w:rsidRPr="00C06490">
        <w:rPr>
          <w:b/>
          <w:bCs/>
          <w:i/>
          <w:iCs/>
          <w:sz w:val="22"/>
          <w:lang w:val="ca-ES"/>
        </w:rPr>
        <w:t xml:space="preserve">.T.E hauran de subscriure este document totes les empreses que la constituïsquen, amb indicació dels noms i DNI dels seus respectius representants, així com indicació del N.I.F. de cada una d'elles. </w:t>
      </w:r>
    </w:p>
    <w:p w14:paraId="7DA98DEB" w14:textId="77777777" w:rsidR="00962D39" w:rsidRPr="00C06490" w:rsidRDefault="00962D39" w:rsidP="006F1A31">
      <w:pPr>
        <w:rPr>
          <w:szCs w:val="24"/>
          <w:lang w:val="ca-ES"/>
        </w:rPr>
      </w:pPr>
    </w:p>
    <w:p w14:paraId="2F87F0D1" w14:textId="1B7DC0E4" w:rsidR="0027368A" w:rsidRPr="00C06490" w:rsidRDefault="0027368A" w:rsidP="0027368A">
      <w:pPr>
        <w:pStyle w:val="Guiones"/>
        <w:numPr>
          <w:ilvl w:val="0"/>
          <w:numId w:val="0"/>
        </w:numPr>
        <w:ind w:left="720"/>
        <w:jc w:val="center"/>
        <w:rPr>
          <w:b/>
          <w:lang w:val="ca-ES"/>
        </w:rPr>
      </w:pPr>
      <w:r w:rsidRPr="00C06490">
        <w:rPr>
          <w:b/>
          <w:lang w:val="ca-ES"/>
        </w:rPr>
        <w:t>.-.0oO0Oo0.-.</w:t>
      </w:r>
    </w:p>
    <w:sectPr w:rsidR="0027368A" w:rsidRPr="00C06490" w:rsidSect="007B637C">
      <w:headerReference w:type="default" r:id="rId8"/>
      <w:pgSz w:w="11906" w:h="16838"/>
      <w:pgMar w:top="756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8A52" w14:textId="77777777" w:rsidR="001F7C43" w:rsidRDefault="001F7C43" w:rsidP="004078E7">
      <w:pPr>
        <w:spacing w:after="0" w:line="240" w:lineRule="auto"/>
      </w:pPr>
      <w:r>
        <w:separator/>
      </w:r>
    </w:p>
  </w:endnote>
  <w:endnote w:type="continuationSeparator" w:id="0">
    <w:p w14:paraId="0F3A964E" w14:textId="77777777" w:rsidR="001F7C43" w:rsidRDefault="001F7C43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727C" w14:textId="77777777" w:rsidR="001F7C43" w:rsidRDefault="001F7C43" w:rsidP="004078E7">
      <w:pPr>
        <w:spacing w:after="0" w:line="240" w:lineRule="auto"/>
      </w:pPr>
      <w:r>
        <w:separator/>
      </w:r>
    </w:p>
  </w:footnote>
  <w:footnote w:type="continuationSeparator" w:id="0">
    <w:p w14:paraId="2A82A631" w14:textId="77777777" w:rsidR="001F7C43" w:rsidRDefault="001F7C43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30D101BD" w14:textId="77777777" w:rsidR="001F7C43" w:rsidRDefault="001F7C43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18D4882B" wp14:editId="2C789B09">
              <wp:extent cx="2329180" cy="431165"/>
              <wp:effectExtent l="19050" t="0" r="0" b="0"/>
              <wp:docPr id="2" name="Imagen 1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5D3C6B87" w14:textId="77777777" w:rsidR="001F7C43" w:rsidRDefault="001F7C43" w:rsidP="008E4E4B">
        <w:pPr>
          <w:pStyle w:val="Encabezad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1F5F8E6" w14:textId="07F59C5F" w:rsidR="001F7C43" w:rsidRPr="00D74AD5" w:rsidRDefault="001F7C43" w:rsidP="003D70B0">
    <w:pPr>
      <w:pBdr>
        <w:bottom w:val="single" w:sz="4" w:space="1" w:color="auto"/>
      </w:pBdr>
      <w:spacing w:after="0" w:line="240" w:lineRule="auto"/>
      <w:jc w:val="right"/>
      <w:rPr>
        <w:b/>
        <w:i/>
        <w:iCs/>
        <w:color w:val="943634" w:themeColor="accent2" w:themeShade="BF"/>
        <w:sz w:val="16"/>
        <w:szCs w:val="16"/>
      </w:rPr>
    </w:pPr>
    <w:r w:rsidRPr="00D74AD5">
      <w:rPr>
        <w:b/>
        <w:i/>
        <w:iCs/>
        <w:color w:val="943634" w:themeColor="accent2" w:themeShade="BF"/>
        <w:sz w:val="16"/>
        <w:szCs w:val="16"/>
      </w:rPr>
      <w:t xml:space="preserve"> </w:t>
    </w:r>
    <w:r w:rsidRPr="003D70B0">
      <w:rPr>
        <w:b/>
        <w:i/>
        <w:iCs/>
        <w:color w:val="A6A6A6" w:themeColor="background1" w:themeShade="A6"/>
        <w:sz w:val="16"/>
        <w:szCs w:val="16"/>
      </w:rPr>
      <w:t>EXPEDIENT: 05.</w:t>
    </w:r>
    <w:r w:rsidR="00D74AD5" w:rsidRPr="003D70B0">
      <w:rPr>
        <w:b/>
        <w:i/>
        <w:iCs/>
        <w:color w:val="A6A6A6" w:themeColor="background1" w:themeShade="A6"/>
        <w:sz w:val="16"/>
        <w:szCs w:val="16"/>
      </w:rPr>
      <w:t>60</w:t>
    </w:r>
    <w:r w:rsidR="00866A77" w:rsidRPr="003D70B0">
      <w:rPr>
        <w:b/>
        <w:i/>
        <w:iCs/>
        <w:color w:val="A6A6A6" w:themeColor="background1" w:themeShade="A6"/>
        <w:sz w:val="16"/>
        <w:szCs w:val="16"/>
      </w:rPr>
      <w:t>/</w:t>
    </w:r>
    <w:r w:rsidR="00D74AD5" w:rsidRPr="003D70B0">
      <w:rPr>
        <w:b/>
        <w:i/>
        <w:iCs/>
        <w:color w:val="A6A6A6" w:themeColor="background1" w:themeShade="A6"/>
        <w:sz w:val="16"/>
        <w:szCs w:val="16"/>
      </w:rPr>
      <w:t>3</w:t>
    </w:r>
    <w:r w:rsidR="00F13FC7" w:rsidRPr="003D70B0">
      <w:rPr>
        <w:b/>
        <w:i/>
        <w:iCs/>
        <w:color w:val="A6A6A6" w:themeColor="background1" w:themeShade="A6"/>
        <w:sz w:val="16"/>
        <w:szCs w:val="16"/>
      </w:rPr>
      <w:t>2</w:t>
    </w:r>
    <w:r w:rsidR="00E24749">
      <w:rPr>
        <w:b/>
        <w:i/>
        <w:iCs/>
        <w:color w:val="A6A6A6" w:themeColor="background1" w:themeShade="A6"/>
        <w:sz w:val="16"/>
        <w:szCs w:val="16"/>
      </w:rPr>
      <w:t>91</w:t>
    </w:r>
    <w:r w:rsidR="00866A77" w:rsidRPr="003D70B0">
      <w:rPr>
        <w:b/>
        <w:i/>
        <w:iCs/>
        <w:color w:val="A6A6A6" w:themeColor="background1" w:themeShade="A6"/>
        <w:sz w:val="16"/>
        <w:szCs w:val="16"/>
      </w:rPr>
      <w:t>.01/01/1/2</w:t>
    </w:r>
    <w:r w:rsidR="00E24749">
      <w:rPr>
        <w:b/>
        <w:i/>
        <w:iCs/>
        <w:color w:val="A6A6A6" w:themeColor="background1" w:themeShade="A6"/>
        <w:sz w:val="16"/>
        <w:szCs w:val="16"/>
      </w:rPr>
      <w:t>5</w:t>
    </w:r>
  </w:p>
  <w:p w14:paraId="045A8E1D" w14:textId="77777777" w:rsidR="001F7C43" w:rsidRDefault="001F7C43" w:rsidP="007B637C">
    <w:pPr>
      <w:spacing w:after="0" w:line="240" w:lineRule="auto"/>
      <w:jc w:val="right"/>
      <w:rPr>
        <w:b/>
        <w:color w:val="943634" w:themeColor="accent2" w:themeShade="BF"/>
        <w:sz w:val="16"/>
        <w:szCs w:val="16"/>
      </w:rPr>
    </w:pPr>
  </w:p>
  <w:p w14:paraId="210A9A12" w14:textId="77777777" w:rsidR="001F7C43" w:rsidRPr="008E4E4B" w:rsidRDefault="001F7C43" w:rsidP="007B637C">
    <w:pPr>
      <w:spacing w:after="0" w:line="240" w:lineRule="auto"/>
      <w:jc w:val="right"/>
      <w:rPr>
        <w:color w:val="943634" w:themeColor="accent2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D48"/>
    <w:multiLevelType w:val="hybridMultilevel"/>
    <w:tmpl w:val="0F92A8DA"/>
    <w:lvl w:ilvl="0" w:tplc="2C285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F7327"/>
    <w:multiLevelType w:val="hybridMultilevel"/>
    <w:tmpl w:val="17F4547C"/>
    <w:lvl w:ilvl="0" w:tplc="AED00A72">
      <w:start w:val="5"/>
      <w:numFmt w:val="bullet"/>
      <w:pStyle w:val="Guiones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CFD"/>
    <w:multiLevelType w:val="hybridMultilevel"/>
    <w:tmpl w:val="2FD2EE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B388D"/>
    <w:multiLevelType w:val="hybridMultilevel"/>
    <w:tmpl w:val="5F62BF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40ED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AD003B0"/>
    <w:multiLevelType w:val="hybridMultilevel"/>
    <w:tmpl w:val="60646AD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D18F9"/>
    <w:multiLevelType w:val="hybridMultilevel"/>
    <w:tmpl w:val="FC9EF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906695">
    <w:abstractNumId w:val="1"/>
  </w:num>
  <w:num w:numId="2" w16cid:durableId="1436361985">
    <w:abstractNumId w:val="0"/>
  </w:num>
  <w:num w:numId="3" w16cid:durableId="201331071">
    <w:abstractNumId w:val="6"/>
  </w:num>
  <w:num w:numId="4" w16cid:durableId="1633898604">
    <w:abstractNumId w:val="4"/>
  </w:num>
  <w:num w:numId="5" w16cid:durableId="1665276591">
    <w:abstractNumId w:val="3"/>
  </w:num>
  <w:num w:numId="6" w16cid:durableId="1874029884">
    <w:abstractNumId w:val="5"/>
  </w:num>
  <w:num w:numId="7" w16cid:durableId="1940410301">
    <w:abstractNumId w:val="2"/>
  </w:num>
  <w:num w:numId="8" w16cid:durableId="1457828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0280F"/>
    <w:rsid w:val="0000539C"/>
    <w:rsid w:val="00006742"/>
    <w:rsid w:val="00017588"/>
    <w:rsid w:val="000209BC"/>
    <w:rsid w:val="00021BA2"/>
    <w:rsid w:val="000220D1"/>
    <w:rsid w:val="000236A4"/>
    <w:rsid w:val="00023E62"/>
    <w:rsid w:val="000251D7"/>
    <w:rsid w:val="000259E5"/>
    <w:rsid w:val="00025F6B"/>
    <w:rsid w:val="00026534"/>
    <w:rsid w:val="00040676"/>
    <w:rsid w:val="00040C2E"/>
    <w:rsid w:val="00041B7F"/>
    <w:rsid w:val="000441D6"/>
    <w:rsid w:val="00051B68"/>
    <w:rsid w:val="00052387"/>
    <w:rsid w:val="00053008"/>
    <w:rsid w:val="00060A67"/>
    <w:rsid w:val="00072505"/>
    <w:rsid w:val="00072CBF"/>
    <w:rsid w:val="00073F9E"/>
    <w:rsid w:val="00075B98"/>
    <w:rsid w:val="00076530"/>
    <w:rsid w:val="00077259"/>
    <w:rsid w:val="000830C7"/>
    <w:rsid w:val="00091E1E"/>
    <w:rsid w:val="00092B71"/>
    <w:rsid w:val="00092F5F"/>
    <w:rsid w:val="00093506"/>
    <w:rsid w:val="00094F2A"/>
    <w:rsid w:val="000960F4"/>
    <w:rsid w:val="000A2169"/>
    <w:rsid w:val="000A3BE4"/>
    <w:rsid w:val="000A4CAD"/>
    <w:rsid w:val="000A51AB"/>
    <w:rsid w:val="000B4E43"/>
    <w:rsid w:val="000C0059"/>
    <w:rsid w:val="000D2B4C"/>
    <w:rsid w:val="000D3CFC"/>
    <w:rsid w:val="000E0BD5"/>
    <w:rsid w:val="000F3B01"/>
    <w:rsid w:val="00101B81"/>
    <w:rsid w:val="00103AEE"/>
    <w:rsid w:val="00104346"/>
    <w:rsid w:val="00106708"/>
    <w:rsid w:val="00107B2C"/>
    <w:rsid w:val="001139F5"/>
    <w:rsid w:val="00114E7F"/>
    <w:rsid w:val="00117C90"/>
    <w:rsid w:val="00121985"/>
    <w:rsid w:val="00122F3D"/>
    <w:rsid w:val="00131090"/>
    <w:rsid w:val="00131A89"/>
    <w:rsid w:val="00133F24"/>
    <w:rsid w:val="0013760D"/>
    <w:rsid w:val="00137968"/>
    <w:rsid w:val="001443F4"/>
    <w:rsid w:val="001449FB"/>
    <w:rsid w:val="00146F0B"/>
    <w:rsid w:val="00150F2C"/>
    <w:rsid w:val="00154C37"/>
    <w:rsid w:val="001560A2"/>
    <w:rsid w:val="0016089E"/>
    <w:rsid w:val="00163C1D"/>
    <w:rsid w:val="00173E89"/>
    <w:rsid w:val="00175D14"/>
    <w:rsid w:val="00177274"/>
    <w:rsid w:val="001851B7"/>
    <w:rsid w:val="001863C3"/>
    <w:rsid w:val="001907A1"/>
    <w:rsid w:val="001923D3"/>
    <w:rsid w:val="00192A6E"/>
    <w:rsid w:val="00196947"/>
    <w:rsid w:val="0019789C"/>
    <w:rsid w:val="001A22BB"/>
    <w:rsid w:val="001A3F29"/>
    <w:rsid w:val="001B4001"/>
    <w:rsid w:val="001C2870"/>
    <w:rsid w:val="001C3C13"/>
    <w:rsid w:val="001C3F8D"/>
    <w:rsid w:val="001C62A7"/>
    <w:rsid w:val="001D466A"/>
    <w:rsid w:val="001E7A85"/>
    <w:rsid w:val="001F1EFA"/>
    <w:rsid w:val="001F2B10"/>
    <w:rsid w:val="001F2EAA"/>
    <w:rsid w:val="001F41F6"/>
    <w:rsid w:val="001F50CA"/>
    <w:rsid w:val="001F7C43"/>
    <w:rsid w:val="00210512"/>
    <w:rsid w:val="0021176A"/>
    <w:rsid w:val="00216E27"/>
    <w:rsid w:val="0022178B"/>
    <w:rsid w:val="0023429C"/>
    <w:rsid w:val="00236AC5"/>
    <w:rsid w:val="00242ED3"/>
    <w:rsid w:val="00244808"/>
    <w:rsid w:val="00246E2E"/>
    <w:rsid w:val="0025262B"/>
    <w:rsid w:val="00252AAA"/>
    <w:rsid w:val="00252D35"/>
    <w:rsid w:val="00252E01"/>
    <w:rsid w:val="00257D43"/>
    <w:rsid w:val="002605C4"/>
    <w:rsid w:val="002649C6"/>
    <w:rsid w:val="00266D77"/>
    <w:rsid w:val="00270A44"/>
    <w:rsid w:val="0027368A"/>
    <w:rsid w:val="00273EB9"/>
    <w:rsid w:val="00276554"/>
    <w:rsid w:val="00276EA1"/>
    <w:rsid w:val="002778DE"/>
    <w:rsid w:val="00285EDB"/>
    <w:rsid w:val="002968BE"/>
    <w:rsid w:val="002A16DE"/>
    <w:rsid w:val="002A1A85"/>
    <w:rsid w:val="002A3FE9"/>
    <w:rsid w:val="002A4A22"/>
    <w:rsid w:val="002A61FB"/>
    <w:rsid w:val="002A6B78"/>
    <w:rsid w:val="002B1BB0"/>
    <w:rsid w:val="002C2E43"/>
    <w:rsid w:val="002C4254"/>
    <w:rsid w:val="002C5160"/>
    <w:rsid w:val="002D5081"/>
    <w:rsid w:val="002D63ED"/>
    <w:rsid w:val="002D67BF"/>
    <w:rsid w:val="002E3023"/>
    <w:rsid w:val="002E52E4"/>
    <w:rsid w:val="002E768A"/>
    <w:rsid w:val="002F1AE5"/>
    <w:rsid w:val="002F2E0F"/>
    <w:rsid w:val="002F7770"/>
    <w:rsid w:val="0030202D"/>
    <w:rsid w:val="00302F02"/>
    <w:rsid w:val="003033AB"/>
    <w:rsid w:val="00303559"/>
    <w:rsid w:val="00305476"/>
    <w:rsid w:val="003077D5"/>
    <w:rsid w:val="00307DC8"/>
    <w:rsid w:val="00312480"/>
    <w:rsid w:val="00312AFF"/>
    <w:rsid w:val="003214C8"/>
    <w:rsid w:val="00325407"/>
    <w:rsid w:val="00326714"/>
    <w:rsid w:val="00327AFC"/>
    <w:rsid w:val="003304D9"/>
    <w:rsid w:val="003321BD"/>
    <w:rsid w:val="003338EE"/>
    <w:rsid w:val="0033728B"/>
    <w:rsid w:val="00337984"/>
    <w:rsid w:val="003426BB"/>
    <w:rsid w:val="00344246"/>
    <w:rsid w:val="003454AB"/>
    <w:rsid w:val="0034584A"/>
    <w:rsid w:val="00345DC5"/>
    <w:rsid w:val="003467A8"/>
    <w:rsid w:val="00351E55"/>
    <w:rsid w:val="00355B3B"/>
    <w:rsid w:val="003607E1"/>
    <w:rsid w:val="00360E7A"/>
    <w:rsid w:val="00362F7E"/>
    <w:rsid w:val="0037218B"/>
    <w:rsid w:val="003733BA"/>
    <w:rsid w:val="003736CF"/>
    <w:rsid w:val="00376687"/>
    <w:rsid w:val="0037677B"/>
    <w:rsid w:val="0038171F"/>
    <w:rsid w:val="00383B5D"/>
    <w:rsid w:val="00395EB0"/>
    <w:rsid w:val="0039718F"/>
    <w:rsid w:val="0039722B"/>
    <w:rsid w:val="003A09B9"/>
    <w:rsid w:val="003A5CB6"/>
    <w:rsid w:val="003B074B"/>
    <w:rsid w:val="003C5EFE"/>
    <w:rsid w:val="003C7124"/>
    <w:rsid w:val="003D5E6B"/>
    <w:rsid w:val="003D70B0"/>
    <w:rsid w:val="003E1784"/>
    <w:rsid w:val="003E2141"/>
    <w:rsid w:val="003E2163"/>
    <w:rsid w:val="003E2485"/>
    <w:rsid w:val="003E4036"/>
    <w:rsid w:val="003E5CC4"/>
    <w:rsid w:val="003E70D8"/>
    <w:rsid w:val="003F05B0"/>
    <w:rsid w:val="004078E7"/>
    <w:rsid w:val="00411C7F"/>
    <w:rsid w:val="00416D6E"/>
    <w:rsid w:val="004301E8"/>
    <w:rsid w:val="00430285"/>
    <w:rsid w:val="0043082E"/>
    <w:rsid w:val="004328C0"/>
    <w:rsid w:val="004424D7"/>
    <w:rsid w:val="004462B7"/>
    <w:rsid w:val="00447AFA"/>
    <w:rsid w:val="0045038C"/>
    <w:rsid w:val="004510DF"/>
    <w:rsid w:val="0045433B"/>
    <w:rsid w:val="00454D57"/>
    <w:rsid w:val="0045506C"/>
    <w:rsid w:val="00463E33"/>
    <w:rsid w:val="00464A38"/>
    <w:rsid w:val="00466B42"/>
    <w:rsid w:val="00474D02"/>
    <w:rsid w:val="004757C3"/>
    <w:rsid w:val="00480E92"/>
    <w:rsid w:val="004829CC"/>
    <w:rsid w:val="00482A50"/>
    <w:rsid w:val="00482D80"/>
    <w:rsid w:val="0048555D"/>
    <w:rsid w:val="004874A3"/>
    <w:rsid w:val="00490C41"/>
    <w:rsid w:val="00491731"/>
    <w:rsid w:val="00491A8F"/>
    <w:rsid w:val="00491B82"/>
    <w:rsid w:val="00492163"/>
    <w:rsid w:val="00494DD3"/>
    <w:rsid w:val="004A23E1"/>
    <w:rsid w:val="004A2A51"/>
    <w:rsid w:val="004A2F00"/>
    <w:rsid w:val="004B042C"/>
    <w:rsid w:val="004B48C4"/>
    <w:rsid w:val="004C342E"/>
    <w:rsid w:val="004D1022"/>
    <w:rsid w:val="004D1354"/>
    <w:rsid w:val="004D2C70"/>
    <w:rsid w:val="004D301F"/>
    <w:rsid w:val="004D62B4"/>
    <w:rsid w:val="004E68AE"/>
    <w:rsid w:val="004F11B9"/>
    <w:rsid w:val="004F194E"/>
    <w:rsid w:val="004F2680"/>
    <w:rsid w:val="004F5F39"/>
    <w:rsid w:val="004F6304"/>
    <w:rsid w:val="004F6928"/>
    <w:rsid w:val="00500C36"/>
    <w:rsid w:val="00500E74"/>
    <w:rsid w:val="0051787D"/>
    <w:rsid w:val="00521F11"/>
    <w:rsid w:val="00545EAD"/>
    <w:rsid w:val="005522BD"/>
    <w:rsid w:val="00552D11"/>
    <w:rsid w:val="00555609"/>
    <w:rsid w:val="0055617A"/>
    <w:rsid w:val="00556535"/>
    <w:rsid w:val="0055725C"/>
    <w:rsid w:val="00560393"/>
    <w:rsid w:val="00562FBD"/>
    <w:rsid w:val="00563EDD"/>
    <w:rsid w:val="00573C80"/>
    <w:rsid w:val="005740E3"/>
    <w:rsid w:val="005761A6"/>
    <w:rsid w:val="00583036"/>
    <w:rsid w:val="00583F8C"/>
    <w:rsid w:val="005936BF"/>
    <w:rsid w:val="005944BD"/>
    <w:rsid w:val="00595363"/>
    <w:rsid w:val="005A1E0B"/>
    <w:rsid w:val="005A2005"/>
    <w:rsid w:val="005A251E"/>
    <w:rsid w:val="005A6A97"/>
    <w:rsid w:val="005B0F98"/>
    <w:rsid w:val="005B2317"/>
    <w:rsid w:val="005B257F"/>
    <w:rsid w:val="005B5214"/>
    <w:rsid w:val="005B6DC5"/>
    <w:rsid w:val="005C174F"/>
    <w:rsid w:val="005C419C"/>
    <w:rsid w:val="005D3CBD"/>
    <w:rsid w:val="005D5571"/>
    <w:rsid w:val="005E2BE4"/>
    <w:rsid w:val="005E34A8"/>
    <w:rsid w:val="005E537F"/>
    <w:rsid w:val="005E6728"/>
    <w:rsid w:val="005E6B2E"/>
    <w:rsid w:val="005E7E49"/>
    <w:rsid w:val="005F2F3D"/>
    <w:rsid w:val="006000AB"/>
    <w:rsid w:val="00600574"/>
    <w:rsid w:val="0060164E"/>
    <w:rsid w:val="00603A5D"/>
    <w:rsid w:val="006047B7"/>
    <w:rsid w:val="0061416B"/>
    <w:rsid w:val="00615BAC"/>
    <w:rsid w:val="00615BE1"/>
    <w:rsid w:val="006162E9"/>
    <w:rsid w:val="00616614"/>
    <w:rsid w:val="0062074C"/>
    <w:rsid w:val="00621CB2"/>
    <w:rsid w:val="006235DA"/>
    <w:rsid w:val="006255F6"/>
    <w:rsid w:val="00627CF3"/>
    <w:rsid w:val="00630B4E"/>
    <w:rsid w:val="006324F0"/>
    <w:rsid w:val="00635A84"/>
    <w:rsid w:val="00636AA2"/>
    <w:rsid w:val="0064243F"/>
    <w:rsid w:val="00645B53"/>
    <w:rsid w:val="0065273A"/>
    <w:rsid w:val="00652C1F"/>
    <w:rsid w:val="006550E9"/>
    <w:rsid w:val="00656766"/>
    <w:rsid w:val="006617A2"/>
    <w:rsid w:val="00662134"/>
    <w:rsid w:val="00662FFD"/>
    <w:rsid w:val="00665431"/>
    <w:rsid w:val="006667A6"/>
    <w:rsid w:val="00666953"/>
    <w:rsid w:val="00667201"/>
    <w:rsid w:val="006718E6"/>
    <w:rsid w:val="00674109"/>
    <w:rsid w:val="006754FE"/>
    <w:rsid w:val="00676810"/>
    <w:rsid w:val="00681ABC"/>
    <w:rsid w:val="006824B6"/>
    <w:rsid w:val="006841A6"/>
    <w:rsid w:val="006842AA"/>
    <w:rsid w:val="006873F1"/>
    <w:rsid w:val="006875DF"/>
    <w:rsid w:val="00695DFC"/>
    <w:rsid w:val="0069676F"/>
    <w:rsid w:val="006A081E"/>
    <w:rsid w:val="006A33FE"/>
    <w:rsid w:val="006B10DF"/>
    <w:rsid w:val="006B195E"/>
    <w:rsid w:val="006B1E5A"/>
    <w:rsid w:val="006B3178"/>
    <w:rsid w:val="006B32CB"/>
    <w:rsid w:val="006B46A7"/>
    <w:rsid w:val="006B6C6A"/>
    <w:rsid w:val="006B7F46"/>
    <w:rsid w:val="006C278B"/>
    <w:rsid w:val="006C36B3"/>
    <w:rsid w:val="006C5C12"/>
    <w:rsid w:val="006C6D5F"/>
    <w:rsid w:val="006C7376"/>
    <w:rsid w:val="006C760A"/>
    <w:rsid w:val="006D16F2"/>
    <w:rsid w:val="006D3C85"/>
    <w:rsid w:val="006D62FF"/>
    <w:rsid w:val="006D6AD2"/>
    <w:rsid w:val="006D7588"/>
    <w:rsid w:val="006E1D24"/>
    <w:rsid w:val="006E6E9D"/>
    <w:rsid w:val="006F12F2"/>
    <w:rsid w:val="006F1A31"/>
    <w:rsid w:val="006F426F"/>
    <w:rsid w:val="00711122"/>
    <w:rsid w:val="007172B0"/>
    <w:rsid w:val="00722653"/>
    <w:rsid w:val="00723138"/>
    <w:rsid w:val="00724643"/>
    <w:rsid w:val="0073041C"/>
    <w:rsid w:val="00731C3F"/>
    <w:rsid w:val="00751C80"/>
    <w:rsid w:val="00751D4C"/>
    <w:rsid w:val="007525B4"/>
    <w:rsid w:val="0075266E"/>
    <w:rsid w:val="00754575"/>
    <w:rsid w:val="007677CA"/>
    <w:rsid w:val="00776024"/>
    <w:rsid w:val="007774CC"/>
    <w:rsid w:val="0078094C"/>
    <w:rsid w:val="007844AB"/>
    <w:rsid w:val="00786E88"/>
    <w:rsid w:val="00792A30"/>
    <w:rsid w:val="00793761"/>
    <w:rsid w:val="00793C01"/>
    <w:rsid w:val="007A229B"/>
    <w:rsid w:val="007A2E0D"/>
    <w:rsid w:val="007A5C04"/>
    <w:rsid w:val="007B0786"/>
    <w:rsid w:val="007B0FD5"/>
    <w:rsid w:val="007B2B5C"/>
    <w:rsid w:val="007B4490"/>
    <w:rsid w:val="007B613E"/>
    <w:rsid w:val="007B637C"/>
    <w:rsid w:val="007B6F7C"/>
    <w:rsid w:val="007B7EE1"/>
    <w:rsid w:val="007C367B"/>
    <w:rsid w:val="007C66AE"/>
    <w:rsid w:val="007C7A15"/>
    <w:rsid w:val="007C7BAF"/>
    <w:rsid w:val="007C7D22"/>
    <w:rsid w:val="007E7F56"/>
    <w:rsid w:val="007F2147"/>
    <w:rsid w:val="007F4063"/>
    <w:rsid w:val="007F593C"/>
    <w:rsid w:val="00800AC9"/>
    <w:rsid w:val="00802F7C"/>
    <w:rsid w:val="008102AE"/>
    <w:rsid w:val="00811916"/>
    <w:rsid w:val="00814B55"/>
    <w:rsid w:val="008202BD"/>
    <w:rsid w:val="00820C76"/>
    <w:rsid w:val="008249BA"/>
    <w:rsid w:val="00831FE0"/>
    <w:rsid w:val="008322FC"/>
    <w:rsid w:val="00836993"/>
    <w:rsid w:val="00837437"/>
    <w:rsid w:val="00841811"/>
    <w:rsid w:val="00842F73"/>
    <w:rsid w:val="00844BD8"/>
    <w:rsid w:val="008456CB"/>
    <w:rsid w:val="00846F47"/>
    <w:rsid w:val="00847087"/>
    <w:rsid w:val="00864BCF"/>
    <w:rsid w:val="00866A77"/>
    <w:rsid w:val="00867535"/>
    <w:rsid w:val="0087271B"/>
    <w:rsid w:val="0087553F"/>
    <w:rsid w:val="008756BB"/>
    <w:rsid w:val="0087592C"/>
    <w:rsid w:val="00876540"/>
    <w:rsid w:val="0087784B"/>
    <w:rsid w:val="008847DE"/>
    <w:rsid w:val="008913F9"/>
    <w:rsid w:val="00892573"/>
    <w:rsid w:val="00893A47"/>
    <w:rsid w:val="00894B87"/>
    <w:rsid w:val="00894E11"/>
    <w:rsid w:val="00896B76"/>
    <w:rsid w:val="008A20A4"/>
    <w:rsid w:val="008A3C84"/>
    <w:rsid w:val="008A5D9E"/>
    <w:rsid w:val="008B0CC3"/>
    <w:rsid w:val="008B13D5"/>
    <w:rsid w:val="008B2537"/>
    <w:rsid w:val="008B48A2"/>
    <w:rsid w:val="008B7134"/>
    <w:rsid w:val="008B793F"/>
    <w:rsid w:val="008C08AE"/>
    <w:rsid w:val="008C1BE9"/>
    <w:rsid w:val="008C296C"/>
    <w:rsid w:val="008C37A1"/>
    <w:rsid w:val="008C3EF2"/>
    <w:rsid w:val="008C4AC2"/>
    <w:rsid w:val="008C5E98"/>
    <w:rsid w:val="008C6E91"/>
    <w:rsid w:val="008D2998"/>
    <w:rsid w:val="008D2F88"/>
    <w:rsid w:val="008D38D7"/>
    <w:rsid w:val="008D6216"/>
    <w:rsid w:val="008D6336"/>
    <w:rsid w:val="008D6378"/>
    <w:rsid w:val="008E23A7"/>
    <w:rsid w:val="008E4E4B"/>
    <w:rsid w:val="008E7475"/>
    <w:rsid w:val="008F1D3C"/>
    <w:rsid w:val="008F59FB"/>
    <w:rsid w:val="008F750A"/>
    <w:rsid w:val="009010AB"/>
    <w:rsid w:val="00902552"/>
    <w:rsid w:val="00910DBB"/>
    <w:rsid w:val="009111E5"/>
    <w:rsid w:val="0091256E"/>
    <w:rsid w:val="009171E9"/>
    <w:rsid w:val="0091752F"/>
    <w:rsid w:val="00922999"/>
    <w:rsid w:val="00924925"/>
    <w:rsid w:val="009278F2"/>
    <w:rsid w:val="00932CDC"/>
    <w:rsid w:val="00933C7A"/>
    <w:rsid w:val="0094165E"/>
    <w:rsid w:val="00941E30"/>
    <w:rsid w:val="0094592B"/>
    <w:rsid w:val="0094704A"/>
    <w:rsid w:val="009511A5"/>
    <w:rsid w:val="00952583"/>
    <w:rsid w:val="0096085F"/>
    <w:rsid w:val="00962D10"/>
    <w:rsid w:val="00962D39"/>
    <w:rsid w:val="0096431D"/>
    <w:rsid w:val="009665DC"/>
    <w:rsid w:val="009727EE"/>
    <w:rsid w:val="0097506D"/>
    <w:rsid w:val="009761FC"/>
    <w:rsid w:val="00976D6B"/>
    <w:rsid w:val="00982841"/>
    <w:rsid w:val="00990514"/>
    <w:rsid w:val="0099183D"/>
    <w:rsid w:val="009936A7"/>
    <w:rsid w:val="009970D3"/>
    <w:rsid w:val="009A294D"/>
    <w:rsid w:val="009B0864"/>
    <w:rsid w:val="009B0918"/>
    <w:rsid w:val="009B26A6"/>
    <w:rsid w:val="009B5DB0"/>
    <w:rsid w:val="009E57D0"/>
    <w:rsid w:val="009F00AC"/>
    <w:rsid w:val="009F0F2B"/>
    <w:rsid w:val="009F5C9A"/>
    <w:rsid w:val="00A043D7"/>
    <w:rsid w:val="00A04B44"/>
    <w:rsid w:val="00A05A1A"/>
    <w:rsid w:val="00A06973"/>
    <w:rsid w:val="00A1108C"/>
    <w:rsid w:val="00A16100"/>
    <w:rsid w:val="00A168BE"/>
    <w:rsid w:val="00A17971"/>
    <w:rsid w:val="00A21F15"/>
    <w:rsid w:val="00A3481F"/>
    <w:rsid w:val="00A3485B"/>
    <w:rsid w:val="00A35904"/>
    <w:rsid w:val="00A365E4"/>
    <w:rsid w:val="00A40308"/>
    <w:rsid w:val="00A42696"/>
    <w:rsid w:val="00A56229"/>
    <w:rsid w:val="00A61B02"/>
    <w:rsid w:val="00A64198"/>
    <w:rsid w:val="00A762C5"/>
    <w:rsid w:val="00A77372"/>
    <w:rsid w:val="00A777B1"/>
    <w:rsid w:val="00A77A36"/>
    <w:rsid w:val="00A80A57"/>
    <w:rsid w:val="00A8103D"/>
    <w:rsid w:val="00A906E4"/>
    <w:rsid w:val="00A91B1E"/>
    <w:rsid w:val="00A921DC"/>
    <w:rsid w:val="00A94B63"/>
    <w:rsid w:val="00AA072A"/>
    <w:rsid w:val="00AA3773"/>
    <w:rsid w:val="00AA3CC9"/>
    <w:rsid w:val="00AA4444"/>
    <w:rsid w:val="00AA7820"/>
    <w:rsid w:val="00AB706F"/>
    <w:rsid w:val="00AB73C9"/>
    <w:rsid w:val="00AC1502"/>
    <w:rsid w:val="00AC69A2"/>
    <w:rsid w:val="00AD0D50"/>
    <w:rsid w:val="00AD3C48"/>
    <w:rsid w:val="00AD3CF7"/>
    <w:rsid w:val="00AD46F5"/>
    <w:rsid w:val="00AD6AEE"/>
    <w:rsid w:val="00AD79B6"/>
    <w:rsid w:val="00AE0A86"/>
    <w:rsid w:val="00AE375B"/>
    <w:rsid w:val="00AE5A4A"/>
    <w:rsid w:val="00AF1858"/>
    <w:rsid w:val="00AF7789"/>
    <w:rsid w:val="00B01AF6"/>
    <w:rsid w:val="00B04156"/>
    <w:rsid w:val="00B05A01"/>
    <w:rsid w:val="00B075F4"/>
    <w:rsid w:val="00B10705"/>
    <w:rsid w:val="00B126D4"/>
    <w:rsid w:val="00B17225"/>
    <w:rsid w:val="00B17C68"/>
    <w:rsid w:val="00B23A19"/>
    <w:rsid w:val="00B25319"/>
    <w:rsid w:val="00B25900"/>
    <w:rsid w:val="00B3153A"/>
    <w:rsid w:val="00B357F1"/>
    <w:rsid w:val="00B36C1B"/>
    <w:rsid w:val="00B46F71"/>
    <w:rsid w:val="00B51612"/>
    <w:rsid w:val="00B54EB2"/>
    <w:rsid w:val="00B5552C"/>
    <w:rsid w:val="00B63953"/>
    <w:rsid w:val="00B63BF7"/>
    <w:rsid w:val="00B67CBE"/>
    <w:rsid w:val="00B717A1"/>
    <w:rsid w:val="00B802C8"/>
    <w:rsid w:val="00B901D6"/>
    <w:rsid w:val="00B90919"/>
    <w:rsid w:val="00B9320B"/>
    <w:rsid w:val="00B94FFE"/>
    <w:rsid w:val="00B964CD"/>
    <w:rsid w:val="00B966ED"/>
    <w:rsid w:val="00B97DAF"/>
    <w:rsid w:val="00BA3920"/>
    <w:rsid w:val="00BB6807"/>
    <w:rsid w:val="00BC1E0D"/>
    <w:rsid w:val="00BC4C03"/>
    <w:rsid w:val="00BC621B"/>
    <w:rsid w:val="00BD2921"/>
    <w:rsid w:val="00BD5D56"/>
    <w:rsid w:val="00BE69D1"/>
    <w:rsid w:val="00BF1C18"/>
    <w:rsid w:val="00BF3E57"/>
    <w:rsid w:val="00C0536F"/>
    <w:rsid w:val="00C06490"/>
    <w:rsid w:val="00C121CA"/>
    <w:rsid w:val="00C12E58"/>
    <w:rsid w:val="00C14275"/>
    <w:rsid w:val="00C16FC6"/>
    <w:rsid w:val="00C20206"/>
    <w:rsid w:val="00C219B7"/>
    <w:rsid w:val="00C23C2F"/>
    <w:rsid w:val="00C23ED2"/>
    <w:rsid w:val="00C24F30"/>
    <w:rsid w:val="00C25243"/>
    <w:rsid w:val="00C26169"/>
    <w:rsid w:val="00C26236"/>
    <w:rsid w:val="00C27402"/>
    <w:rsid w:val="00C27ED6"/>
    <w:rsid w:val="00C30706"/>
    <w:rsid w:val="00C32AF6"/>
    <w:rsid w:val="00C36801"/>
    <w:rsid w:val="00C37F7A"/>
    <w:rsid w:val="00C421DB"/>
    <w:rsid w:val="00C43B69"/>
    <w:rsid w:val="00C43BE2"/>
    <w:rsid w:val="00C51280"/>
    <w:rsid w:val="00C5237A"/>
    <w:rsid w:val="00C54AC9"/>
    <w:rsid w:val="00C57B71"/>
    <w:rsid w:val="00C60045"/>
    <w:rsid w:val="00C67944"/>
    <w:rsid w:val="00C70F14"/>
    <w:rsid w:val="00C74252"/>
    <w:rsid w:val="00C747B0"/>
    <w:rsid w:val="00C74EEA"/>
    <w:rsid w:val="00C75392"/>
    <w:rsid w:val="00C8189D"/>
    <w:rsid w:val="00C82684"/>
    <w:rsid w:val="00C87866"/>
    <w:rsid w:val="00C90F78"/>
    <w:rsid w:val="00C94537"/>
    <w:rsid w:val="00CB1995"/>
    <w:rsid w:val="00CB74C9"/>
    <w:rsid w:val="00CD2740"/>
    <w:rsid w:val="00CD5D86"/>
    <w:rsid w:val="00CD7E53"/>
    <w:rsid w:val="00CE2D6B"/>
    <w:rsid w:val="00CE3477"/>
    <w:rsid w:val="00CE4143"/>
    <w:rsid w:val="00CE5955"/>
    <w:rsid w:val="00CF09C9"/>
    <w:rsid w:val="00CF56CE"/>
    <w:rsid w:val="00CF5919"/>
    <w:rsid w:val="00D0033B"/>
    <w:rsid w:val="00D01B04"/>
    <w:rsid w:val="00D07BA3"/>
    <w:rsid w:val="00D10612"/>
    <w:rsid w:val="00D16F30"/>
    <w:rsid w:val="00D1789A"/>
    <w:rsid w:val="00D21BC9"/>
    <w:rsid w:val="00D22760"/>
    <w:rsid w:val="00D23F9A"/>
    <w:rsid w:val="00D25EF7"/>
    <w:rsid w:val="00D26E5F"/>
    <w:rsid w:val="00D27DAC"/>
    <w:rsid w:val="00D30CB8"/>
    <w:rsid w:val="00D31613"/>
    <w:rsid w:val="00D32C99"/>
    <w:rsid w:val="00D44A1B"/>
    <w:rsid w:val="00D50248"/>
    <w:rsid w:val="00D536BF"/>
    <w:rsid w:val="00D5760A"/>
    <w:rsid w:val="00D617EE"/>
    <w:rsid w:val="00D638B7"/>
    <w:rsid w:val="00D63DF2"/>
    <w:rsid w:val="00D658A6"/>
    <w:rsid w:val="00D72C1D"/>
    <w:rsid w:val="00D74AD5"/>
    <w:rsid w:val="00D76083"/>
    <w:rsid w:val="00D76E46"/>
    <w:rsid w:val="00D77153"/>
    <w:rsid w:val="00D77506"/>
    <w:rsid w:val="00D836D3"/>
    <w:rsid w:val="00D836DC"/>
    <w:rsid w:val="00D8419A"/>
    <w:rsid w:val="00D917A5"/>
    <w:rsid w:val="00D938F2"/>
    <w:rsid w:val="00D97606"/>
    <w:rsid w:val="00DA0CCA"/>
    <w:rsid w:val="00DB0E4F"/>
    <w:rsid w:val="00DB4381"/>
    <w:rsid w:val="00DB5CCD"/>
    <w:rsid w:val="00DD488C"/>
    <w:rsid w:val="00DE2EEB"/>
    <w:rsid w:val="00DE489E"/>
    <w:rsid w:val="00DE4C8F"/>
    <w:rsid w:val="00DF6F2C"/>
    <w:rsid w:val="00E01AEA"/>
    <w:rsid w:val="00E044EC"/>
    <w:rsid w:val="00E10886"/>
    <w:rsid w:val="00E12EF5"/>
    <w:rsid w:val="00E23ECE"/>
    <w:rsid w:val="00E24749"/>
    <w:rsid w:val="00E277BA"/>
    <w:rsid w:val="00E34E60"/>
    <w:rsid w:val="00E40023"/>
    <w:rsid w:val="00E4551B"/>
    <w:rsid w:val="00E50121"/>
    <w:rsid w:val="00E53E2C"/>
    <w:rsid w:val="00E54CEF"/>
    <w:rsid w:val="00E56327"/>
    <w:rsid w:val="00E567AA"/>
    <w:rsid w:val="00E573EA"/>
    <w:rsid w:val="00E60849"/>
    <w:rsid w:val="00E63655"/>
    <w:rsid w:val="00E658F5"/>
    <w:rsid w:val="00E66985"/>
    <w:rsid w:val="00E73D74"/>
    <w:rsid w:val="00E7580A"/>
    <w:rsid w:val="00E8174C"/>
    <w:rsid w:val="00E849EE"/>
    <w:rsid w:val="00E85BAE"/>
    <w:rsid w:val="00E86CE1"/>
    <w:rsid w:val="00E905AF"/>
    <w:rsid w:val="00E913DD"/>
    <w:rsid w:val="00E92439"/>
    <w:rsid w:val="00E94B04"/>
    <w:rsid w:val="00E96686"/>
    <w:rsid w:val="00E97B84"/>
    <w:rsid w:val="00E97BBA"/>
    <w:rsid w:val="00EA46FE"/>
    <w:rsid w:val="00EA51B8"/>
    <w:rsid w:val="00EA76AC"/>
    <w:rsid w:val="00EB19B9"/>
    <w:rsid w:val="00EB37C7"/>
    <w:rsid w:val="00EC1AF2"/>
    <w:rsid w:val="00EC1EDA"/>
    <w:rsid w:val="00ED2F2C"/>
    <w:rsid w:val="00EE3ABE"/>
    <w:rsid w:val="00EE3C86"/>
    <w:rsid w:val="00EE627B"/>
    <w:rsid w:val="00EF4FCD"/>
    <w:rsid w:val="00F0404A"/>
    <w:rsid w:val="00F0428C"/>
    <w:rsid w:val="00F04798"/>
    <w:rsid w:val="00F07A69"/>
    <w:rsid w:val="00F108CA"/>
    <w:rsid w:val="00F10BA1"/>
    <w:rsid w:val="00F1255C"/>
    <w:rsid w:val="00F12744"/>
    <w:rsid w:val="00F1398B"/>
    <w:rsid w:val="00F13FC7"/>
    <w:rsid w:val="00F15A72"/>
    <w:rsid w:val="00F24FC0"/>
    <w:rsid w:val="00F31058"/>
    <w:rsid w:val="00F326EC"/>
    <w:rsid w:val="00F35270"/>
    <w:rsid w:val="00F50908"/>
    <w:rsid w:val="00F55C8C"/>
    <w:rsid w:val="00F55E0C"/>
    <w:rsid w:val="00F65EBC"/>
    <w:rsid w:val="00F6664C"/>
    <w:rsid w:val="00F70005"/>
    <w:rsid w:val="00F744D0"/>
    <w:rsid w:val="00F812CB"/>
    <w:rsid w:val="00F817FA"/>
    <w:rsid w:val="00F849DC"/>
    <w:rsid w:val="00F86871"/>
    <w:rsid w:val="00F873BD"/>
    <w:rsid w:val="00F87A79"/>
    <w:rsid w:val="00F87D85"/>
    <w:rsid w:val="00F909CE"/>
    <w:rsid w:val="00F91FED"/>
    <w:rsid w:val="00F96FC2"/>
    <w:rsid w:val="00FA0073"/>
    <w:rsid w:val="00FA10E2"/>
    <w:rsid w:val="00FA4488"/>
    <w:rsid w:val="00FA6633"/>
    <w:rsid w:val="00FA7164"/>
    <w:rsid w:val="00FA7520"/>
    <w:rsid w:val="00FB01FA"/>
    <w:rsid w:val="00FB0A4F"/>
    <w:rsid w:val="00FB28DE"/>
    <w:rsid w:val="00FB55EC"/>
    <w:rsid w:val="00FB7A55"/>
    <w:rsid w:val="00FC08A9"/>
    <w:rsid w:val="00FC5D52"/>
    <w:rsid w:val="00FC631D"/>
    <w:rsid w:val="00FC7E07"/>
    <w:rsid w:val="00FD582B"/>
    <w:rsid w:val="00FD7995"/>
    <w:rsid w:val="00FE6428"/>
    <w:rsid w:val="00FE6468"/>
    <w:rsid w:val="00FF1678"/>
    <w:rsid w:val="00FF1B06"/>
    <w:rsid w:val="00FF249C"/>
    <w:rsid w:val="00FF3FD0"/>
    <w:rsid w:val="00FF7695"/>
    <w:rsid w:val="00FF7710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2276BA2B"/>
  <w15:docId w15:val="{89E6A76F-596A-4119-B973-79953CCA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3F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Titulo2"/>
    <w:next w:val="Normal"/>
    <w:link w:val="Ttulo1Car"/>
    <w:uiPriority w:val="9"/>
    <w:qFormat/>
    <w:rsid w:val="00E73D74"/>
    <w:pPr>
      <w:numPr>
        <w:ilvl w:val="0"/>
      </w:numPr>
      <w:outlineLvl w:val="0"/>
    </w:p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C7124"/>
    <w:pPr>
      <w:numPr>
        <w:ilvl w:val="1"/>
        <w:numId w:val="4"/>
      </w:numPr>
      <w:spacing w:before="400"/>
      <w:ind w:left="578" w:hanging="578"/>
      <w:outlineLvl w:val="1"/>
    </w:pPr>
    <w:rPr>
      <w:rFonts w:cs="Arial"/>
      <w:b/>
      <w:szCs w:val="24"/>
    </w:rPr>
  </w:style>
  <w:style w:type="paragraph" w:styleId="Ttulo3">
    <w:name w:val="heading 3"/>
    <w:basedOn w:val="Prrafodelista"/>
    <w:next w:val="Normal"/>
    <w:link w:val="Ttulo3Car"/>
    <w:autoRedefine/>
    <w:uiPriority w:val="9"/>
    <w:unhideWhenUsed/>
    <w:qFormat/>
    <w:rsid w:val="003C7124"/>
    <w:pPr>
      <w:numPr>
        <w:ilvl w:val="2"/>
        <w:numId w:val="4"/>
      </w:numPr>
      <w:spacing w:before="200"/>
      <w:outlineLvl w:val="2"/>
    </w:pPr>
    <w:rPr>
      <w:rFonts w:cs="Arial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D74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D74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D7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D7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D7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D7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D74"/>
    <w:rPr>
      <w:rFonts w:ascii="Garamond" w:hAnsi="Garamond" w:cs="Arial"/>
      <w:b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C7124"/>
    <w:rPr>
      <w:rFonts w:ascii="Garamond" w:hAnsi="Garamond" w:cs="Arial"/>
      <w:b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C5E9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D63ED"/>
    <w:rPr>
      <w:rFonts w:ascii="Garamond" w:hAnsi="Garamond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C7124"/>
    <w:rPr>
      <w:rFonts w:ascii="Garamond" w:hAnsi="Garamond" w:cs="Arial"/>
      <w:sz w:val="24"/>
      <w:szCs w:val="24"/>
      <w:u w:val="single"/>
    </w:rPr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Ttulo2"/>
    <w:link w:val="Titulo2Car"/>
    <w:autoRedefine/>
    <w:qFormat/>
    <w:rsid w:val="00E73D74"/>
    <w:rPr>
      <w:lang w:val="es-ES_tradnl"/>
    </w:rPr>
  </w:style>
  <w:style w:type="character" w:customStyle="1" w:styleId="Titulo2Car">
    <w:name w:val="Titulo 2 Car"/>
    <w:basedOn w:val="Fuentedeprrafopredeter"/>
    <w:link w:val="Titulo2"/>
    <w:rsid w:val="00E73D74"/>
    <w:rPr>
      <w:rFonts w:ascii="Garamond" w:hAnsi="Garamond" w:cs="Arial"/>
      <w:b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Guiones">
    <w:name w:val="Guiones"/>
    <w:basedOn w:val="Prrafodelista"/>
    <w:link w:val="GuionesCar"/>
    <w:autoRedefine/>
    <w:qFormat/>
    <w:rsid w:val="002D63ED"/>
    <w:pPr>
      <w:numPr>
        <w:numId w:val="1"/>
      </w:numPr>
    </w:pPr>
  </w:style>
  <w:style w:type="character" w:customStyle="1" w:styleId="GuionesCar">
    <w:name w:val="Guiones Car"/>
    <w:basedOn w:val="PrrafodelistaCar"/>
    <w:link w:val="Guiones"/>
    <w:rsid w:val="002D63ED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6C5C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D7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D7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D7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D7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D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D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decuadrcula2">
    <w:name w:val="Grid Table 2"/>
    <w:basedOn w:val="Tablanormal"/>
    <w:uiPriority w:val="47"/>
    <w:rsid w:val="00C37F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9470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">
    <w:name w:val="List Table 1 Light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13F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75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.NOUSESPAIS\Desktop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275A7-FB58-453A-B0F1-3A29D5A5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5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Expósito</dc:creator>
  <cp:lastModifiedBy>Laura Corcoles</cp:lastModifiedBy>
  <cp:revision>3</cp:revision>
  <cp:lastPrinted>2025-10-10T09:53:00Z</cp:lastPrinted>
  <dcterms:created xsi:type="dcterms:W3CDTF">2025-10-17T10:52:00Z</dcterms:created>
  <dcterms:modified xsi:type="dcterms:W3CDTF">2025-10-17T10:56:00Z</dcterms:modified>
</cp:coreProperties>
</file>